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06" w:rsidRDefault="00096106" w:rsidP="0084318E">
      <w:pPr>
        <w:pStyle w:val="Heading1"/>
        <w:jc w:val="center"/>
      </w:pPr>
      <w:r>
        <w:t>Сведения</w:t>
      </w:r>
    </w:p>
    <w:p w:rsidR="00096106" w:rsidRDefault="00096106" w:rsidP="0084318E">
      <w:pPr>
        <w:pStyle w:val="Heading1"/>
        <w:jc w:val="center"/>
      </w:pPr>
      <w:r>
        <w:t>о численности муниципальных служащих с указанием фактических затрат на их денежное содержание за 3 квартал 2015 года</w:t>
      </w:r>
    </w:p>
    <w:p w:rsidR="00096106" w:rsidRDefault="00096106" w:rsidP="0084318E">
      <w:pPr>
        <w:pStyle w:val="b-item-blankcontentdate-time"/>
      </w:pPr>
      <w:r>
        <w:rPr>
          <w:b/>
          <w:bCs/>
        </w:rPr>
        <w:t>26.10.2015</w:t>
      </w:r>
      <w:r>
        <w:t> </w:t>
      </w:r>
    </w:p>
    <w:p w:rsidR="00096106" w:rsidRDefault="00096106" w:rsidP="0084318E">
      <w:pPr>
        <w:pStyle w:val="NormalWeb"/>
        <w:jc w:val="center"/>
      </w:pPr>
      <w:r>
        <w:rPr>
          <w:rStyle w:val="Strong"/>
        </w:rPr>
        <w:t xml:space="preserve">Сведения о численности муниципальных служащих Администрации </w:t>
      </w:r>
    </w:p>
    <w:p w:rsidR="00096106" w:rsidRDefault="00096106" w:rsidP="0084318E">
      <w:pPr>
        <w:pStyle w:val="NormalWeb"/>
        <w:jc w:val="center"/>
      </w:pPr>
      <w:r>
        <w:rPr>
          <w:rStyle w:val="Strong"/>
        </w:rPr>
        <w:t xml:space="preserve">Колобовского городского поселения и работников муниципального  казённого учреждения с указанием фактических затрат </w:t>
      </w:r>
    </w:p>
    <w:p w:rsidR="00096106" w:rsidRDefault="00096106" w:rsidP="0084318E">
      <w:pPr>
        <w:pStyle w:val="NormalWeb"/>
        <w:jc w:val="center"/>
      </w:pPr>
      <w:r>
        <w:rPr>
          <w:rStyle w:val="Strong"/>
        </w:rPr>
        <w:t>на их денежное содержание</w:t>
      </w:r>
    </w:p>
    <w:p w:rsidR="00096106" w:rsidRDefault="00096106" w:rsidP="0084318E">
      <w:pPr>
        <w:pStyle w:val="NormalWeb"/>
        <w:jc w:val="center"/>
      </w:pPr>
      <w:r>
        <w:rPr>
          <w:rStyle w:val="Strong"/>
        </w:rPr>
        <w:t>за 3 квартал 2015 года</w:t>
      </w:r>
    </w:p>
    <w:p w:rsidR="00096106" w:rsidRDefault="00096106" w:rsidP="0084318E">
      <w:pPr>
        <w:pStyle w:val="NormalWeb"/>
      </w:pPr>
      <w:r>
        <w:t>   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21"/>
        <w:gridCol w:w="2455"/>
        <w:gridCol w:w="1947"/>
        <w:gridCol w:w="2047"/>
      </w:tblGrid>
      <w:tr w:rsidR="00096106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106" w:rsidRDefault="00096106" w:rsidP="00ED114E">
            <w:pPr>
              <w:pStyle w:val="NormalWeb"/>
              <w:jc w:val="center"/>
            </w:pPr>
            <w:r>
              <w:t> Наименование категорий работников</w:t>
            </w:r>
          </w:p>
          <w:p w:rsidR="00096106" w:rsidRDefault="00096106" w:rsidP="00ED114E">
            <w:pPr>
              <w:pStyle w:val="NormalWeb"/>
              <w:jc w:val="center"/>
            </w:pPr>
            <w:r>
              <w:t> </w:t>
            </w:r>
          </w:p>
          <w:p w:rsidR="00096106" w:rsidRDefault="00096106" w:rsidP="00ED114E">
            <w:pPr>
              <w:pStyle w:val="NormalWeb"/>
              <w:jc w:val="center"/>
            </w:pPr>
            <w:r>
              <w:t> </w:t>
            </w:r>
          </w:p>
          <w:p w:rsidR="00096106" w:rsidRDefault="00096106" w:rsidP="00ED114E">
            <w:pPr>
              <w:pStyle w:val="NormalWeb"/>
              <w:jc w:val="center"/>
            </w:pPr>
            <w:r>
              <w:t> </w:t>
            </w:r>
          </w:p>
          <w:p w:rsidR="00096106" w:rsidRDefault="00096106" w:rsidP="00ED114E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106" w:rsidRDefault="00096106" w:rsidP="00ED114E">
            <w:pPr>
              <w:pStyle w:val="NormalWeb"/>
              <w:jc w:val="center"/>
            </w:pPr>
            <w:r>
              <w:t>Утверждено</w:t>
            </w:r>
          </w:p>
          <w:p w:rsidR="00096106" w:rsidRDefault="00096106" w:rsidP="00ED114E">
            <w:pPr>
              <w:pStyle w:val="NormalWeb"/>
              <w:jc w:val="center"/>
            </w:pPr>
            <w:r>
              <w:t>штатных единиц на начало отчетного периода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106" w:rsidRDefault="00096106" w:rsidP="00ED114E">
            <w:pPr>
              <w:pStyle w:val="NormalWeb"/>
              <w:jc w:val="center"/>
            </w:pPr>
            <w:r>
              <w:t>Фактическая</w:t>
            </w:r>
          </w:p>
          <w:p w:rsidR="00096106" w:rsidRDefault="00096106" w:rsidP="00ED114E">
            <w:pPr>
              <w:pStyle w:val="NormalWeb"/>
              <w:jc w:val="center"/>
            </w:pPr>
            <w:r>
              <w:t>численность</w:t>
            </w:r>
          </w:p>
          <w:p w:rsidR="00096106" w:rsidRDefault="00096106" w:rsidP="00ED114E">
            <w:pPr>
              <w:pStyle w:val="NormalWeb"/>
              <w:jc w:val="center"/>
            </w:pPr>
            <w:r>
              <w:t>работников</w:t>
            </w:r>
          </w:p>
          <w:p w:rsidR="00096106" w:rsidRDefault="00096106" w:rsidP="00ED114E">
            <w:pPr>
              <w:pStyle w:val="NormalWeb"/>
              <w:jc w:val="center"/>
            </w:pPr>
            <w:r>
              <w:t>(человек)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6106" w:rsidRDefault="00096106" w:rsidP="00ED114E">
            <w:pPr>
              <w:pStyle w:val="NormalWeb"/>
              <w:jc w:val="center"/>
            </w:pPr>
            <w:r>
              <w:t>Фактические</w:t>
            </w:r>
          </w:p>
          <w:p w:rsidR="00096106" w:rsidRDefault="00096106" w:rsidP="00ED114E">
            <w:pPr>
              <w:pStyle w:val="NormalWeb"/>
              <w:jc w:val="center"/>
            </w:pPr>
            <w:r>
              <w:t>затраты на</w:t>
            </w:r>
          </w:p>
          <w:p w:rsidR="00096106" w:rsidRDefault="00096106" w:rsidP="00ED114E">
            <w:pPr>
              <w:pStyle w:val="NormalWeb"/>
              <w:jc w:val="center"/>
            </w:pPr>
            <w:r>
              <w:t>денежное</w:t>
            </w:r>
          </w:p>
          <w:p w:rsidR="00096106" w:rsidRDefault="00096106" w:rsidP="00ED114E">
            <w:pPr>
              <w:pStyle w:val="NormalWeb"/>
              <w:jc w:val="center"/>
            </w:pPr>
            <w:r>
              <w:t>содержание</w:t>
            </w:r>
          </w:p>
          <w:p w:rsidR="00096106" w:rsidRDefault="00096106" w:rsidP="00ED114E">
            <w:pPr>
              <w:pStyle w:val="NormalWeb"/>
              <w:jc w:val="center"/>
            </w:pPr>
            <w:r>
              <w:t>(в тыс.руб.)</w:t>
            </w:r>
          </w:p>
          <w:p w:rsidR="00096106" w:rsidRDefault="00096106" w:rsidP="00ED114E">
            <w:pPr>
              <w:pStyle w:val="NormalWeb"/>
              <w:jc w:val="center"/>
            </w:pPr>
            <w:r>
              <w:t> </w:t>
            </w:r>
          </w:p>
        </w:tc>
      </w:tr>
      <w:tr w:rsidR="00096106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106" w:rsidRDefault="00096106" w:rsidP="00ED114E">
            <w:pPr>
              <w:pStyle w:val="NormalWeb"/>
              <w:jc w:val="center"/>
            </w:pPr>
            <w:r>
              <w:t>Муниципальные служащие (администрация поселения)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106" w:rsidRDefault="00096106" w:rsidP="00ED114E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106" w:rsidRDefault="00096106" w:rsidP="00ED114E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6106" w:rsidRDefault="00096106" w:rsidP="00ED114E">
            <w:pPr>
              <w:pStyle w:val="NormalWeb"/>
              <w:jc w:val="center"/>
            </w:pPr>
            <w:r>
              <w:t>643,9</w:t>
            </w:r>
          </w:p>
        </w:tc>
      </w:tr>
      <w:tr w:rsidR="00096106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106" w:rsidRDefault="00096106" w:rsidP="00ED114E">
            <w:pPr>
              <w:pStyle w:val="NormalWeb"/>
              <w:jc w:val="center"/>
            </w:pPr>
            <w:r>
              <w:t>Работники муниципального казённого учреждения</w:t>
            </w:r>
          </w:p>
          <w:p w:rsidR="00096106" w:rsidRDefault="00096106" w:rsidP="00ED114E">
            <w:pPr>
              <w:pStyle w:val="NormalWeb"/>
              <w:jc w:val="center"/>
            </w:pPr>
            <w:r>
              <w:t>(МКУ «Культурно-досуговый центр Колобовского городского поселения»)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106" w:rsidRDefault="00096106" w:rsidP="00ED114E">
            <w:pPr>
              <w:pStyle w:val="NormalWeb"/>
              <w:jc w:val="center"/>
            </w:pPr>
            <w:r>
              <w:t>11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106" w:rsidRDefault="00096106" w:rsidP="00ED114E">
            <w:pPr>
              <w:pStyle w:val="NormalWeb"/>
              <w:jc w:val="center"/>
            </w:pPr>
            <w:r>
              <w:t>9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6106" w:rsidRDefault="00096106" w:rsidP="00ED114E">
            <w:pPr>
              <w:pStyle w:val="NormalWeb"/>
              <w:jc w:val="center"/>
            </w:pPr>
            <w:r>
              <w:t>381,5</w:t>
            </w:r>
          </w:p>
        </w:tc>
      </w:tr>
    </w:tbl>
    <w:p w:rsidR="00096106" w:rsidRDefault="00096106" w:rsidP="0084318E">
      <w:pPr>
        <w:pStyle w:val="b-item-blankcontentsource"/>
      </w:pPr>
    </w:p>
    <w:p w:rsidR="00096106" w:rsidRDefault="00096106" w:rsidP="0084318E">
      <w:r>
        <w:t xml:space="preserve"> </w:t>
      </w:r>
    </w:p>
    <w:p w:rsidR="00096106" w:rsidRDefault="00096106"/>
    <w:sectPr w:rsidR="00096106" w:rsidSect="00F2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18E"/>
    <w:rsid w:val="00096106"/>
    <w:rsid w:val="003C7B2A"/>
    <w:rsid w:val="00433175"/>
    <w:rsid w:val="00502033"/>
    <w:rsid w:val="006962B3"/>
    <w:rsid w:val="00800506"/>
    <w:rsid w:val="0084318E"/>
    <w:rsid w:val="00ED114E"/>
    <w:rsid w:val="00F2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18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431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318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-item-blankcontentdate-time">
    <w:name w:val="b-item-blank__content__date-time"/>
    <w:basedOn w:val="Normal"/>
    <w:uiPriority w:val="99"/>
    <w:rsid w:val="0084318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84318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84318E"/>
    <w:rPr>
      <w:b/>
      <w:bCs/>
    </w:rPr>
  </w:style>
  <w:style w:type="paragraph" w:customStyle="1" w:styleId="b-item-blankcontentsource">
    <w:name w:val="b-item-blank__content__source"/>
    <w:basedOn w:val="Normal"/>
    <w:uiPriority w:val="99"/>
    <w:rsid w:val="0084318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3C7B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113</Words>
  <Characters>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1</cp:lastModifiedBy>
  <cp:revision>3</cp:revision>
  <dcterms:created xsi:type="dcterms:W3CDTF">2015-12-01T06:04:00Z</dcterms:created>
  <dcterms:modified xsi:type="dcterms:W3CDTF">2015-12-02T05:26:00Z</dcterms:modified>
</cp:coreProperties>
</file>