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EB3" w:rsidRDefault="00015EB3" w:rsidP="009B5EF9">
      <w:pPr>
        <w:pStyle w:val="Heading1"/>
        <w:jc w:val="center"/>
      </w:pPr>
      <w:r>
        <w:t>Сведения</w:t>
      </w:r>
    </w:p>
    <w:p w:rsidR="00015EB3" w:rsidRDefault="00015EB3" w:rsidP="009B5EF9">
      <w:pPr>
        <w:pStyle w:val="Heading1"/>
        <w:jc w:val="center"/>
      </w:pPr>
      <w:r>
        <w:t>о численности муниципальных служащих с указанием фактических затрат на их денежное содержание за 4 квартал 2015 года</w:t>
      </w:r>
    </w:p>
    <w:p w:rsidR="00015EB3" w:rsidRDefault="00015EB3" w:rsidP="009B5EF9">
      <w:pPr>
        <w:pStyle w:val="b-item-blankcontentdate-time"/>
      </w:pPr>
      <w:r>
        <w:rPr>
          <w:b/>
          <w:bCs/>
        </w:rPr>
        <w:t>12.01.2016</w:t>
      </w:r>
    </w:p>
    <w:p w:rsidR="00015EB3" w:rsidRDefault="00015EB3" w:rsidP="009B5EF9">
      <w:pPr>
        <w:pStyle w:val="NormalWeb"/>
        <w:jc w:val="center"/>
      </w:pPr>
      <w:r>
        <w:rPr>
          <w:rStyle w:val="Strong"/>
        </w:rPr>
        <w:t xml:space="preserve">Сведения о численности муниципальных служащих Администрации </w:t>
      </w:r>
    </w:p>
    <w:p w:rsidR="00015EB3" w:rsidRDefault="00015EB3" w:rsidP="009B5EF9">
      <w:pPr>
        <w:pStyle w:val="NormalWeb"/>
        <w:jc w:val="center"/>
      </w:pPr>
      <w:r>
        <w:rPr>
          <w:rStyle w:val="Strong"/>
        </w:rPr>
        <w:t xml:space="preserve">Колобовского городского поселения и работников муниципального  казённого учреждения с указанием фактических затрат </w:t>
      </w:r>
    </w:p>
    <w:p w:rsidR="00015EB3" w:rsidRDefault="00015EB3" w:rsidP="009B5EF9">
      <w:pPr>
        <w:pStyle w:val="NormalWeb"/>
        <w:jc w:val="center"/>
      </w:pPr>
      <w:r>
        <w:rPr>
          <w:rStyle w:val="Strong"/>
        </w:rPr>
        <w:t>на их денежное содержание</w:t>
      </w:r>
    </w:p>
    <w:p w:rsidR="00015EB3" w:rsidRDefault="00015EB3" w:rsidP="009B5EF9">
      <w:pPr>
        <w:pStyle w:val="NormalWeb"/>
        <w:jc w:val="center"/>
      </w:pPr>
      <w:r>
        <w:rPr>
          <w:rStyle w:val="Strong"/>
        </w:rPr>
        <w:t>за 4 квартал 2015 года</w:t>
      </w:r>
    </w:p>
    <w:p w:rsidR="00015EB3" w:rsidRDefault="00015EB3" w:rsidP="009B5EF9">
      <w:pPr>
        <w:pStyle w:val="NormalWeb"/>
      </w:pPr>
      <w:r>
        <w:t>   </w:t>
      </w: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921"/>
        <w:gridCol w:w="2455"/>
        <w:gridCol w:w="1947"/>
        <w:gridCol w:w="2047"/>
      </w:tblGrid>
      <w:tr w:rsidR="00015EB3">
        <w:trPr>
          <w:tblCellSpacing w:w="0" w:type="dxa"/>
        </w:trPr>
        <w:tc>
          <w:tcPr>
            <w:tcW w:w="29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EB3" w:rsidRDefault="00015EB3" w:rsidP="002D75DA">
            <w:pPr>
              <w:pStyle w:val="NormalWeb"/>
              <w:jc w:val="center"/>
            </w:pPr>
            <w:r>
              <w:t> Наименование категорий работников</w:t>
            </w:r>
          </w:p>
          <w:p w:rsidR="00015EB3" w:rsidRDefault="00015EB3" w:rsidP="002D75DA">
            <w:pPr>
              <w:pStyle w:val="NormalWeb"/>
              <w:jc w:val="center"/>
            </w:pPr>
            <w:r>
              <w:t> </w:t>
            </w:r>
          </w:p>
          <w:p w:rsidR="00015EB3" w:rsidRDefault="00015EB3" w:rsidP="002D75DA">
            <w:pPr>
              <w:pStyle w:val="NormalWeb"/>
              <w:jc w:val="center"/>
            </w:pPr>
            <w:r>
              <w:t> </w:t>
            </w:r>
          </w:p>
          <w:p w:rsidR="00015EB3" w:rsidRDefault="00015EB3" w:rsidP="002D75DA">
            <w:pPr>
              <w:pStyle w:val="NormalWeb"/>
              <w:jc w:val="center"/>
            </w:pPr>
            <w:r>
              <w:t> </w:t>
            </w:r>
          </w:p>
          <w:p w:rsidR="00015EB3" w:rsidRDefault="00015EB3" w:rsidP="002D75DA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EB3" w:rsidRDefault="00015EB3" w:rsidP="002D75DA">
            <w:pPr>
              <w:pStyle w:val="NormalWeb"/>
              <w:jc w:val="center"/>
            </w:pPr>
            <w:r>
              <w:t>Утверждено</w:t>
            </w:r>
          </w:p>
          <w:p w:rsidR="00015EB3" w:rsidRDefault="00015EB3" w:rsidP="002D75DA">
            <w:pPr>
              <w:pStyle w:val="NormalWeb"/>
              <w:jc w:val="center"/>
            </w:pPr>
            <w:r>
              <w:t>штатных единиц на начало отчетного периода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EB3" w:rsidRDefault="00015EB3" w:rsidP="002D75DA">
            <w:pPr>
              <w:pStyle w:val="NormalWeb"/>
              <w:jc w:val="center"/>
            </w:pPr>
            <w:r>
              <w:t>Фактическая</w:t>
            </w:r>
          </w:p>
          <w:p w:rsidR="00015EB3" w:rsidRDefault="00015EB3" w:rsidP="002D75DA">
            <w:pPr>
              <w:pStyle w:val="NormalWeb"/>
              <w:jc w:val="center"/>
            </w:pPr>
            <w:r>
              <w:t>численность</w:t>
            </w:r>
          </w:p>
          <w:p w:rsidR="00015EB3" w:rsidRDefault="00015EB3" w:rsidP="002D75DA">
            <w:pPr>
              <w:pStyle w:val="NormalWeb"/>
              <w:jc w:val="center"/>
            </w:pPr>
            <w:r>
              <w:t>работников</w:t>
            </w:r>
          </w:p>
          <w:p w:rsidR="00015EB3" w:rsidRDefault="00015EB3" w:rsidP="002D75DA">
            <w:pPr>
              <w:pStyle w:val="NormalWeb"/>
              <w:jc w:val="center"/>
            </w:pPr>
            <w:r>
              <w:t>(человек)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5EB3" w:rsidRDefault="00015EB3" w:rsidP="002D75DA">
            <w:pPr>
              <w:pStyle w:val="NormalWeb"/>
              <w:jc w:val="center"/>
            </w:pPr>
            <w:r>
              <w:t>Фактические</w:t>
            </w:r>
          </w:p>
          <w:p w:rsidR="00015EB3" w:rsidRDefault="00015EB3" w:rsidP="002D75DA">
            <w:pPr>
              <w:pStyle w:val="NormalWeb"/>
              <w:jc w:val="center"/>
            </w:pPr>
            <w:r>
              <w:t>затраты на</w:t>
            </w:r>
          </w:p>
          <w:p w:rsidR="00015EB3" w:rsidRDefault="00015EB3" w:rsidP="002D75DA">
            <w:pPr>
              <w:pStyle w:val="NormalWeb"/>
              <w:jc w:val="center"/>
            </w:pPr>
            <w:r>
              <w:t>денежное</w:t>
            </w:r>
          </w:p>
          <w:p w:rsidR="00015EB3" w:rsidRDefault="00015EB3" w:rsidP="002D75DA">
            <w:pPr>
              <w:pStyle w:val="NormalWeb"/>
              <w:jc w:val="center"/>
            </w:pPr>
            <w:r>
              <w:t>содержание</w:t>
            </w:r>
          </w:p>
          <w:p w:rsidR="00015EB3" w:rsidRDefault="00015EB3" w:rsidP="002D75DA">
            <w:pPr>
              <w:pStyle w:val="NormalWeb"/>
              <w:jc w:val="center"/>
            </w:pPr>
            <w:r>
              <w:t>(в тыс.руб.)</w:t>
            </w:r>
          </w:p>
          <w:p w:rsidR="00015EB3" w:rsidRDefault="00015EB3" w:rsidP="002D75DA">
            <w:pPr>
              <w:pStyle w:val="NormalWeb"/>
              <w:jc w:val="center"/>
            </w:pPr>
            <w:r>
              <w:t> </w:t>
            </w:r>
          </w:p>
        </w:tc>
      </w:tr>
      <w:tr w:rsidR="00015EB3">
        <w:trPr>
          <w:tblCellSpacing w:w="0" w:type="dxa"/>
        </w:trPr>
        <w:tc>
          <w:tcPr>
            <w:tcW w:w="29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EB3" w:rsidRDefault="00015EB3" w:rsidP="002D75DA">
            <w:pPr>
              <w:pStyle w:val="NormalWeb"/>
              <w:jc w:val="center"/>
            </w:pPr>
            <w:r>
              <w:t>Муниципальные служащие (администрация поселения)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EB3" w:rsidRDefault="00015EB3" w:rsidP="002D75DA">
            <w:pPr>
              <w:pStyle w:val="NormalWeb"/>
              <w:jc w:val="center"/>
            </w:pPr>
            <w:r>
              <w:t>5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EB3" w:rsidRDefault="00015EB3" w:rsidP="002D75DA">
            <w:pPr>
              <w:pStyle w:val="NormalWeb"/>
              <w:jc w:val="center"/>
            </w:pPr>
            <w:r>
              <w:t>5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5EB3" w:rsidRDefault="00015EB3" w:rsidP="002D75DA">
            <w:pPr>
              <w:pStyle w:val="NormalWeb"/>
              <w:jc w:val="center"/>
            </w:pPr>
            <w:r>
              <w:t>493,8</w:t>
            </w:r>
          </w:p>
        </w:tc>
      </w:tr>
      <w:tr w:rsidR="00015EB3">
        <w:trPr>
          <w:tblCellSpacing w:w="0" w:type="dxa"/>
        </w:trPr>
        <w:tc>
          <w:tcPr>
            <w:tcW w:w="29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EB3" w:rsidRDefault="00015EB3" w:rsidP="002D75DA">
            <w:pPr>
              <w:pStyle w:val="NormalWeb"/>
              <w:jc w:val="center"/>
            </w:pPr>
            <w:r>
              <w:t>Работники муниципального казённого учреждения</w:t>
            </w:r>
          </w:p>
          <w:p w:rsidR="00015EB3" w:rsidRDefault="00015EB3" w:rsidP="002D75DA">
            <w:pPr>
              <w:pStyle w:val="NormalWeb"/>
              <w:jc w:val="center"/>
            </w:pPr>
            <w:r>
              <w:t>(МКУ «Культурно-досуговый центр Колобовского городского поселения»)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EB3" w:rsidRDefault="00015EB3" w:rsidP="002D75DA">
            <w:pPr>
              <w:pStyle w:val="NormalWeb"/>
              <w:jc w:val="center"/>
            </w:pPr>
            <w:r>
              <w:t>11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EB3" w:rsidRDefault="00015EB3" w:rsidP="002D75DA">
            <w:pPr>
              <w:pStyle w:val="NormalWeb"/>
              <w:jc w:val="center"/>
            </w:pPr>
            <w:r>
              <w:t>9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5EB3" w:rsidRDefault="00015EB3" w:rsidP="002D75DA">
            <w:pPr>
              <w:pStyle w:val="NormalWeb"/>
              <w:jc w:val="center"/>
            </w:pPr>
            <w:r>
              <w:t>465,4</w:t>
            </w:r>
          </w:p>
        </w:tc>
      </w:tr>
    </w:tbl>
    <w:p w:rsidR="00015EB3" w:rsidRDefault="00015EB3" w:rsidP="009B5EF9">
      <w:pPr>
        <w:pStyle w:val="b-item-blankcontentsource"/>
      </w:pPr>
    </w:p>
    <w:p w:rsidR="00015EB3" w:rsidRDefault="00015EB3" w:rsidP="009B5EF9">
      <w:hyperlink r:id="rId4" w:tgtFrame="_blank" w:tooltip="Одноклассники" w:history="1">
        <w:r w:rsidRPr="00E7083E">
          <w:rPr>
            <w:rStyle w:val="Hyperlink"/>
          </w:rPr>
          <w:t>http://share.yandex.ru/go.xml?service=odnoklassniki&amp;url=http%3A%2F%2Fhvalovskoe.ru%2Fin%2Fmd%2Fadverts%3Fmode%3Dadvert%26advert_id%3D772201&amp;title=%D0%A1%D0%B2%D0%B5%D0%B4%D0%B5%D0%BD%D0%B8%D1%8F%20%D0%BE%20%D1%87%D0%B8%D1%81%D0%BB%D0%B5%D0%BD%D0%BD%D0%BE%D1%81%D1%82%D0%B8%20%D0%BC%D1%83%D0%BD%D0%B8%D1%86%D0%B8%D0%BF%D0%B0%D0%BB%D1%8C%D0%BD%D1%8B%D1%85%20%D1%81%D0%BB%D1%83%D0%B6%D0%B0%D1%89%D0%B8%D1%85%20%D1%81%20%D1%83%D0%BA%D0%B0%D0%B7%D0%B0%D0%BD%D0%B8%D0%B5%D0%BC%20%D1%84%D0%B0%D0%BA%D1%82%D0%B8%D1%87%D0%B</w:t>
        </w:r>
      </w:hyperlink>
      <w:hyperlink r:id="rId5" w:tgtFrame="_blank" w:tooltip="ВКонтакте" w:history="1">
        <w:r w:rsidRPr="00E7083E">
          <w:rPr>
            <w:rStyle w:val="Hyperlink"/>
          </w:rPr>
          <w:t>http://share.yandex.ru/go.xml?service=vkontakte&amp;url=http%3A%2F%2Fhvalovskoe.ru%2Fin%2Fmd%2Fadverts%3Fmode%3Dadvert%26advert_id%3D772201&amp;title=%D0%A1%D0%B2%D0%B5%D0%B4%D0%B5%D0%BD%D0%B8%D1%8F%20%D0%BE%20%D1%87%D0%B8%D1%81%D0%BB%D0%B5%D0%BD%D0%BD%D0%BE%D1%81%D1%82%D0%B8%20%D0%BC%D1%83%D0%BD%D0%B8%D1%86%D0%B8%D0%BF%D0%B0%D0%BB%D1%8C%D0%BD%D1%8B%D1%85%20%D1%81%D0%BB%D1%83%D0%B6%D0%B0%D1%89%D0%B8%D1%85%20%D1%81%20%D1%83%D0%BA%D0%B0%D0%B7%D0%B0%D0%BD%D0%B8%D0%B5%D0%BC%20%D1%84%D0%B0%D0%BA%D1%82%D0%B8%D1%87%D0%B5%D1</w:t>
        </w:r>
      </w:hyperlink>
      <w:hyperlink r:id="rId6" w:tgtFrame="_blank" w:tooltip="Facebook" w:history="1">
        <w:r w:rsidRPr="00E7083E">
          <w:rPr>
            <w:rStyle w:val="Hyperlink"/>
          </w:rPr>
          <w:t>http://share.yandex.ru/go.xml?service=facebook&amp;url=http%3A%2F%2Fhvalovskoe.ru%2Fin%2Fmd%2Fadverts%3Fmode%3Dadvert%26advert_id%3D772201&amp;title=%D0%A1%D0%B2%D0%B5%D0%B4%D0%B5%D0%BD%D0%B8%D1%8F%20%D0%BE%20%D1%87%D0%B8%D1%81%D0%BB%D0%B5%D0%BD%D0%BD%D0%BE%D1%81%D1%82%D0%B8%20%D0%BC%D1%83%D0%BD%D0%B8%D1%86%D0%B8%D0%BF%D0%B0%D0%BB%D1%8C%D0%BD%D1%8B%D1%85%20%D1%81%D0%BB%D1%83%D0%B6%D0%B0%D1%89%D0%B8%D1%85%20%D1%81%20%D1%83%D0%BA%D0%B0%D0%B7%D0%B0%D0%BD%D0%B8%D0%B5%D0%BC%20%D1%84%D0%B0%D0%BA%D1%82%D0%B8%D1%87%D0%B5%D1%</w:t>
        </w:r>
      </w:hyperlink>
      <w:hyperlink r:id="rId7" w:tgtFrame="_blank" w:tooltip="Twitter" w:history="1">
        <w:r w:rsidRPr="00E7083E">
          <w:rPr>
            <w:rStyle w:val="Hyperlink"/>
          </w:rPr>
          <w:t>http://share.yandex.ru/go.xml?service=twitter&amp;url=http%3A%2F%2Fhvalovskoe.ru%2Fin%2Fmd%2Fadverts%3Fmode%3Dadvert%26advert_id%3D772201&amp;title=%D0%A1%D0%B2%D0%B5%D0%B4%D0%B5%D0%BD%D0%B8%D1%8F%20%D0%BE%20%D1%87%D0%B8%D1%81%D0%BB%D0%B5%D0%BD%D0%BD%D0%BE%D1%81%D1%82%D0%B8%20%D0%BC%D1%83%D0%BD%D0%B8%D1%86%D0%B8%D0%BF%D0%B0%D0%BB%D1%8C%D0%BD%D1%8B%D1%85%20%D1%81%D0%BB%D1%83%D0%B6%D0%B0%D1%89%D0%B8%D1%85%20%D1%81%20%D1%83%D0%BA%D0%B0%D0%B7%D0%B0%D0%BD%D0%B8%D0%B5%D0%BC%20%D1%84%D0%B0%D0%BA%D1%82%D0%B8%D1%87%D0%B5%D1%8</w:t>
        </w:r>
      </w:hyperlink>
      <w:hyperlink r:id="rId8" w:tgtFrame="_blank" w:tooltip="Мой Мир" w:history="1">
        <w:r w:rsidRPr="00E7083E">
          <w:rPr>
            <w:rStyle w:val="Hyperlink"/>
          </w:rPr>
          <w:t>http://share.yandex.ru/go.xml?service=moimir&amp;url=http%3A%2F%2Fhvalovskoe.ru%2Fin%2Fmd%2Fadverts%3Fmode%3Dadvert%26advert_id%3D772201&amp;title=%D0%A1%D0%B2%D0%B5%D0%B4%D0%B5%D0%BD%D0%B8%D1%8F%20%D0%BE%20%D1%87%D0%B8%D1%81%D0%BB%D0%B5%D0%BD%D0%BD%D0%BE%D1%81%D1%82%D0%B8%20%D0%BC%D1%83%D0%BD%D0%B8%D1%86%D0%B8%D0%BF%D0%B0%D0%BB%D1%8C%D0%BD%D1%8B%D1%85%20%D1%81%D0%BB%D1%83%D0%B6%D0%B0%D1%89%D0%B8%D1%85%20%D1%81%20%D1%83%D0%BA%D0%B0%D0%B7%D0%B0%D0%BD%D0%B8%D0%B5%D0%BC%20%D1%84%D0%B0%D0%BA%D1%82%D0%B8%D1%87%D0%B5%D1%81</w:t>
        </w:r>
      </w:hyperlink>
      <w:hyperlink r:id="rId9" w:tgtFrame="_blank" w:tooltip="LiveJournal" w:history="1">
        <w:r w:rsidRPr="00E7083E">
          <w:rPr>
            <w:rStyle w:val="Hyperlink"/>
          </w:rPr>
          <w:t>http://share.yandex.ru/go.xml?service=lj&amp;url=http%3A%2F%2Fhvalovskoe.ru%2Fin%2Fmd%2Fadverts%3Fmode%3Dadvert%26advert_id%3D772201&amp;title=%D0%A1%D0%B2%D0%B5%D0%B4%D0%B5%D0%BD%D0%B8%D1%8F%20%D0%BE%20%D1%87%D0%B8%D1%81%D0%BB%D0%B5%D0%BD%D0%BD%D0%BE%D1%81%D1%82%D0%B8%20%D0%BC%D1%83%D0%BD%D0%B8%D1%86%D0%B8%D0%BF%D0%B0%D0%BB%D1%8C%D0%BD%D1%8B%D1%85%20%D1%81%D0%BB%D1%83%D0%B6%D0%B0%D1%89%D0%B8%D1%85%20%D1%81%20%D1%83%D0%BA%D0%B0%D0%B7%D0%B0%D0%BD%D0%B8%D0%B5%D0%BC%20%D1%84%D0%B0%D0%BA%D1%82%D0%B8%D1%87%D0%B5%D1%81%D0%</w:t>
        </w:r>
      </w:hyperlink>
    </w:p>
    <w:p w:rsidR="00015EB3" w:rsidRDefault="00015EB3" w:rsidP="009B5EF9"/>
    <w:p w:rsidR="00015EB3" w:rsidRDefault="00015EB3"/>
    <w:sectPr w:rsidR="00015EB3" w:rsidSect="00F27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5EF9"/>
    <w:rsid w:val="00015EB3"/>
    <w:rsid w:val="002D75DA"/>
    <w:rsid w:val="009B5EF9"/>
    <w:rsid w:val="00A24AE4"/>
    <w:rsid w:val="00CA3F9F"/>
    <w:rsid w:val="00E7083E"/>
    <w:rsid w:val="00F07CFA"/>
    <w:rsid w:val="00F16A1A"/>
    <w:rsid w:val="00F27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EF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9B5EF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B5EF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-item-blankcontentdate-time">
    <w:name w:val="b-item-blank__content__date-time"/>
    <w:basedOn w:val="Normal"/>
    <w:uiPriority w:val="99"/>
    <w:rsid w:val="009B5EF9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9B5EF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9B5EF9"/>
    <w:rPr>
      <w:b/>
      <w:bCs/>
    </w:rPr>
  </w:style>
  <w:style w:type="paragraph" w:customStyle="1" w:styleId="b-item-blankcontentsource">
    <w:name w:val="b-item-blank__content__source"/>
    <w:basedOn w:val="Normal"/>
    <w:uiPriority w:val="99"/>
    <w:rsid w:val="009B5EF9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E708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are.yandex.ru/go.xml?service=moimir&amp;url=http%3A%2F%2Fhvalovskoe.ru%2Fin%2Fmd%2Fadverts%3Fmode%3Dadvert%26advert_id%3D772201&amp;title=%D0%A1%D0%B2%D0%B5%D0%B4%D0%B5%D0%BD%D0%B8%D1%8F%20%D0%BE%20%D1%87%D0%B8%D1%81%D0%BB%D0%B5%D0%BD%D0%BD%D0%BE%D1%81%D1%82%D0%B8%20%D0%BC%D1%83%D0%BD%D0%B8%D1%86%D0%B8%D0%BF%D0%B0%D0%BB%D1%8C%D0%BD%D1%8B%D1%85%20%D1%81%D0%BB%D1%83%D0%B6%D0%B0%D1%89%D0%B8%D1%85%20%D1%81%20%D1%83%D0%BA%D0%B0%D0%B7%D0%B0%D0%BD%D0%B8%D0%B5%D0%BC%20%D1%84%D0%B0%D0%BA%D1%82%D0%B8%D1%87%D0%B5%D1%81%D0%BA%D0%B8%D1%85%20%D0%B7%D0%B0%D1%82%D1%80%D0%B0%D1%82%20%D0%BD%D0%B0%20%D0%B8%D1%85%20%D0%B4%D0%B5%D0%BD%D0%B5%D0%B6%D0%BD%D0%BE%D0%B5%20%D1%81%D0%BE%D0%B4%D0%B5%D1%80%D0%B6%D0%B0%D0%BD%D0%B8%D0%B5%20%D0%B7%D0%B0%201%20%D0%BA%D0%B2%D0%B0%D1%80%D1%82%D0%B0%D0%BB%202013%20%D0%B3%D0%BE%D0%B4%D0%B0&amp;description=-&amp;image=http%3A%2F%2Fhvalovsko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hare.yandex.ru/go.xml?service=twitter&amp;url=http%3A%2F%2Fhvalovskoe.ru%2Fin%2Fmd%2Fadverts%3Fmode%3Dadvert%26advert_id%3D772201&amp;title=%D0%A1%D0%B2%D0%B5%D0%B4%D0%B5%D0%BD%D0%B8%D1%8F%20%D0%BE%20%D1%87%D0%B8%D1%81%D0%BB%D0%B5%D0%BD%D0%BD%D0%BE%D1%81%D1%82%D0%B8%20%D0%BC%D1%83%D0%BD%D0%B8%D1%86%D0%B8%D0%BF%D0%B0%D0%BB%D1%8C%D0%BD%D1%8B%D1%85%20%D1%81%D0%BB%D1%83%D0%B6%D0%B0%D1%89%D0%B8%D1%85%20%D1%81%20%D1%83%D0%BA%D0%B0%D0%B7%D0%B0%D0%BD%D0%B8%D0%B5%D0%BC%20%D1%84%D0%B0%D0%BA%D1%82%D0%B8%D1%87%D0%B5%D1%81%D0%BA%D0%B8%D1%85%20%D0%B7%D0%B0%D1%82%D1%80%D0%B0%D1%82%20%D0%BD%D0%B0%20%D0%B8%D1%85%20%D0%B4%D0%B5%D0%BD%D0%B5%D0%B6%D0%BD%D0%BE%D0%B5%20%D1%81%D0%BE%D0%B4%D0%B5%D1%80%D0%B6%D0%B0%D0%BD%D0%B8%D0%B5%20%D0%B7%D0%B0%201%20%D0%BA%D0%B2%D0%B0%D1%80%D1%82%D0%B0%D0%BB%202013%20%D0%B3%D0%BE%D0%B4%D0%B0&amp;description=-&amp;image=http%3A%2F%2Fhvalovsko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hare.yandex.ru/go.xml?service=facebook&amp;url=http%3A%2F%2Fhvalovskoe.ru%2Fin%2Fmd%2Fadverts%3Fmode%3Dadvert%26advert_id%3D772201&amp;title=%D0%A1%D0%B2%D0%B5%D0%B4%D0%B5%D0%BD%D0%B8%D1%8F%20%D0%BE%20%D1%87%D0%B8%D1%81%D0%BB%D0%B5%D0%BD%D0%BD%D0%BE%D1%81%D1%82%D0%B8%20%D0%BC%D1%83%D0%BD%D0%B8%D1%86%D0%B8%D0%BF%D0%B0%D0%BB%D1%8C%D0%BD%D1%8B%D1%85%20%D1%81%D0%BB%D1%83%D0%B6%D0%B0%D1%89%D0%B8%D1%85%20%D1%81%20%D1%83%D0%BA%D0%B0%D0%B7%D0%B0%D0%BD%D0%B8%D0%B5%D0%BC%20%D1%84%D0%B0%D0%BA%D1%82%D0%B8%D1%87%D0%B5%D1%81%D0%BA%D0%B8%D1%85%20%D0%B7%D0%B0%D1%82%D1%80%D0%B0%D1%82%20%D0%BD%D0%B0%20%D0%B8%D1%85%20%D0%B4%D0%B5%D0%BD%D0%B5%D0%B6%D0%BD%D0%BE%D0%B5%20%D1%81%D0%BE%D0%B4%D0%B5%D1%80%D0%B6%D0%B0%D0%BD%D0%B8%D0%B5%20%D0%B7%D0%B0%201%20%D0%BA%D0%B2%D0%B0%D1%80%D1%82%D0%B0%D0%BB%202013%20%D0%B3%D0%BE%D0%B4%D0%B0&amp;description=-&amp;image=http%3A%2F%2Fhvalovskoe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hare.yandex.ru/go.xml?service=vkontakte&amp;url=http%3A%2F%2Fhvalovskoe.ru%2Fin%2Fmd%2Fadverts%3Fmode%3Dadvert%26advert_id%3D772201&amp;title=%D0%A1%D0%B2%D0%B5%D0%B4%D0%B5%D0%BD%D0%B8%D1%8F%20%D0%BE%20%D1%87%D0%B8%D1%81%D0%BB%D0%B5%D0%BD%D0%BD%D0%BE%D1%81%D1%82%D0%B8%20%D0%BC%D1%83%D0%BD%D0%B8%D1%86%D0%B8%D0%BF%D0%B0%D0%BB%D1%8C%D0%BD%D1%8B%D1%85%20%D1%81%D0%BB%D1%83%D0%B6%D0%B0%D1%89%D0%B8%D1%85%20%D1%81%20%D1%83%D0%BA%D0%B0%D0%B7%D0%B0%D0%BD%D0%B8%D0%B5%D0%BC%20%D1%84%D0%B0%D0%BA%D1%82%D0%B8%D1%87%D0%B5%D1%81%D0%BA%D0%B8%D1%85%20%D0%B7%D0%B0%D1%82%D1%80%D0%B0%D1%82%20%D0%BD%D0%B0%20%D0%B8%D1%85%20%D0%B4%D0%B5%D0%BD%D0%B5%D0%B6%D0%BD%D0%BE%D0%B5%20%D1%81%D0%BE%D0%B4%D0%B5%D1%80%D0%B6%D0%B0%D0%BD%D0%B8%D0%B5%20%D0%B7%D0%B0%201%20%D0%BA%D0%B2%D0%B0%D1%80%D1%82%D0%B0%D0%BB%202013%20%D0%B3%D0%BE%D0%B4%D0%B0&amp;description=-&amp;image=http%3A%2F%2Fhvalovskoe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share.yandex.ru/go.xml?service=odnoklassniki&amp;url=http%3A%2F%2Fhvalovskoe.ru%2Fin%2Fmd%2Fadverts%3Fmode%3Dadvert%26advert_id%3D772201&amp;title=%D0%A1%D0%B2%D0%B5%D0%B4%D0%B5%D0%BD%D0%B8%D1%8F%20%D0%BE%20%D1%87%D0%B8%D1%81%D0%BB%D0%B5%D0%BD%D0%BD%D0%BE%D1%81%D1%82%D0%B8%20%D0%BC%D1%83%D0%BD%D0%B8%D1%86%D0%B8%D0%BF%D0%B0%D0%BB%D1%8C%D0%BD%D1%8B%D1%85%20%D1%81%D0%BB%D1%83%D0%B6%D0%B0%D1%89%D0%B8%D1%85%20%D1%81%20%D1%83%D0%BA%D0%B0%D0%B7%D0%B0%D0%BD%D0%B8%D0%B5%D0%BC%20%D1%84%D0%B0%D0%BA%D1%82%D0%B8%D1%87%D0%B5%D1%81%D0%BA%D0%B8%D1%85%20%D0%B7%D0%B0%D1%82%D1%80%D0%B0%D1%82%20%D0%BD%D0%B0%20%D0%B8%D1%85%20%D0%B4%D0%B5%D0%BD%D0%B5%D0%B6%D0%BD%D0%BE%D0%B5%20%D1%81%D0%BE%D0%B4%D0%B5%D1%80%D0%B6%D0%B0%D0%BD%D0%B8%D0%B5%20%D0%B7%D0%B0%201%20%D0%BA%D0%B2%D0%B0%D1%80%D1%82%D0%B0%D0%BB%202013%20%D0%B3%D0%BE%D0%B4%D0%B0&amp;description=-&amp;image=http%3A%2F%2Fhvalovskoe.ru" TargetMode="External"/><Relationship Id="rId9" Type="http://schemas.openxmlformats.org/officeDocument/2006/relationships/hyperlink" Target="http://share.yandex.ru/go.xml?service=lj&amp;url=http%3A%2F%2Fhvalovskoe.ru%2Fin%2Fmd%2Fadverts%3Fmode%3Dadvert%26advert_id%3D772201&amp;title=%D0%A1%D0%B2%D0%B5%D0%B4%D0%B5%D0%BD%D0%B8%D1%8F%20%D0%BE%20%D1%87%D0%B8%D1%81%D0%BB%D0%B5%D0%BD%D0%BD%D0%BE%D1%81%D1%82%D0%B8%20%D0%BC%D1%83%D0%BD%D0%B8%D1%86%D0%B8%D0%BF%D0%B0%D0%BB%D1%8C%D0%BD%D1%8B%D1%85%20%D1%81%D0%BB%D1%83%D0%B6%D0%B0%D1%89%D0%B8%D1%85%20%D1%81%20%D1%83%D0%BA%D0%B0%D0%B7%D0%B0%D0%BD%D0%B8%D0%B5%D0%BC%20%D1%84%D0%B0%D0%BA%D1%82%D0%B8%D1%87%D0%B5%D1%81%D0%BA%D0%B8%D1%85%20%D0%B7%D0%B0%D1%82%D1%80%D0%B0%D1%82%20%D0%BD%D0%B0%20%D0%B8%D1%85%20%D0%B4%D0%B5%D0%BD%D0%B5%D0%B6%D0%BD%D0%BE%D0%B5%20%D1%81%D0%BE%D0%B4%D0%B5%D1%80%D0%B6%D0%B0%D0%BD%D0%B8%D0%B5%20%D0%B7%D0%B0%201%20%D0%BA%D0%B2%D0%B0%D1%80%D1%82%D0%B0%D0%BB%202013%20%D0%B3%D0%BE%D0%B4%D0%B0&amp;description=-&amp;image=http%3A%2F%2Fhvalovskoe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1383</Words>
  <Characters>7887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1</cp:lastModifiedBy>
  <cp:revision>2</cp:revision>
  <dcterms:created xsi:type="dcterms:W3CDTF">2016-02-16T07:14:00Z</dcterms:created>
  <dcterms:modified xsi:type="dcterms:W3CDTF">2016-02-19T11:53:00Z</dcterms:modified>
</cp:coreProperties>
</file>