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8D" w:rsidRPr="002F75A8" w:rsidRDefault="007D1E8D" w:rsidP="00C27C9C">
      <w:pPr>
        <w:jc w:val="center"/>
        <w:rPr>
          <w:b/>
          <w:bCs/>
        </w:rPr>
      </w:pPr>
    </w:p>
    <w:p w:rsidR="007D1E8D" w:rsidRDefault="007D1E8D" w:rsidP="00F54174">
      <w:pPr>
        <w:jc w:val="center"/>
      </w:pPr>
      <w:r>
        <w:t>РОССИЙСКАЯ ФЕДЕРАЦИЯ</w:t>
      </w:r>
    </w:p>
    <w:p w:rsidR="007D1E8D" w:rsidRDefault="007D1E8D" w:rsidP="00F54174">
      <w:pPr>
        <w:jc w:val="center"/>
        <w:rPr>
          <w:b/>
          <w:bCs/>
        </w:rPr>
      </w:pPr>
      <w:r>
        <w:rPr>
          <w:b/>
          <w:bCs/>
        </w:rPr>
        <w:t>СОВЕТ КОЛОБОВСКОГО ГОРОДСКОГО ПОСЕЛЕНИЯ</w:t>
      </w:r>
    </w:p>
    <w:p w:rsidR="007D1E8D" w:rsidRDefault="007D1E8D" w:rsidP="00F54174">
      <w:pPr>
        <w:jc w:val="center"/>
        <w:rPr>
          <w:b/>
          <w:bCs/>
        </w:rPr>
      </w:pPr>
      <w:r>
        <w:rPr>
          <w:b/>
          <w:bCs/>
        </w:rPr>
        <w:t>Шуйского муниципального района</w:t>
      </w:r>
    </w:p>
    <w:p w:rsidR="007D1E8D" w:rsidRDefault="007D1E8D" w:rsidP="00F54174">
      <w:pPr>
        <w:jc w:val="center"/>
        <w:rPr>
          <w:b/>
          <w:bCs/>
        </w:rPr>
      </w:pPr>
      <w:r>
        <w:rPr>
          <w:b/>
          <w:bCs/>
        </w:rPr>
        <w:t>Ивановской области</w:t>
      </w:r>
    </w:p>
    <w:p w:rsidR="007D1E8D" w:rsidRDefault="007D1E8D" w:rsidP="00F54174">
      <w:pPr>
        <w:jc w:val="center"/>
      </w:pPr>
      <w:r>
        <w:t>ЧЕТВЕРТОГО СОЗЫВА</w:t>
      </w:r>
    </w:p>
    <w:p w:rsidR="007D1E8D" w:rsidRDefault="007D1E8D" w:rsidP="00F54174">
      <w:pPr>
        <w:jc w:val="center"/>
      </w:pPr>
      <w:r>
        <w:t>_____________________________________________________________</w:t>
      </w:r>
    </w:p>
    <w:p w:rsidR="007D1E8D" w:rsidRDefault="007D1E8D" w:rsidP="00F54174">
      <w:pPr>
        <w:jc w:val="center"/>
        <w:rPr>
          <w:b/>
          <w:bCs/>
        </w:rPr>
      </w:pPr>
    </w:p>
    <w:p w:rsidR="007D1E8D" w:rsidRDefault="007D1E8D" w:rsidP="00F54174">
      <w:pPr>
        <w:jc w:val="center"/>
        <w:rPr>
          <w:b/>
          <w:bCs/>
        </w:rPr>
      </w:pPr>
      <w:r>
        <w:rPr>
          <w:b/>
          <w:bCs/>
        </w:rPr>
        <w:t>РЕШЕНИЕ</w:t>
      </w:r>
    </w:p>
    <w:p w:rsidR="007D1E8D" w:rsidRDefault="007D1E8D" w:rsidP="00F54174">
      <w:r>
        <w:t>от  30.09.2020 г.</w:t>
      </w:r>
      <w:r>
        <w:tab/>
      </w:r>
      <w:r>
        <w:tab/>
      </w:r>
      <w:r>
        <w:tab/>
      </w:r>
      <w:r>
        <w:tab/>
      </w:r>
      <w:r>
        <w:tab/>
      </w:r>
      <w:r>
        <w:tab/>
      </w:r>
      <w:r>
        <w:tab/>
      </w:r>
      <w:r>
        <w:tab/>
        <w:t>№ 7</w:t>
      </w:r>
    </w:p>
    <w:p w:rsidR="007D1E8D" w:rsidRDefault="007D1E8D" w:rsidP="00F54174">
      <w:pPr>
        <w:jc w:val="center"/>
      </w:pPr>
      <w:r>
        <w:t>п. Колобово</w:t>
      </w:r>
    </w:p>
    <w:p w:rsidR="007D1E8D" w:rsidRDefault="007D1E8D" w:rsidP="00F54174">
      <w:pPr>
        <w:jc w:val="center"/>
        <w:rPr>
          <w:b/>
          <w:bCs/>
        </w:rPr>
      </w:pPr>
    </w:p>
    <w:p w:rsidR="007D1E8D" w:rsidRDefault="007D1E8D" w:rsidP="00342446">
      <w:pPr>
        <w:jc w:val="center"/>
        <w:rPr>
          <w:b/>
          <w:bCs/>
        </w:rPr>
      </w:pPr>
      <w:r>
        <w:rPr>
          <w:b/>
          <w:bCs/>
        </w:rPr>
        <w:t>Об утверждении Положения о порядке проведения конкурса по отбору кандидатур на должность Главы Колобовского городского поселения Шуйского муниципального района</w:t>
      </w:r>
    </w:p>
    <w:p w:rsidR="007D1E8D" w:rsidRDefault="007D1E8D" w:rsidP="00342446">
      <w:pPr>
        <w:jc w:val="center"/>
      </w:pPr>
    </w:p>
    <w:p w:rsidR="007D1E8D" w:rsidRDefault="007D1E8D" w:rsidP="00342446">
      <w:pPr>
        <w:ind w:firstLine="567"/>
        <w:jc w:val="both"/>
      </w:pPr>
      <w:r>
        <w:rPr>
          <w:rStyle w:val="apple-converted-space"/>
          <w:color w:val="000000"/>
          <w:shd w:val="clear" w:color="auto" w:fill="FFFFFF"/>
        </w:rPr>
        <w:t xml:space="preserve"> На основании </w:t>
      </w:r>
      <w:r w:rsidRPr="0064261D">
        <w:rPr>
          <w:color w:val="000000"/>
          <w:shd w:val="clear" w:color="auto" w:fill="FFFFFF"/>
        </w:rPr>
        <w:t>Федеральн</w:t>
      </w:r>
      <w:r>
        <w:rPr>
          <w:color w:val="000000"/>
          <w:shd w:val="clear" w:color="auto" w:fill="FFFFFF"/>
        </w:rPr>
        <w:t>ого</w:t>
      </w:r>
      <w:r w:rsidRPr="0064261D">
        <w:rPr>
          <w:color w:val="000000"/>
          <w:shd w:val="clear" w:color="auto" w:fill="FFFFFF"/>
        </w:rPr>
        <w:t xml:space="preserve"> закон</w:t>
      </w:r>
      <w:r>
        <w:rPr>
          <w:color w:val="000000"/>
          <w:shd w:val="clear" w:color="auto" w:fill="FFFFFF"/>
        </w:rPr>
        <w:t>а</w:t>
      </w:r>
      <w:r w:rsidRPr="0064261D">
        <w:rPr>
          <w:color w:val="000000"/>
          <w:shd w:val="clear" w:color="auto" w:fill="FFFFFF"/>
        </w:rPr>
        <w:t xml:space="preserve"> от 06.10.2003 №131-ФЗ «Об общих принципах организации местного самоуправления в Российской Федерации» </w:t>
      </w:r>
      <w:r>
        <w:rPr>
          <w:color w:val="000000"/>
          <w:shd w:val="clear" w:color="auto" w:fill="FFFFFF"/>
        </w:rPr>
        <w:t xml:space="preserve">Закона Ивановской области от 18.11.2014 № 86-ФЗ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64261D">
        <w:rPr>
          <w:color w:val="000000"/>
          <w:shd w:val="clear" w:color="auto" w:fill="FFFFFF"/>
        </w:rPr>
        <w:t>Устав</w:t>
      </w:r>
      <w:r>
        <w:rPr>
          <w:color w:val="000000"/>
          <w:shd w:val="clear" w:color="auto" w:fill="FFFFFF"/>
        </w:rPr>
        <w:t>а Колобовского городского</w:t>
      </w:r>
      <w:r w:rsidRPr="0064261D">
        <w:rPr>
          <w:color w:val="000000"/>
          <w:shd w:val="clear" w:color="auto" w:fill="FFFFFF"/>
        </w:rPr>
        <w:t xml:space="preserve"> поселения</w:t>
      </w:r>
      <w:r>
        <w:rPr>
          <w:color w:val="000000"/>
          <w:shd w:val="clear" w:color="auto" w:fill="FFFFFF"/>
        </w:rPr>
        <w:t xml:space="preserve"> Шуйского муниципального района</w:t>
      </w:r>
      <w:r w:rsidRPr="0064261D">
        <w:t xml:space="preserve">, Совет </w:t>
      </w:r>
      <w:r>
        <w:t>Колобовского городского</w:t>
      </w:r>
      <w:r w:rsidRPr="0064261D">
        <w:t xml:space="preserve"> поселения</w:t>
      </w:r>
      <w:r>
        <w:t xml:space="preserve"> </w:t>
      </w:r>
    </w:p>
    <w:p w:rsidR="007D1E8D" w:rsidRDefault="007D1E8D" w:rsidP="00342446">
      <w:pPr>
        <w:keepNext/>
        <w:ind w:firstLine="720"/>
        <w:jc w:val="center"/>
        <w:outlineLvl w:val="0"/>
        <w:rPr>
          <w:b/>
          <w:bCs/>
        </w:rPr>
      </w:pPr>
    </w:p>
    <w:p w:rsidR="007D1E8D" w:rsidRDefault="007D1E8D" w:rsidP="00342446">
      <w:pPr>
        <w:keepNext/>
        <w:ind w:firstLine="720"/>
        <w:jc w:val="center"/>
        <w:outlineLvl w:val="0"/>
        <w:rPr>
          <w:b/>
          <w:bCs/>
        </w:rPr>
      </w:pPr>
      <w:r>
        <w:rPr>
          <w:b/>
          <w:bCs/>
        </w:rPr>
        <w:t>РЕШИЛ:</w:t>
      </w:r>
    </w:p>
    <w:p w:rsidR="007D1E8D" w:rsidRDefault="007D1E8D" w:rsidP="00342446"/>
    <w:p w:rsidR="007D1E8D" w:rsidRDefault="007D1E8D" w:rsidP="0064261D">
      <w:pPr>
        <w:ind w:firstLine="567"/>
        <w:jc w:val="both"/>
      </w:pPr>
      <w:r>
        <w:t>1. Утвердить Положение о порядке проведения конкурса по отбору кандидатур на должность Главы Колобовского городского поселения Шуйского муниципального района (прилагается).</w:t>
      </w:r>
    </w:p>
    <w:p w:rsidR="007D1E8D" w:rsidRDefault="007D1E8D" w:rsidP="00C27C9C">
      <w:pPr>
        <w:ind w:firstLine="567"/>
        <w:jc w:val="both"/>
      </w:pPr>
      <w:r w:rsidRPr="00C27C9C">
        <w:t>2. Отменить</w:t>
      </w:r>
      <w:r>
        <w:t>:</w:t>
      </w:r>
    </w:p>
    <w:p w:rsidR="007D1E8D" w:rsidRDefault="007D1E8D" w:rsidP="00C27C9C">
      <w:pPr>
        <w:ind w:firstLine="567"/>
        <w:jc w:val="both"/>
      </w:pPr>
      <w:r>
        <w:t>-</w:t>
      </w:r>
      <w:r w:rsidRPr="00C27C9C">
        <w:t xml:space="preserve"> решение Совета </w:t>
      </w:r>
      <w:r>
        <w:t>Колобовского городского</w:t>
      </w:r>
      <w:r w:rsidRPr="00C27C9C">
        <w:t xml:space="preserve"> поселения от </w:t>
      </w:r>
      <w:r>
        <w:t>30.03.2018</w:t>
      </w:r>
      <w:r w:rsidRPr="00C27C9C">
        <w:t xml:space="preserve"> № </w:t>
      </w:r>
      <w:r>
        <w:t xml:space="preserve">6 </w:t>
      </w:r>
      <w:r w:rsidRPr="00C27C9C">
        <w:t xml:space="preserve"> «Об утверждении </w:t>
      </w:r>
      <w:r>
        <w:t>П</w:t>
      </w:r>
      <w:r w:rsidRPr="00C27C9C">
        <w:t>орядк</w:t>
      </w:r>
      <w:r>
        <w:t>а</w:t>
      </w:r>
      <w:r w:rsidRPr="00C27C9C">
        <w:t xml:space="preserve"> проведения конкурса по отбору кандидатур на должность Главы </w:t>
      </w:r>
      <w:r>
        <w:t>Колобовского городского</w:t>
      </w:r>
      <w:r w:rsidRPr="00C27C9C">
        <w:t xml:space="preserve"> поселения Шуйского муниципального района»</w:t>
      </w:r>
      <w:r>
        <w:t>;</w:t>
      </w:r>
    </w:p>
    <w:p w:rsidR="007D1E8D" w:rsidRDefault="007D1E8D" w:rsidP="00F54174">
      <w:pPr>
        <w:jc w:val="both"/>
      </w:pPr>
      <w:r>
        <w:t xml:space="preserve">    - </w:t>
      </w:r>
      <w:r w:rsidRPr="00C27C9C">
        <w:t xml:space="preserve">решение Совета </w:t>
      </w:r>
      <w:r>
        <w:t>Колобовского городского</w:t>
      </w:r>
      <w:r w:rsidRPr="00C27C9C">
        <w:t xml:space="preserve"> поселения от </w:t>
      </w:r>
      <w:r>
        <w:t>28.06.2019</w:t>
      </w:r>
      <w:r w:rsidRPr="00C27C9C">
        <w:t xml:space="preserve"> № </w:t>
      </w:r>
      <w:r>
        <w:t>21 «О внесении изменений в решение Совета Колобовского городского поселения Шуйского муниципального района от 30.03.2018 № 6</w:t>
      </w:r>
      <w:r w:rsidRPr="00C27C9C">
        <w:t xml:space="preserve"> «Об утверждении </w:t>
      </w:r>
      <w:r>
        <w:t>П</w:t>
      </w:r>
      <w:r w:rsidRPr="00C27C9C">
        <w:t>орядк</w:t>
      </w:r>
      <w:r>
        <w:t>а</w:t>
      </w:r>
      <w:r w:rsidRPr="00C27C9C">
        <w:t xml:space="preserve"> проведения конкурса по отбору кандидатур на должность Главы </w:t>
      </w:r>
      <w:r>
        <w:t>Колобовского городского</w:t>
      </w:r>
      <w:r w:rsidRPr="00C27C9C">
        <w:t xml:space="preserve"> поселения Шуйского муниципального района»</w:t>
      </w:r>
      <w:r>
        <w:t>;</w:t>
      </w:r>
    </w:p>
    <w:p w:rsidR="007D1E8D" w:rsidRDefault="007D1E8D" w:rsidP="00F54174">
      <w:pPr>
        <w:jc w:val="both"/>
      </w:pPr>
      <w:r>
        <w:t xml:space="preserve">    - </w:t>
      </w:r>
      <w:r w:rsidRPr="00C27C9C">
        <w:t xml:space="preserve">решение Совета </w:t>
      </w:r>
      <w:r>
        <w:t>Колобовского городского</w:t>
      </w:r>
      <w:r w:rsidRPr="00C27C9C">
        <w:t xml:space="preserve"> поселения от </w:t>
      </w:r>
      <w:r>
        <w:t>10.07.2019</w:t>
      </w:r>
      <w:r w:rsidRPr="00C27C9C">
        <w:t xml:space="preserve"> № </w:t>
      </w:r>
      <w:r>
        <w:t>25 «О внесении изменений в решение Совета Колобовского городского поселения Шуйского муниципального района от 30.03.2018 № 6</w:t>
      </w:r>
      <w:r w:rsidRPr="00C27C9C">
        <w:t xml:space="preserve"> «Об утверждении </w:t>
      </w:r>
      <w:r>
        <w:t>П</w:t>
      </w:r>
      <w:r w:rsidRPr="00C27C9C">
        <w:t>орядк</w:t>
      </w:r>
      <w:r>
        <w:t>а</w:t>
      </w:r>
      <w:r w:rsidRPr="00C27C9C">
        <w:t xml:space="preserve"> проведения конкурса по отбору кандидатур на должность Главы </w:t>
      </w:r>
      <w:r>
        <w:t>Колобовского городского</w:t>
      </w:r>
      <w:r w:rsidRPr="00C27C9C">
        <w:t xml:space="preserve"> поселения Шуйского муниципального района»</w:t>
      </w:r>
      <w:r>
        <w:t>.</w:t>
      </w:r>
    </w:p>
    <w:p w:rsidR="007D1E8D" w:rsidRPr="002F75A8" w:rsidRDefault="007D1E8D" w:rsidP="00C27C9C">
      <w:pPr>
        <w:autoSpaceDE w:val="0"/>
        <w:autoSpaceDN w:val="0"/>
        <w:adjustRightInd w:val="0"/>
        <w:ind w:firstLine="567"/>
        <w:jc w:val="both"/>
      </w:pPr>
      <w:r>
        <w:t xml:space="preserve">3. </w:t>
      </w:r>
      <w:r w:rsidRPr="00FD5379">
        <w:t xml:space="preserve">Опубликовать </w:t>
      </w:r>
      <w:r>
        <w:t>настоящее решение</w:t>
      </w:r>
      <w:r w:rsidRPr="002F75A8">
        <w:t xml:space="preserve"> </w:t>
      </w:r>
      <w:r>
        <w:t xml:space="preserve"> в «Вестнике Колобовского городского поселения» </w:t>
      </w:r>
      <w:r w:rsidRPr="002F75A8">
        <w:t xml:space="preserve">и разместить на сайте </w:t>
      </w:r>
      <w:r>
        <w:t xml:space="preserve">Колобовского городского </w:t>
      </w:r>
      <w:r w:rsidRPr="002F75A8">
        <w:t xml:space="preserve"> поселения в сети Интернет.</w:t>
      </w:r>
    </w:p>
    <w:p w:rsidR="007D1E8D" w:rsidRDefault="007D1E8D" w:rsidP="00C27C9C">
      <w:pPr>
        <w:widowControl w:val="0"/>
        <w:shd w:val="clear" w:color="auto" w:fill="FFFFFF"/>
        <w:tabs>
          <w:tab w:val="left" w:pos="0"/>
        </w:tabs>
        <w:autoSpaceDE w:val="0"/>
        <w:autoSpaceDN w:val="0"/>
        <w:adjustRightInd w:val="0"/>
        <w:ind w:right="5" w:firstLine="567"/>
        <w:jc w:val="both"/>
      </w:pPr>
      <w:r>
        <w:t>4. Настоящее решение вступает в силу с момента его официального опубликования в «Вестнике Колобовского городского поселения»</w:t>
      </w:r>
    </w:p>
    <w:p w:rsidR="007D1E8D" w:rsidRDefault="007D1E8D" w:rsidP="00C27C9C"/>
    <w:p w:rsidR="007D1E8D" w:rsidRDefault="007D1E8D" w:rsidP="00C27C9C"/>
    <w:p w:rsidR="007D1E8D" w:rsidRPr="00187D99" w:rsidRDefault="007D1E8D" w:rsidP="00C27C9C">
      <w:pPr>
        <w:ind w:left="5040" w:hanging="5040"/>
        <w:jc w:val="both"/>
        <w:rPr>
          <w:b/>
          <w:bCs/>
        </w:rPr>
      </w:pPr>
      <w:r>
        <w:rPr>
          <w:b/>
          <w:bCs/>
        </w:rPr>
        <w:t xml:space="preserve">И.о. </w:t>
      </w:r>
      <w:r w:rsidRPr="00187D99">
        <w:rPr>
          <w:b/>
          <w:bCs/>
        </w:rPr>
        <w:t>Глав</w:t>
      </w:r>
      <w:r>
        <w:rPr>
          <w:b/>
          <w:bCs/>
        </w:rPr>
        <w:t>ы</w:t>
      </w:r>
      <w:r w:rsidRPr="00187D99">
        <w:rPr>
          <w:b/>
          <w:bCs/>
        </w:rPr>
        <w:t xml:space="preserve"> </w:t>
      </w:r>
      <w:r>
        <w:rPr>
          <w:b/>
          <w:bCs/>
        </w:rPr>
        <w:t>Колобовского</w:t>
      </w:r>
    </w:p>
    <w:p w:rsidR="007D1E8D" w:rsidRPr="00187D99" w:rsidRDefault="007D1E8D" w:rsidP="00FD5379">
      <w:pPr>
        <w:ind w:left="5040" w:hanging="5040"/>
        <w:rPr>
          <w:b/>
          <w:bCs/>
        </w:rPr>
      </w:pPr>
      <w:r>
        <w:rPr>
          <w:b/>
          <w:bCs/>
        </w:rPr>
        <w:t xml:space="preserve">городского </w:t>
      </w:r>
      <w:r w:rsidRPr="00187D99">
        <w:rPr>
          <w:b/>
          <w:bCs/>
        </w:rPr>
        <w:t xml:space="preserve"> поселения                   </w:t>
      </w:r>
      <w:r>
        <w:rPr>
          <w:b/>
          <w:bCs/>
        </w:rPr>
        <w:t xml:space="preserve">                                      Е.В. Акифьева</w:t>
      </w:r>
    </w:p>
    <w:p w:rsidR="007D1E8D" w:rsidRPr="00187D99" w:rsidRDefault="007D1E8D" w:rsidP="00C27C9C">
      <w:pPr>
        <w:jc w:val="both"/>
        <w:rPr>
          <w:b/>
          <w:bCs/>
        </w:rPr>
      </w:pPr>
    </w:p>
    <w:p w:rsidR="007D1E8D" w:rsidRDefault="007D1E8D" w:rsidP="00C27C9C">
      <w:pPr>
        <w:ind w:left="5040" w:hanging="5040"/>
        <w:jc w:val="both"/>
        <w:rPr>
          <w:b/>
          <w:bCs/>
        </w:rPr>
      </w:pPr>
    </w:p>
    <w:p w:rsidR="007D1E8D" w:rsidRPr="00187D99" w:rsidRDefault="007D1E8D" w:rsidP="00C27C9C">
      <w:pPr>
        <w:ind w:left="5040" w:hanging="5040"/>
        <w:jc w:val="both"/>
        <w:rPr>
          <w:b/>
          <w:bCs/>
        </w:rPr>
      </w:pPr>
      <w:r w:rsidRPr="00187D99">
        <w:rPr>
          <w:b/>
          <w:bCs/>
        </w:rPr>
        <w:t xml:space="preserve">Председатель Совета  </w:t>
      </w:r>
    </w:p>
    <w:p w:rsidR="007D1E8D" w:rsidRDefault="007D1E8D" w:rsidP="00C27C9C">
      <w:pPr>
        <w:ind w:left="5040" w:hanging="5040"/>
        <w:jc w:val="both"/>
        <w:rPr>
          <w:b/>
          <w:bCs/>
        </w:rPr>
      </w:pPr>
      <w:r>
        <w:rPr>
          <w:b/>
          <w:bCs/>
        </w:rPr>
        <w:t>Колобовского городского</w:t>
      </w:r>
    </w:p>
    <w:p w:rsidR="007D1E8D" w:rsidRPr="00187D99" w:rsidRDefault="007D1E8D" w:rsidP="00C27C9C">
      <w:pPr>
        <w:ind w:left="5040" w:hanging="5040"/>
        <w:jc w:val="both"/>
      </w:pPr>
      <w:r>
        <w:rPr>
          <w:b/>
          <w:bCs/>
        </w:rPr>
        <w:t>поселения</w:t>
      </w:r>
      <w:r w:rsidRPr="00187D99">
        <w:rPr>
          <w:b/>
          <w:bCs/>
        </w:rPr>
        <w:t xml:space="preserve">                       </w:t>
      </w:r>
      <w:r>
        <w:rPr>
          <w:b/>
          <w:bCs/>
        </w:rPr>
        <w:t xml:space="preserve">                       </w:t>
      </w:r>
      <w:r w:rsidRPr="00187D99">
        <w:rPr>
          <w:b/>
          <w:bCs/>
        </w:rPr>
        <w:t xml:space="preserve">  </w:t>
      </w:r>
      <w:r>
        <w:rPr>
          <w:b/>
          <w:bCs/>
        </w:rPr>
        <w:t xml:space="preserve">                         А.Ю. Евграфов</w:t>
      </w: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p>
    <w:p w:rsidR="007D1E8D" w:rsidRDefault="007D1E8D" w:rsidP="00D63269">
      <w:pPr>
        <w:jc w:val="right"/>
        <w:rPr>
          <w:sz w:val="24"/>
          <w:szCs w:val="24"/>
        </w:rPr>
      </w:pPr>
      <w:r>
        <w:rPr>
          <w:sz w:val="24"/>
          <w:szCs w:val="24"/>
        </w:rPr>
        <w:t xml:space="preserve">Приложение </w:t>
      </w:r>
    </w:p>
    <w:p w:rsidR="007D1E8D" w:rsidRDefault="007D1E8D" w:rsidP="00D63269">
      <w:pPr>
        <w:jc w:val="right"/>
        <w:rPr>
          <w:sz w:val="24"/>
          <w:szCs w:val="24"/>
        </w:rPr>
      </w:pPr>
      <w:r>
        <w:rPr>
          <w:sz w:val="24"/>
          <w:szCs w:val="24"/>
        </w:rPr>
        <w:t xml:space="preserve"> к решению Совета </w:t>
      </w:r>
    </w:p>
    <w:p w:rsidR="007D1E8D" w:rsidRDefault="007D1E8D" w:rsidP="00D63269">
      <w:pPr>
        <w:jc w:val="right"/>
        <w:rPr>
          <w:sz w:val="24"/>
          <w:szCs w:val="24"/>
        </w:rPr>
      </w:pPr>
      <w:r>
        <w:rPr>
          <w:sz w:val="24"/>
          <w:szCs w:val="24"/>
        </w:rPr>
        <w:t xml:space="preserve">Колобовского городского поселения </w:t>
      </w:r>
    </w:p>
    <w:p w:rsidR="007D1E8D" w:rsidRDefault="007D1E8D" w:rsidP="00D63269">
      <w:pPr>
        <w:jc w:val="right"/>
        <w:rPr>
          <w:sz w:val="24"/>
          <w:szCs w:val="24"/>
          <w:u w:val="single"/>
        </w:rPr>
      </w:pPr>
      <w:r>
        <w:rPr>
          <w:sz w:val="24"/>
          <w:szCs w:val="24"/>
        </w:rPr>
        <w:t>от __________ № ____</w:t>
      </w:r>
    </w:p>
    <w:p w:rsidR="007D1E8D" w:rsidRPr="0005130E" w:rsidRDefault="007D1E8D" w:rsidP="00D63269">
      <w:pPr>
        <w:jc w:val="right"/>
        <w:rPr>
          <w:sz w:val="24"/>
          <w:szCs w:val="24"/>
          <w:u w:val="single"/>
        </w:rPr>
      </w:pPr>
    </w:p>
    <w:p w:rsidR="007D1E8D" w:rsidRDefault="007D1E8D" w:rsidP="00B36A1D">
      <w:pPr>
        <w:widowControl w:val="0"/>
        <w:autoSpaceDE w:val="0"/>
        <w:autoSpaceDN w:val="0"/>
        <w:adjustRightInd w:val="0"/>
        <w:jc w:val="center"/>
        <w:rPr>
          <w:b/>
          <w:bCs/>
        </w:rPr>
      </w:pPr>
      <w:r>
        <w:rPr>
          <w:b/>
          <w:bCs/>
        </w:rPr>
        <w:t>ПОЛОЖЕНИЕ</w:t>
      </w:r>
    </w:p>
    <w:p w:rsidR="007D1E8D" w:rsidRDefault="007D1E8D" w:rsidP="00B36A1D">
      <w:pPr>
        <w:widowControl w:val="0"/>
        <w:autoSpaceDE w:val="0"/>
        <w:autoSpaceDN w:val="0"/>
        <w:adjustRightInd w:val="0"/>
        <w:jc w:val="center"/>
        <w:rPr>
          <w:b/>
          <w:bCs/>
        </w:rPr>
      </w:pPr>
      <w:r>
        <w:rPr>
          <w:b/>
          <w:bCs/>
        </w:rPr>
        <w:t>О ПОРЯДКЕ ПРОВЕДЕНИЯ КОНКУРСА ПО ОТБОРУ КАНДИДАТУР НА ДОЛЖНОСТЬ  ГЛАВЫ КОЛОБОВСКОГО ГОРОДСКОГО  ПОСЕЛЕНИЯ ШУЙСКОГО МУНИЦИПАЛЬНОГО РАЙОНА</w:t>
      </w:r>
    </w:p>
    <w:p w:rsidR="007D1E8D" w:rsidRPr="0006306E" w:rsidRDefault="007D1E8D" w:rsidP="00B36A1D">
      <w:pPr>
        <w:pStyle w:val="ConsPlusTitle"/>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7D1E8D" w:rsidRPr="001E34CA" w:rsidRDefault="007D1E8D" w:rsidP="00B36A1D">
      <w:pPr>
        <w:pStyle w:val="ConsPlusTitle"/>
        <w:jc w:val="center"/>
        <w:outlineLvl w:val="1"/>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1. Предмет регулирования</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1.1. Положение о порядке проведения конкурса по отбору кандидатур на должность Г</w:t>
      </w:r>
      <w:r w:rsidRPr="001E34CA">
        <w:rPr>
          <w:rFonts w:ascii="Times New Roman" w:hAnsi="Times New Roman" w:cs="Times New Roman"/>
          <w:sz w:val="28"/>
          <w:szCs w:val="28"/>
        </w:rPr>
        <w:fldChar w:fldCharType="begin"/>
      </w:r>
      <w:r w:rsidRPr="001E34CA">
        <w:rPr>
          <w:rFonts w:ascii="Times New Roman" w:hAnsi="Times New Roman" w:cs="Times New Roman"/>
          <w:sz w:val="28"/>
          <w:szCs w:val="28"/>
        </w:rPr>
        <w:instrText xml:space="preserve"> AUTOTEXT  " Простая надпись"  \* MERGEFORMAT </w:instrText>
      </w:r>
      <w:r w:rsidRPr="001E34CA">
        <w:rPr>
          <w:rFonts w:ascii="Times New Roman" w:hAnsi="Times New Roman" w:cs="Times New Roman"/>
          <w:sz w:val="28"/>
          <w:szCs w:val="28"/>
        </w:rPr>
        <w:fldChar w:fldCharType="end"/>
      </w:r>
      <w:r w:rsidRPr="001E34CA">
        <w:rPr>
          <w:rFonts w:ascii="Times New Roman" w:hAnsi="Times New Roman" w:cs="Times New Roman"/>
          <w:sz w:val="28"/>
          <w:szCs w:val="28"/>
        </w:rPr>
        <w:t xml:space="preserve">лавы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 xml:space="preserve">(далее - Положение) в соответствии с Федеральным </w:t>
      </w:r>
      <w:hyperlink r:id="rId7"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от 06.10.2003 </w:t>
      </w:r>
      <w:r>
        <w:rPr>
          <w:rFonts w:ascii="Times New Roman" w:hAnsi="Times New Roman" w:cs="Times New Roman"/>
          <w:sz w:val="28"/>
          <w:szCs w:val="28"/>
        </w:rPr>
        <w:t>№</w:t>
      </w:r>
      <w:r w:rsidRPr="001E34CA">
        <w:rPr>
          <w:rFonts w:ascii="Times New Roman" w:hAnsi="Times New Roman" w:cs="Times New Roman"/>
          <w:sz w:val="28"/>
          <w:szCs w:val="28"/>
        </w:rPr>
        <w:t xml:space="preserve"> 131-ФЗ </w:t>
      </w:r>
      <w:r>
        <w:rPr>
          <w:rFonts w:ascii="Times New Roman" w:hAnsi="Times New Roman" w:cs="Times New Roman"/>
          <w:sz w:val="28"/>
          <w:szCs w:val="28"/>
        </w:rPr>
        <w:t>«</w:t>
      </w:r>
      <w:r w:rsidRPr="001E34C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8"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Ивановской области от 18.11.2014 </w:t>
      </w:r>
      <w:r>
        <w:rPr>
          <w:rFonts w:ascii="Times New Roman" w:hAnsi="Times New Roman" w:cs="Times New Roman"/>
          <w:sz w:val="28"/>
          <w:szCs w:val="28"/>
        </w:rPr>
        <w:t>№</w:t>
      </w:r>
      <w:r w:rsidRPr="001E34CA">
        <w:rPr>
          <w:rFonts w:ascii="Times New Roman" w:hAnsi="Times New Roman" w:cs="Times New Roman"/>
          <w:sz w:val="28"/>
          <w:szCs w:val="28"/>
        </w:rPr>
        <w:t xml:space="preserve"> 86-ОЗ </w:t>
      </w:r>
      <w:r>
        <w:rPr>
          <w:rFonts w:ascii="Times New Roman" w:hAnsi="Times New Roman" w:cs="Times New Roman"/>
          <w:sz w:val="28"/>
          <w:szCs w:val="28"/>
        </w:rPr>
        <w:t>«</w:t>
      </w:r>
      <w:r w:rsidRPr="001E34CA">
        <w:rPr>
          <w:rFonts w:ascii="Times New Roman" w:hAnsi="Times New Roman" w:cs="Times New Roman"/>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9" w:history="1">
        <w:r w:rsidRPr="001E34CA">
          <w:rPr>
            <w:rFonts w:ascii="Times New Roman" w:hAnsi="Times New Roman" w:cs="Times New Roman"/>
            <w:sz w:val="28"/>
            <w:szCs w:val="28"/>
          </w:rPr>
          <w:t>Уставом</w:t>
        </w:r>
      </w:hyperlink>
      <w:r>
        <w:rPr>
          <w:rFonts w:ascii="Times New Roman" w:hAnsi="Times New Roman" w:cs="Times New Roman"/>
          <w:sz w:val="28"/>
          <w:szCs w:val="28"/>
        </w:rPr>
        <w:t xml:space="preserve"> Колобовского городского поселения Шуйского муниципального района Ивановской области (далее – Уставом поселения) </w:t>
      </w:r>
      <w:r w:rsidRPr="001E34CA">
        <w:rPr>
          <w:rFonts w:ascii="Times New Roman" w:hAnsi="Times New Roman" w:cs="Times New Roman"/>
          <w:sz w:val="28"/>
          <w:szCs w:val="28"/>
        </w:rPr>
        <w:t xml:space="preserve">определяет порядок проведения конкурса по отбору кандидатур на должность Главы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r w:rsidRPr="001E34CA">
        <w:rPr>
          <w:rFonts w:ascii="Times New Roman" w:hAnsi="Times New Roman" w:cs="Times New Roman"/>
          <w:sz w:val="28"/>
          <w:szCs w:val="28"/>
        </w:rPr>
        <w:t xml:space="preserve"> из числа </w:t>
      </w:r>
      <w:r w:rsidRPr="00517F36">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представленных конкурсной комиссией по результатам конкурса.</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2. Понятия и термины, используемые в Положении</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2.1. В Положении используются следующие понятия и термины:</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Глава </w:t>
      </w:r>
      <w:r>
        <w:rPr>
          <w:rFonts w:ascii="Times New Roman" w:hAnsi="Times New Roman" w:cs="Times New Roman"/>
          <w:sz w:val="28"/>
          <w:szCs w:val="28"/>
        </w:rPr>
        <w:t>Колобовского городского поселения Шуйского муниципального района Ивановской области (далее – Глава поселения)</w:t>
      </w:r>
      <w:r w:rsidRPr="001E34CA">
        <w:rPr>
          <w:rFonts w:ascii="Times New Roman" w:hAnsi="Times New Roman" w:cs="Times New Roman"/>
          <w:sz w:val="28"/>
          <w:szCs w:val="28"/>
        </w:rPr>
        <w:t xml:space="preserve"> - высшее должностное лицо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r w:rsidRPr="001E34CA">
        <w:rPr>
          <w:rFonts w:ascii="Times New Roman" w:hAnsi="Times New Roman" w:cs="Times New Roman"/>
          <w:sz w:val="28"/>
          <w:szCs w:val="28"/>
        </w:rPr>
        <w:t xml:space="preserve">, наделенное </w:t>
      </w:r>
      <w:hyperlink r:id="rId10" w:history="1">
        <w:r w:rsidRPr="001E34CA">
          <w:rPr>
            <w:rFonts w:ascii="Times New Roman" w:hAnsi="Times New Roman" w:cs="Times New Roman"/>
            <w:sz w:val="28"/>
            <w:szCs w:val="28"/>
          </w:rPr>
          <w:t>Уставом</w:t>
        </w:r>
      </w:hyperlink>
      <w:r>
        <w:rPr>
          <w:rFonts w:ascii="Times New Roman" w:hAnsi="Times New Roman" w:cs="Times New Roman"/>
          <w:sz w:val="28"/>
          <w:szCs w:val="28"/>
        </w:rPr>
        <w:t xml:space="preserve"> поселения </w:t>
      </w:r>
      <w:r w:rsidRPr="001E34CA">
        <w:rPr>
          <w:rFonts w:ascii="Times New Roman" w:hAnsi="Times New Roman" w:cs="Times New Roman"/>
          <w:sz w:val="28"/>
          <w:szCs w:val="28"/>
        </w:rPr>
        <w:t xml:space="preserve">собственными полномочиями по решению вопросов местного значения и возглавляющее исполнительно-распорядительный орган местного самоуправления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 xml:space="preserve">- </w:t>
      </w:r>
      <w:r>
        <w:rPr>
          <w:rFonts w:ascii="Times New Roman" w:hAnsi="Times New Roman" w:cs="Times New Roman"/>
          <w:sz w:val="28"/>
          <w:szCs w:val="28"/>
        </w:rPr>
        <w:t>Администрацию</w:t>
      </w:r>
      <w:r w:rsidRPr="003E710B">
        <w:rPr>
          <w:rFonts w:ascii="Times New Roman" w:hAnsi="Times New Roman" w:cs="Times New Roman"/>
          <w:sz w:val="28"/>
          <w:szCs w:val="28"/>
        </w:rPr>
        <w:t xml:space="preserve">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r w:rsidRPr="001E34CA">
        <w:rPr>
          <w:rFonts w:ascii="Times New Roman" w:hAnsi="Times New Roman" w:cs="Times New Roman"/>
          <w:sz w:val="28"/>
          <w:szCs w:val="28"/>
        </w:rPr>
        <w:t>;</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 на должность Главы </w:t>
      </w:r>
      <w:r>
        <w:rPr>
          <w:rFonts w:ascii="Times New Roman" w:hAnsi="Times New Roman" w:cs="Times New Roman"/>
          <w:sz w:val="28"/>
          <w:szCs w:val="28"/>
        </w:rPr>
        <w:t xml:space="preserve">поселения </w:t>
      </w:r>
      <w:r w:rsidRPr="001E34CA">
        <w:rPr>
          <w:rFonts w:ascii="Times New Roman" w:hAnsi="Times New Roman" w:cs="Times New Roman"/>
          <w:sz w:val="28"/>
          <w:szCs w:val="28"/>
        </w:rPr>
        <w:t xml:space="preserve">(далее - кандидат) - гражданин, представивший документы для участия в конкурсе по отбору кандидатур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 xml:space="preserve"> и зарегистрированный конкурсной комиссией в установленном настоящим Положением порядке;</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кандидатура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 xml:space="preserve"> - зарегистрированный кандидат, представленный конкурсной комиссией по результатам конкурса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 xml:space="preserve">для проведения голосования по избранию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конкурсная комиссия - комиссия по проведению конкурса по отбору кандидатур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 по отбору кандидатур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 xml:space="preserve"> (далее - конкурс) - проводимая в соответствии с решением</w:t>
      </w:r>
      <w:bookmarkStart w:id="0" w:name="_GoBack"/>
      <w:bookmarkEnd w:id="0"/>
      <w:r>
        <w:rPr>
          <w:rFonts w:ascii="Times New Roman" w:hAnsi="Times New Roman" w:cs="Times New Roman"/>
          <w:sz w:val="28"/>
          <w:szCs w:val="28"/>
        </w:rPr>
        <w:t xml:space="preserve"> Совета Колобовсокго городского поселения Шуйского муниципального района Ивановской области</w:t>
      </w:r>
      <w:r w:rsidRPr="001E34CA">
        <w:rPr>
          <w:rFonts w:ascii="Times New Roman" w:hAnsi="Times New Roman" w:cs="Times New Roman"/>
          <w:sz w:val="28"/>
          <w:szCs w:val="28"/>
        </w:rPr>
        <w:t xml:space="preserve"> о проведении конкурса и настоящим Положением процедура отбора кандидатур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 xml:space="preserve"> из числа зарегистрированных конкурсной комиссией кандидатов.</w:t>
      </w:r>
    </w:p>
    <w:p w:rsidR="007D1E8D" w:rsidRPr="001E34CA" w:rsidRDefault="007D1E8D" w:rsidP="00B36A1D">
      <w:pPr>
        <w:pStyle w:val="ConsPlusNormal"/>
        <w:jc w:val="center"/>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3. Цели проведения конкурса</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3.1. Целью проведения конкурса является отбор на альтернативной основе кандидатур на должность Главы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r w:rsidRPr="001E34CA">
        <w:rPr>
          <w:rFonts w:ascii="Times New Roman" w:hAnsi="Times New Roman" w:cs="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 xml:space="preserve">по решению вопросов местного значения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 xml:space="preserve">а также обеспечивать осуществление органами местного самоуправления </w:t>
      </w:r>
      <w:r>
        <w:rPr>
          <w:rFonts w:ascii="Times New Roman" w:hAnsi="Times New Roman" w:cs="Times New Roman"/>
          <w:sz w:val="28"/>
          <w:szCs w:val="28"/>
        </w:rPr>
        <w:t xml:space="preserve">Колобовского городского поселения Шуйского муниципального района Ивановской области </w:t>
      </w:r>
      <w:r w:rsidRPr="001E34CA">
        <w:rPr>
          <w:rFonts w:ascii="Times New Roman" w:hAnsi="Times New Roman" w:cs="Times New Roman"/>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3.2. Конкурс призван обеспечивать равные права граждан Российской Федерации на замещение должности Главы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r w:rsidRPr="001E34CA">
        <w:rPr>
          <w:rFonts w:ascii="Times New Roman" w:hAnsi="Times New Roman" w:cs="Times New Roman"/>
          <w:sz w:val="28"/>
          <w:szCs w:val="28"/>
        </w:rPr>
        <w:t>.</w:t>
      </w:r>
    </w:p>
    <w:p w:rsidR="007D1E8D" w:rsidRPr="001E34CA" w:rsidRDefault="007D1E8D" w:rsidP="00B36A1D">
      <w:pPr>
        <w:pStyle w:val="ConsPlusNormal"/>
        <w:jc w:val="center"/>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4. Порядок принятия решения о проведении конкурса</w:t>
      </w:r>
    </w:p>
    <w:p w:rsidR="007D1E8D" w:rsidRPr="001E34CA" w:rsidRDefault="007D1E8D" w:rsidP="00B36A1D">
      <w:pPr>
        <w:pStyle w:val="ConsPlusNormal"/>
        <w:jc w:val="both"/>
        <w:rPr>
          <w:rFonts w:ascii="Times New Roman" w:hAnsi="Times New Roman" w:cs="Times New Roman"/>
          <w:sz w:val="28"/>
          <w:szCs w:val="28"/>
        </w:rPr>
      </w:pP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4.1. Решение о проведении конкурса принимает </w:t>
      </w:r>
      <w:r>
        <w:rPr>
          <w:rFonts w:ascii="Times New Roman" w:hAnsi="Times New Roman" w:cs="Times New Roman"/>
          <w:sz w:val="28"/>
          <w:szCs w:val="28"/>
        </w:rPr>
        <w:t>Совет Колобовского городского поселения Шуйского муниципального района Ивановской области</w:t>
      </w:r>
      <w:r w:rsidRPr="00D03AFB">
        <w:rPr>
          <w:rFonts w:ascii="Times New Roman" w:hAnsi="Times New Roman" w:cs="Times New Roman"/>
          <w:sz w:val="28"/>
          <w:szCs w:val="28"/>
        </w:rPr>
        <w:t>.</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4.2. Решение о проведении конкурса принимается в случаях:</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1) истечения срока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поселения</w:t>
      </w:r>
      <w:r w:rsidRPr="00D03AFB">
        <w:rPr>
          <w:rFonts w:ascii="Times New Roman" w:hAnsi="Times New Roman" w:cs="Times New Roman"/>
          <w:sz w:val="28"/>
          <w:szCs w:val="28"/>
        </w:rPr>
        <w:t xml:space="preserve">, предусмотренного </w:t>
      </w:r>
      <w:hyperlink r:id="rId11" w:history="1">
        <w:r w:rsidRPr="00D03AFB">
          <w:rPr>
            <w:rFonts w:ascii="Times New Roman" w:hAnsi="Times New Roman" w:cs="Times New Roman"/>
            <w:sz w:val="28"/>
            <w:szCs w:val="28"/>
          </w:rPr>
          <w:t>Уставом</w:t>
        </w:r>
      </w:hyperlink>
      <w:r>
        <w:rPr>
          <w:rFonts w:ascii="Times New Roman" w:hAnsi="Times New Roman" w:cs="Times New Roman"/>
          <w:sz w:val="28"/>
          <w:szCs w:val="28"/>
        </w:rPr>
        <w:t xml:space="preserve"> поселения</w:t>
      </w:r>
      <w:r w:rsidRPr="00D03AFB">
        <w:rPr>
          <w:rFonts w:ascii="Times New Roman" w:hAnsi="Times New Roman" w:cs="Times New Roman"/>
          <w:sz w:val="28"/>
          <w:szCs w:val="28"/>
        </w:rPr>
        <w:t>;</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2) досрочного прекращения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поселения</w:t>
      </w:r>
      <w:r w:rsidRPr="00D03AFB">
        <w:rPr>
          <w:rFonts w:ascii="Times New Roman" w:hAnsi="Times New Roman" w:cs="Times New Roman"/>
          <w:sz w:val="28"/>
          <w:szCs w:val="28"/>
        </w:rPr>
        <w:t>;</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3) признания конкурса несостоявшимся;</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4) неизбрания</w:t>
      </w:r>
      <w:r>
        <w:rPr>
          <w:rFonts w:ascii="Times New Roman" w:hAnsi="Times New Roman" w:cs="Times New Roman"/>
          <w:sz w:val="28"/>
          <w:szCs w:val="28"/>
        </w:rPr>
        <w:t xml:space="preserve"> Советом Колобовского городского поселения Шуйского муниципального района Ивановской области </w:t>
      </w:r>
      <w:r w:rsidRPr="00D03AFB">
        <w:rPr>
          <w:rFonts w:ascii="Times New Roman" w:hAnsi="Times New Roman" w:cs="Times New Roman"/>
          <w:sz w:val="28"/>
          <w:szCs w:val="28"/>
        </w:rPr>
        <w:t xml:space="preserve">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поселения</w:t>
      </w:r>
      <w:r w:rsidRPr="001E34CA">
        <w:rPr>
          <w:rFonts w:ascii="Times New Roman" w:hAnsi="Times New Roman" w:cs="Times New Roman"/>
          <w:sz w:val="28"/>
          <w:szCs w:val="28"/>
        </w:rPr>
        <w:t xml:space="preserve"> </w:t>
      </w:r>
      <w:r w:rsidRPr="00D03AFB">
        <w:rPr>
          <w:rFonts w:ascii="Times New Roman" w:hAnsi="Times New Roman" w:cs="Times New Roman"/>
          <w:sz w:val="28"/>
          <w:szCs w:val="28"/>
        </w:rPr>
        <w:t>ни одной из кандидатур, представленных конкурсной комиссией по результатам конкурса.</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4.3. Решение </w:t>
      </w:r>
      <w:r>
        <w:rPr>
          <w:rFonts w:ascii="Times New Roman" w:hAnsi="Times New Roman" w:cs="Times New Roman"/>
          <w:sz w:val="28"/>
          <w:szCs w:val="28"/>
        </w:rPr>
        <w:t xml:space="preserve">Совета Колобовского городского поселения Шуйского муниципального района Ивановской области </w:t>
      </w:r>
      <w:r w:rsidRPr="00D03AFB">
        <w:rPr>
          <w:rFonts w:ascii="Times New Roman" w:hAnsi="Times New Roman" w:cs="Times New Roman"/>
          <w:sz w:val="28"/>
          <w:szCs w:val="28"/>
        </w:rPr>
        <w:t>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К условиям конкурса относятся:</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1) требования, предъявляемые к кандидатам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поселения</w:t>
      </w:r>
      <w:r w:rsidRPr="00D03AFB">
        <w:rPr>
          <w:rFonts w:ascii="Times New Roman" w:hAnsi="Times New Roman" w:cs="Times New Roman"/>
          <w:sz w:val="28"/>
          <w:szCs w:val="28"/>
        </w:rPr>
        <w:t>;</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2) перечень документов, представляемых гражданами для участия в конкурсе по отбору кандидатур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поселения</w:t>
      </w:r>
      <w:r w:rsidRPr="00D03AFB">
        <w:rPr>
          <w:rFonts w:ascii="Times New Roman" w:hAnsi="Times New Roman" w:cs="Times New Roman"/>
          <w:sz w:val="28"/>
          <w:szCs w:val="28"/>
        </w:rPr>
        <w:t>.</w:t>
      </w:r>
    </w:p>
    <w:p w:rsidR="007D1E8D" w:rsidRPr="00D03AFB" w:rsidRDefault="007D1E8D" w:rsidP="00B36A1D">
      <w:pPr>
        <w:pStyle w:val="ConsPlusNormal"/>
        <w:ind w:firstLine="709"/>
        <w:jc w:val="both"/>
        <w:rPr>
          <w:rFonts w:ascii="Times New Roman" w:hAnsi="Times New Roman" w:cs="Times New Roman"/>
          <w:sz w:val="28"/>
          <w:szCs w:val="28"/>
        </w:rPr>
      </w:pPr>
      <w:r w:rsidRPr="00D03AFB">
        <w:rPr>
          <w:rFonts w:ascii="Times New Roman" w:hAnsi="Times New Roman" w:cs="Times New Roman"/>
          <w:sz w:val="28"/>
          <w:szCs w:val="28"/>
        </w:rPr>
        <w:t xml:space="preserve">4.4. Решение </w:t>
      </w:r>
      <w:r>
        <w:rPr>
          <w:rFonts w:ascii="Times New Roman" w:hAnsi="Times New Roman" w:cs="Times New Roman"/>
          <w:sz w:val="28"/>
          <w:szCs w:val="28"/>
        </w:rPr>
        <w:t xml:space="preserve">Совета Колобовского городского поселения Шуйского муниципального района Ивановской области </w:t>
      </w:r>
      <w:r w:rsidRPr="00D03AFB">
        <w:rPr>
          <w:rFonts w:ascii="Times New Roman" w:hAnsi="Times New Roman" w:cs="Times New Roman"/>
          <w:sz w:val="28"/>
          <w:szCs w:val="28"/>
        </w:rPr>
        <w:t xml:space="preserve">о проведении конкурса подлежит официальному опубликованию в порядке, установленном </w:t>
      </w:r>
      <w:hyperlink r:id="rId12" w:history="1">
        <w:r w:rsidRPr="00D03AFB">
          <w:rPr>
            <w:rFonts w:ascii="Times New Roman" w:hAnsi="Times New Roman" w:cs="Times New Roman"/>
            <w:sz w:val="28"/>
            <w:szCs w:val="28"/>
          </w:rPr>
          <w:t>Уставом</w:t>
        </w:r>
      </w:hyperlink>
      <w:r>
        <w:rPr>
          <w:rFonts w:ascii="Times New Roman" w:hAnsi="Times New Roman" w:cs="Times New Roman"/>
          <w:sz w:val="28"/>
          <w:szCs w:val="28"/>
        </w:rPr>
        <w:t xml:space="preserve"> поселения</w:t>
      </w:r>
      <w:r w:rsidRPr="00D03AFB">
        <w:rPr>
          <w:rFonts w:ascii="Times New Roman" w:hAnsi="Times New Roman" w:cs="Times New Roman"/>
          <w:sz w:val="28"/>
          <w:szCs w:val="28"/>
        </w:rPr>
        <w:t>, не позднее чем за двадцать дней до дня проведения конкурса.</w:t>
      </w:r>
    </w:p>
    <w:p w:rsidR="007D1E8D" w:rsidRPr="001E34CA" w:rsidRDefault="007D1E8D" w:rsidP="00B36A1D">
      <w:pPr>
        <w:pStyle w:val="ConsPlusNormal"/>
        <w:jc w:val="center"/>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5. Порядок формирования и организации деятельности</w:t>
      </w:r>
    </w:p>
    <w:p w:rsidR="007D1E8D" w:rsidRPr="001E34CA" w:rsidRDefault="007D1E8D" w:rsidP="00B36A1D">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конкурсной комиссии</w:t>
      </w:r>
    </w:p>
    <w:p w:rsidR="007D1E8D" w:rsidRPr="001E34CA" w:rsidRDefault="007D1E8D" w:rsidP="00B36A1D">
      <w:pPr>
        <w:pStyle w:val="ConsPlusNormal"/>
        <w:jc w:val="center"/>
        <w:rPr>
          <w:rFonts w:ascii="Times New Roman" w:hAnsi="Times New Roman" w:cs="Times New Roman"/>
          <w:sz w:val="28"/>
          <w:szCs w:val="28"/>
        </w:rPr>
      </w:pP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5.1. Для проведения конкурса формируется конк</w:t>
      </w:r>
      <w:r>
        <w:rPr>
          <w:rFonts w:ascii="Times New Roman" w:hAnsi="Times New Roman" w:cs="Times New Roman"/>
          <w:sz w:val="28"/>
          <w:szCs w:val="28"/>
        </w:rPr>
        <w:t xml:space="preserve">урсная комиссия в количестве </w:t>
      </w:r>
      <w:r>
        <w:rPr>
          <w:rFonts w:ascii="Times New Roman" w:hAnsi="Times New Roman" w:cs="Times New Roman"/>
          <w:sz w:val="28"/>
          <w:szCs w:val="28"/>
          <w:u w:val="single"/>
        </w:rPr>
        <w:t>8</w:t>
      </w:r>
      <w:r w:rsidRPr="00A20BB8">
        <w:rPr>
          <w:rFonts w:ascii="Times New Roman" w:hAnsi="Times New Roman" w:cs="Times New Roman"/>
          <w:sz w:val="28"/>
          <w:szCs w:val="28"/>
        </w:rPr>
        <w:t xml:space="preserve"> человек.</w:t>
      </w:r>
    </w:p>
    <w:p w:rsidR="007D1E8D" w:rsidRPr="00A20BB8" w:rsidRDefault="007D1E8D" w:rsidP="006715DC">
      <w:pPr>
        <w:pStyle w:val="ConsPlusNormal"/>
        <w:ind w:firstLine="709"/>
        <w:jc w:val="both"/>
        <w:rPr>
          <w:rFonts w:cs="Times New Roman"/>
        </w:rPr>
      </w:pPr>
      <w:r w:rsidRPr="00A20BB8">
        <w:rPr>
          <w:rFonts w:ascii="Times New Roman" w:hAnsi="Times New Roman" w:cs="Times New Roman"/>
          <w:sz w:val="28"/>
          <w:szCs w:val="28"/>
        </w:rPr>
        <w:t>5.2. При формировании конкурсной комиссии половина ее членов назначается</w:t>
      </w:r>
      <w:r>
        <w:rPr>
          <w:rFonts w:ascii="Times New Roman" w:hAnsi="Times New Roman" w:cs="Times New Roman"/>
          <w:sz w:val="28"/>
          <w:szCs w:val="28"/>
        </w:rPr>
        <w:t xml:space="preserve"> Советом Колобовского городского поселения,  </w:t>
      </w:r>
      <w:r w:rsidRPr="00A20BB8">
        <w:rPr>
          <w:rFonts w:ascii="Times New Roman" w:hAnsi="Times New Roman" w:cs="Times New Roman"/>
          <w:sz w:val="28"/>
          <w:szCs w:val="28"/>
        </w:rPr>
        <w:t>а другая половина -  Главой</w:t>
      </w:r>
      <w:r>
        <w:rPr>
          <w:rFonts w:ascii="Times New Roman" w:hAnsi="Times New Roman" w:cs="Times New Roman"/>
          <w:sz w:val="28"/>
          <w:szCs w:val="28"/>
        </w:rPr>
        <w:t xml:space="preserve"> Шуйского муниципального района.</w:t>
      </w:r>
    </w:p>
    <w:p w:rsidR="007D1E8D" w:rsidRPr="00A20BB8" w:rsidRDefault="007D1E8D" w:rsidP="00B36A1D">
      <w:pPr>
        <w:pStyle w:val="ConsPlusNormal"/>
        <w:ind w:firstLine="709"/>
        <w:jc w:val="both"/>
        <w:rPr>
          <w:rFonts w:ascii="Times New Roman" w:hAnsi="Times New Roman" w:cs="Times New Roman"/>
          <w:i/>
          <w:iCs/>
          <w:sz w:val="28"/>
          <w:szCs w:val="28"/>
        </w:rPr>
      </w:pPr>
      <w:r w:rsidRPr="00A20BB8">
        <w:rPr>
          <w:rFonts w:ascii="Times New Roman" w:hAnsi="Times New Roman" w:cs="Times New Roman"/>
          <w:sz w:val="28"/>
          <w:szCs w:val="28"/>
        </w:rPr>
        <w:t xml:space="preserve">Информация о проведении конкурса по отбору кандидатур на должность Главы </w:t>
      </w:r>
      <w:r>
        <w:rPr>
          <w:rFonts w:ascii="Times New Roman" w:hAnsi="Times New Roman" w:cs="Times New Roman"/>
          <w:sz w:val="28"/>
          <w:szCs w:val="28"/>
        </w:rPr>
        <w:t>Колобовского городского поселения, включающая</w:t>
      </w:r>
      <w:r w:rsidRPr="00A20BB8">
        <w:rPr>
          <w:rFonts w:ascii="Times New Roman" w:hAnsi="Times New Roman" w:cs="Times New Roman"/>
          <w:sz w:val="28"/>
          <w:szCs w:val="28"/>
        </w:rPr>
        <w:t xml:space="preserve"> ходатайство о назначении половины членов конкурсной комиссии</w:t>
      </w:r>
      <w:r>
        <w:rPr>
          <w:rFonts w:ascii="Times New Roman" w:hAnsi="Times New Roman" w:cs="Times New Roman"/>
          <w:sz w:val="28"/>
          <w:szCs w:val="28"/>
        </w:rPr>
        <w:t>,</w:t>
      </w:r>
      <w:r w:rsidRPr="00A20BB8">
        <w:rPr>
          <w:rFonts w:ascii="Times New Roman" w:hAnsi="Times New Roman" w:cs="Times New Roman"/>
          <w:sz w:val="28"/>
          <w:szCs w:val="28"/>
        </w:rPr>
        <w:t xml:space="preserve"> направляются Главе </w:t>
      </w:r>
      <w:r>
        <w:rPr>
          <w:rFonts w:ascii="Times New Roman" w:hAnsi="Times New Roman" w:cs="Times New Roman"/>
          <w:sz w:val="28"/>
          <w:szCs w:val="28"/>
        </w:rPr>
        <w:t>Шуйского муниципального района</w:t>
      </w:r>
      <w:r w:rsidRPr="00A20BB8">
        <w:rPr>
          <w:rFonts w:ascii="Times New Roman" w:hAnsi="Times New Roman" w:cs="Times New Roman"/>
          <w:sz w:val="28"/>
          <w:szCs w:val="28"/>
        </w:rPr>
        <w:t>.</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Кандидатов в члены конкурсной комиссии от</w:t>
      </w:r>
      <w:r>
        <w:rPr>
          <w:rFonts w:ascii="Times New Roman" w:hAnsi="Times New Roman" w:cs="Times New Roman"/>
          <w:sz w:val="28"/>
          <w:szCs w:val="28"/>
        </w:rPr>
        <w:t xml:space="preserve"> Совета Колобовского городского поселения Шуйского муниципального района Ивановской области</w:t>
      </w:r>
      <w:r w:rsidRPr="00A20BB8">
        <w:rPr>
          <w:rFonts w:ascii="Times New Roman" w:hAnsi="Times New Roman" w:cs="Times New Roman"/>
          <w:sz w:val="28"/>
          <w:szCs w:val="28"/>
        </w:rPr>
        <w:t xml:space="preserve"> вправе выдвигать Председатель </w:t>
      </w:r>
      <w:r>
        <w:rPr>
          <w:rFonts w:ascii="Times New Roman" w:hAnsi="Times New Roman" w:cs="Times New Roman"/>
          <w:sz w:val="28"/>
          <w:szCs w:val="28"/>
        </w:rPr>
        <w:t>Совета</w:t>
      </w:r>
      <w:r w:rsidRPr="00A20BB8">
        <w:rPr>
          <w:rFonts w:ascii="Times New Roman" w:hAnsi="Times New Roman" w:cs="Times New Roman"/>
          <w:sz w:val="28"/>
          <w:szCs w:val="28"/>
        </w:rPr>
        <w:t xml:space="preserve">, депутаты </w:t>
      </w:r>
      <w:r>
        <w:rPr>
          <w:rFonts w:ascii="Times New Roman" w:hAnsi="Times New Roman" w:cs="Times New Roman"/>
          <w:sz w:val="28"/>
          <w:szCs w:val="28"/>
        </w:rPr>
        <w:t xml:space="preserve">Совета </w:t>
      </w:r>
      <w:r w:rsidRPr="00A20BB8">
        <w:rPr>
          <w:rFonts w:ascii="Times New Roman" w:hAnsi="Times New Roman" w:cs="Times New Roman"/>
          <w:sz w:val="28"/>
          <w:szCs w:val="28"/>
        </w:rPr>
        <w:t xml:space="preserve">в количестве не менее одной трети от установленной численности депутатов </w:t>
      </w:r>
      <w:r>
        <w:rPr>
          <w:rFonts w:ascii="Times New Roman" w:hAnsi="Times New Roman" w:cs="Times New Roman"/>
          <w:sz w:val="28"/>
          <w:szCs w:val="28"/>
        </w:rPr>
        <w:t>Совета Колобовского городского поселения</w:t>
      </w:r>
      <w:r w:rsidRPr="00A20BB8">
        <w:rPr>
          <w:rFonts w:ascii="Times New Roman" w:hAnsi="Times New Roman" w:cs="Times New Roman"/>
          <w:sz w:val="28"/>
          <w:szCs w:val="28"/>
        </w:rPr>
        <w:t>.</w:t>
      </w:r>
    </w:p>
    <w:p w:rsidR="007D1E8D"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Решение </w:t>
      </w:r>
      <w:r>
        <w:rPr>
          <w:rFonts w:ascii="Times New Roman" w:hAnsi="Times New Roman" w:cs="Times New Roman"/>
          <w:sz w:val="28"/>
          <w:szCs w:val="28"/>
        </w:rPr>
        <w:t>Совета Колобовского городского поселения Шуйского муниципального района Ивановской области</w:t>
      </w:r>
      <w:r w:rsidRPr="00A20BB8">
        <w:rPr>
          <w:rFonts w:ascii="Times New Roman" w:hAnsi="Times New Roman" w:cs="Times New Roman"/>
          <w:sz w:val="28"/>
          <w:szCs w:val="28"/>
        </w:rPr>
        <w:t xml:space="preserve"> о назначении в состав конкурсной комиссии принимается большинством голосов от числа присутствующих на заседании депутатов </w:t>
      </w:r>
      <w:r>
        <w:rPr>
          <w:rFonts w:ascii="Times New Roman" w:hAnsi="Times New Roman" w:cs="Times New Roman"/>
          <w:sz w:val="28"/>
          <w:szCs w:val="28"/>
        </w:rPr>
        <w:t>Совета</w:t>
      </w:r>
      <w:r w:rsidRPr="00A20BB8">
        <w:rPr>
          <w:rFonts w:ascii="Times New Roman" w:hAnsi="Times New Roman" w:cs="Times New Roman"/>
          <w:sz w:val="28"/>
          <w:szCs w:val="28"/>
        </w:rPr>
        <w:t xml:space="preserve"> открытым голосованием</w:t>
      </w:r>
      <w:r>
        <w:rPr>
          <w:rFonts w:ascii="Times New Roman" w:hAnsi="Times New Roman" w:cs="Times New Roman"/>
          <w:sz w:val="28"/>
          <w:szCs w:val="28"/>
        </w:rPr>
        <w:t>.</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5.4. Председатель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общее руководство работой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2) распределяет обязанности между членами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3) председательствует на заседаниях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 контролирует исполнение решений, принятых конкурсной комиссией;</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7) представляет на заседании </w:t>
      </w:r>
      <w:r>
        <w:rPr>
          <w:rFonts w:ascii="Times New Roman" w:hAnsi="Times New Roman" w:cs="Times New Roman"/>
          <w:sz w:val="28"/>
          <w:szCs w:val="28"/>
        </w:rPr>
        <w:t>Совета поселения</w:t>
      </w:r>
      <w:r w:rsidRPr="00A20BB8">
        <w:rPr>
          <w:rFonts w:ascii="Times New Roman" w:hAnsi="Times New Roman" w:cs="Times New Roman"/>
          <w:sz w:val="28"/>
          <w:szCs w:val="28"/>
        </w:rPr>
        <w:t xml:space="preserve"> принятое по результатам конкурса решение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5.6. Секретарь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организационное обеспечение деятельности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4) ведет и подписывает протоколы заседаний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7D1E8D" w:rsidRPr="00A20BB8" w:rsidRDefault="007D1E8D" w:rsidP="00B36A1D">
      <w:pPr>
        <w:autoSpaceDE w:val="0"/>
        <w:autoSpaceDN w:val="0"/>
        <w:adjustRightInd w:val="0"/>
        <w:ind w:firstLine="709"/>
        <w:jc w:val="both"/>
      </w:pPr>
      <w:r w:rsidRPr="00A20BB8">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t xml:space="preserve">состоит </w:t>
      </w:r>
      <w:r w:rsidRPr="00A20BB8">
        <w:t xml:space="preserve">в близком родстве </w:t>
      </w:r>
      <w:r>
        <w:t xml:space="preserve">или свойстве </w:t>
      </w:r>
      <w:r w:rsidRPr="00A20BB8">
        <w:t>с член</w:t>
      </w:r>
      <w:r>
        <w:t>ом</w:t>
      </w:r>
      <w:r w:rsidRPr="00A20BB8">
        <w:t xml:space="preserve"> конкурсной комиссии </w:t>
      </w:r>
      <w:r>
        <w:t xml:space="preserve">(родители, супруг, дети, братья, сестры, а также братья, сестры, родители, дети супругов и супруги детей) </w:t>
      </w:r>
      <w:r w:rsidRPr="00A20BB8">
        <w:t>либо член конкурсной комиссии находится в</w:t>
      </w:r>
      <w:r>
        <w:t xml:space="preserve"> </w:t>
      </w:r>
      <w:r w:rsidRPr="00A20BB8">
        <w:t>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1) рассматривает документы, представленные для участия в конкурсе;</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2) регистрирует кандидатов на должность Главы</w:t>
      </w:r>
      <w:r>
        <w:rPr>
          <w:rFonts w:ascii="Times New Roman" w:hAnsi="Times New Roman" w:cs="Times New Roman"/>
          <w:sz w:val="28"/>
          <w:szCs w:val="28"/>
        </w:rPr>
        <w:t xml:space="preserve"> поселения</w:t>
      </w:r>
      <w:r w:rsidRPr="00A20BB8">
        <w:rPr>
          <w:rFonts w:ascii="Times New Roman" w:hAnsi="Times New Roman" w:cs="Times New Roman"/>
          <w:sz w:val="28"/>
          <w:szCs w:val="28"/>
        </w:rPr>
        <w:t xml:space="preserve"> либо отказывает в регистрации;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3) организует и проводит конкурс;</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4) определяет результаты конкурса;</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 по результатам конкурса представляет</w:t>
      </w:r>
      <w:r>
        <w:rPr>
          <w:rFonts w:ascii="Times New Roman" w:hAnsi="Times New Roman" w:cs="Times New Roman"/>
          <w:sz w:val="28"/>
          <w:szCs w:val="28"/>
        </w:rPr>
        <w:t xml:space="preserve"> Совету поселения</w:t>
      </w:r>
      <w:r w:rsidRPr="00A20BB8">
        <w:rPr>
          <w:rFonts w:ascii="Times New Roman" w:hAnsi="Times New Roman" w:cs="Times New Roman"/>
          <w:sz w:val="28"/>
          <w:szCs w:val="28"/>
        </w:rPr>
        <w:t xml:space="preserve"> для проведения голосования по кандидатурам на должность Главы </w:t>
      </w:r>
      <w:r>
        <w:rPr>
          <w:rFonts w:ascii="Times New Roman" w:hAnsi="Times New Roman" w:cs="Times New Roman"/>
          <w:sz w:val="28"/>
          <w:szCs w:val="28"/>
        </w:rPr>
        <w:t>поселения</w:t>
      </w:r>
      <w:r w:rsidRPr="00A20BB8">
        <w:rPr>
          <w:rFonts w:ascii="Times New Roman" w:hAnsi="Times New Roman" w:cs="Times New Roman"/>
          <w:sz w:val="28"/>
          <w:szCs w:val="28"/>
        </w:rPr>
        <w:t xml:space="preserve"> не менее двух кандидатур;</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6) осуществляет иные полномочия в соответствии с настоящим Положением.</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5.11. В своей деятельности конкурсная комиссия руководствуется </w:t>
      </w:r>
      <w:hyperlink r:id="rId13" w:history="1">
        <w:r w:rsidRPr="00A20BB8">
          <w:rPr>
            <w:rFonts w:ascii="Times New Roman" w:hAnsi="Times New Roman" w:cs="Times New Roman"/>
            <w:sz w:val="28"/>
            <w:szCs w:val="28"/>
          </w:rPr>
          <w:t>Конституцией</w:t>
        </w:r>
      </w:hyperlink>
      <w:r w:rsidRPr="00A20BB8">
        <w:rPr>
          <w:rFonts w:ascii="Times New Roman" w:hAnsi="Times New Roman" w:cs="Times New Roman"/>
          <w:sz w:val="28"/>
          <w:szCs w:val="28"/>
        </w:rPr>
        <w:t xml:space="preserve"> Российской Федерации, Федеральным </w:t>
      </w:r>
      <w:hyperlink r:id="rId14" w:history="1">
        <w:r w:rsidRPr="00A20BB8">
          <w:rPr>
            <w:rFonts w:ascii="Times New Roman" w:hAnsi="Times New Roman" w:cs="Times New Roman"/>
            <w:sz w:val="28"/>
            <w:szCs w:val="28"/>
          </w:rPr>
          <w:t>законом</w:t>
        </w:r>
      </w:hyperlink>
      <w:r w:rsidRPr="00A20BB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5" w:history="1">
        <w:r w:rsidRPr="00A20BB8">
          <w:rPr>
            <w:rFonts w:ascii="Times New Roman" w:hAnsi="Times New Roman" w:cs="Times New Roman"/>
            <w:sz w:val="28"/>
            <w:szCs w:val="28"/>
          </w:rPr>
          <w:t>Уставом</w:t>
        </w:r>
      </w:hyperlink>
      <w:r>
        <w:t xml:space="preserve"> </w:t>
      </w:r>
      <w:r w:rsidRPr="00F0218B">
        <w:rPr>
          <w:rFonts w:ascii="Times New Roman" w:hAnsi="Times New Roman" w:cs="Times New Roman"/>
          <w:sz w:val="28"/>
          <w:szCs w:val="28"/>
        </w:rPr>
        <w:t>поселения</w:t>
      </w:r>
      <w:r w:rsidRPr="00A20BB8">
        <w:rPr>
          <w:rFonts w:ascii="Times New Roman" w:hAnsi="Times New Roman" w:cs="Times New Roman"/>
          <w:sz w:val="28"/>
          <w:szCs w:val="28"/>
        </w:rPr>
        <w:t>, а также настоящим Положением.</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5.15. Материально-техническое и организационное обеспечение работы конкурсной комиссии возлагается на </w:t>
      </w:r>
      <w:r>
        <w:rPr>
          <w:rFonts w:ascii="Times New Roman" w:hAnsi="Times New Roman" w:cs="Times New Roman"/>
          <w:sz w:val="28"/>
          <w:szCs w:val="28"/>
        </w:rPr>
        <w:t>администрацию Колобовского городского поселения</w:t>
      </w:r>
      <w:r w:rsidRPr="00A20BB8">
        <w:rPr>
          <w:rFonts w:ascii="Times New Roman" w:hAnsi="Times New Roman" w:cs="Times New Roman"/>
          <w:sz w:val="28"/>
          <w:szCs w:val="28"/>
        </w:rPr>
        <w:t>.</w:t>
      </w:r>
    </w:p>
    <w:p w:rsidR="007D1E8D" w:rsidRPr="00A20BB8" w:rsidRDefault="007D1E8D" w:rsidP="00B36A1D">
      <w:pPr>
        <w:pStyle w:val="ConsPlusNormal"/>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Pr>
          <w:rFonts w:ascii="Times New Roman" w:hAnsi="Times New Roman" w:cs="Times New Roman"/>
          <w:sz w:val="28"/>
          <w:szCs w:val="28"/>
        </w:rPr>
        <w:t xml:space="preserve">Совета поселения </w:t>
      </w:r>
      <w:r w:rsidRPr="00A20BB8">
        <w:rPr>
          <w:rFonts w:ascii="Times New Roman" w:hAnsi="Times New Roman" w:cs="Times New Roman"/>
          <w:sz w:val="28"/>
          <w:szCs w:val="28"/>
        </w:rPr>
        <w:t xml:space="preserve">об избрании на должность Главы </w:t>
      </w:r>
      <w:r>
        <w:rPr>
          <w:rFonts w:ascii="Times New Roman" w:hAnsi="Times New Roman" w:cs="Times New Roman"/>
          <w:sz w:val="28"/>
          <w:szCs w:val="28"/>
        </w:rPr>
        <w:t xml:space="preserve"> поселения</w:t>
      </w:r>
      <w:r w:rsidRPr="00A20BB8">
        <w:rPr>
          <w:rFonts w:ascii="Times New Roman" w:hAnsi="Times New Roman" w:cs="Times New Roman"/>
          <w:sz w:val="28"/>
          <w:szCs w:val="28"/>
        </w:rPr>
        <w:t xml:space="preserve"> одной из кандидатур, представленной конкурсной комиссией по результатам конкурса.</w:t>
      </w:r>
    </w:p>
    <w:p w:rsidR="007D1E8D" w:rsidRPr="001E34CA" w:rsidRDefault="007D1E8D" w:rsidP="00B36A1D">
      <w:pPr>
        <w:pStyle w:val="ConsPlusNormal"/>
        <w:jc w:val="center"/>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6. Условия участия в конкурсе</w:t>
      </w:r>
    </w:p>
    <w:p w:rsidR="007D1E8D" w:rsidRPr="001E34CA" w:rsidRDefault="007D1E8D" w:rsidP="00B36A1D">
      <w:pPr>
        <w:pStyle w:val="ConsPlusNormal"/>
        <w:jc w:val="both"/>
        <w:rPr>
          <w:rFonts w:ascii="Times New Roman" w:hAnsi="Times New Roman" w:cs="Times New Roman"/>
          <w:sz w:val="28"/>
          <w:szCs w:val="28"/>
        </w:rPr>
      </w:pP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6.1. Право на участие в конкурсе имеют граждане Российской Федерации, достигшие на день проведения конкурса 18 лет.</w:t>
      </w:r>
    </w:p>
    <w:p w:rsidR="007D1E8D" w:rsidRPr="00326409" w:rsidRDefault="007D1E8D" w:rsidP="00B36A1D">
      <w:pPr>
        <w:pStyle w:val="ConsPlusNormal"/>
        <w:ind w:firstLine="709"/>
        <w:jc w:val="both"/>
        <w:rPr>
          <w:rFonts w:ascii="Times New Roman" w:hAnsi="Times New Roman" w:cs="Times New Roman"/>
          <w:sz w:val="28"/>
          <w:szCs w:val="28"/>
        </w:rPr>
      </w:pPr>
      <w:bookmarkStart w:id="1" w:name="P126"/>
      <w:bookmarkEnd w:id="1"/>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Шуйского муниципального района</w:t>
      </w:r>
      <w:r w:rsidRPr="00C55869">
        <w:rPr>
          <w:rFonts w:ascii="Times New Roman" w:hAnsi="Times New Roman" w:cs="Times New Roman"/>
          <w:sz w:val="28"/>
          <w:szCs w:val="28"/>
        </w:rPr>
        <w:t xml:space="preserve"> Ивановской области, имеют право участвовать в конкурсе на тех же условиях, что и граждане Российской Федерации.</w:t>
      </w:r>
    </w:p>
    <w:p w:rsidR="007D1E8D" w:rsidRPr="00326409" w:rsidRDefault="007D1E8D" w:rsidP="00B36A1D">
      <w:pPr>
        <w:pStyle w:val="ConsPlusNormal"/>
        <w:ind w:firstLine="709"/>
        <w:jc w:val="both"/>
        <w:rPr>
          <w:rFonts w:ascii="Times New Roman" w:hAnsi="Times New Roman" w:cs="Times New Roman"/>
          <w:sz w:val="28"/>
          <w:szCs w:val="28"/>
        </w:rPr>
      </w:pPr>
      <w:bookmarkStart w:id="2" w:name="P127"/>
      <w:bookmarkEnd w:id="2"/>
      <w:r w:rsidRPr="00326409">
        <w:rPr>
          <w:rFonts w:ascii="Times New Roman" w:hAnsi="Times New Roman" w:cs="Times New Roman"/>
          <w:sz w:val="28"/>
          <w:szCs w:val="28"/>
        </w:rPr>
        <w:t>6.2. Для участия в конкурсе гражданин лично представляет в конкурсную комиссию:</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7D1E8D" w:rsidRPr="00326409" w:rsidRDefault="007D1E8D" w:rsidP="00B36A1D">
      <w:pPr>
        <w:autoSpaceDE w:val="0"/>
        <w:autoSpaceDN w:val="0"/>
        <w:adjustRightInd w:val="0"/>
        <w:ind w:firstLine="709"/>
        <w:jc w:val="both"/>
      </w:pPr>
      <w:bookmarkStart w:id="3" w:name="P132"/>
      <w:bookmarkEnd w:id="3"/>
      <w:r w:rsidRPr="00326409">
        <w:t xml:space="preserve">6.3. Помимо обязательного перечня документов, указанных в </w:t>
      </w:r>
      <w:hyperlink w:anchor="P127" w:history="1">
        <w:r w:rsidRPr="00326409">
          <w:t>пункте 6.2</w:t>
        </w:r>
      </w:hyperlink>
      <w:r w:rsidRPr="00326409">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t xml:space="preserve">и (или) сведения о трудовой деятельности, предусмотренные </w:t>
      </w:r>
      <w:hyperlink r:id="rId16" w:history="1">
        <w:r w:rsidRPr="00C777DD">
          <w:t>статьей 66.1</w:t>
        </w:r>
      </w:hyperlink>
      <w:r>
        <w:t xml:space="preserve"> Трудового кодекса Российской Федерации</w:t>
      </w:r>
      <w:r w:rsidRPr="00326409">
        <w:t>,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6.4. Копии документов, указанных в </w:t>
      </w:r>
      <w:hyperlink w:anchor="P127" w:history="1">
        <w:r w:rsidRPr="00326409">
          <w:rPr>
            <w:rFonts w:ascii="Times New Roman" w:hAnsi="Times New Roman" w:cs="Times New Roman"/>
            <w:sz w:val="28"/>
            <w:szCs w:val="28"/>
          </w:rPr>
          <w:t>пунктах 6.2</w:t>
        </w:r>
      </w:hyperlink>
      <w:r w:rsidRPr="00326409">
        <w:rPr>
          <w:rFonts w:ascii="Times New Roman" w:hAnsi="Times New Roman" w:cs="Times New Roman"/>
          <w:sz w:val="28"/>
          <w:szCs w:val="28"/>
        </w:rPr>
        <w:t xml:space="preserve"> и </w:t>
      </w:r>
      <w:hyperlink w:anchor="P132" w:history="1">
        <w:r w:rsidRPr="00326409">
          <w:rPr>
            <w:rFonts w:ascii="Times New Roman" w:hAnsi="Times New Roman" w:cs="Times New Roman"/>
            <w:sz w:val="28"/>
            <w:szCs w:val="28"/>
          </w:rPr>
          <w:t>6.3</w:t>
        </w:r>
      </w:hyperlink>
      <w:r w:rsidRPr="00326409">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7D1E8D" w:rsidRPr="003F189C" w:rsidRDefault="007D1E8D" w:rsidP="00B36A1D">
      <w:pPr>
        <w:pStyle w:val="ConsPlusNormal"/>
        <w:ind w:firstLine="709"/>
        <w:jc w:val="both"/>
        <w:rPr>
          <w:rFonts w:ascii="Times New Roman" w:hAnsi="Times New Roman" w:cs="Times New Roman"/>
          <w:sz w:val="28"/>
          <w:szCs w:val="28"/>
        </w:rPr>
      </w:pPr>
      <w:r w:rsidRPr="003F189C">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Колобовсокго городского поселения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F189C">
          <w:rPr>
            <w:rFonts w:ascii="Times New Roman" w:hAnsi="Times New Roman" w:cs="Times New Roman"/>
            <w:sz w:val="28"/>
            <w:szCs w:val="28"/>
          </w:rPr>
          <w:t>пунктом 6.2</w:t>
        </w:r>
      </w:hyperlink>
      <w:r w:rsidRPr="003F189C">
        <w:rPr>
          <w:rFonts w:ascii="Times New Roman" w:hAnsi="Times New Roman" w:cs="Times New Roman"/>
          <w:sz w:val="28"/>
          <w:szCs w:val="28"/>
        </w:rPr>
        <w:t xml:space="preserve"> настоящего Положения.</w:t>
      </w:r>
    </w:p>
    <w:p w:rsidR="007D1E8D" w:rsidRPr="00326409" w:rsidRDefault="007D1E8D" w:rsidP="00B36A1D">
      <w:pPr>
        <w:pStyle w:val="ConsPlusNormal"/>
        <w:ind w:firstLine="709"/>
        <w:jc w:val="both"/>
        <w:rPr>
          <w:rFonts w:ascii="Times New Roman" w:hAnsi="Times New Roman" w:cs="Times New Roman"/>
          <w:sz w:val="28"/>
          <w:szCs w:val="28"/>
        </w:rPr>
      </w:pPr>
      <w:r w:rsidRPr="003F189C">
        <w:rPr>
          <w:rFonts w:ascii="Times New Roman" w:hAnsi="Times New Roman" w:cs="Times New Roman"/>
          <w:sz w:val="28"/>
          <w:szCs w:val="28"/>
        </w:rPr>
        <w:t>6.8. Документы, представленные гражданином, рассматриваются</w:t>
      </w:r>
      <w:r w:rsidRPr="00326409">
        <w:rPr>
          <w:rFonts w:ascii="Times New Roman" w:hAnsi="Times New Roman" w:cs="Times New Roman"/>
          <w:sz w:val="28"/>
          <w:szCs w:val="28"/>
        </w:rPr>
        <w:t xml:space="preserve"> конкурсной комиссией.</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либо об отказе в регистрации.</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6.10. Кандидатом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7"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Не может быть зарегистрирован кандидатом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w:t>
      </w:r>
      <w:r w:rsidRPr="002A56C6">
        <w:rPr>
          <w:rFonts w:ascii="Times New Roman" w:hAnsi="Times New Roman" w:cs="Times New Roman"/>
          <w:sz w:val="28"/>
          <w:szCs w:val="28"/>
        </w:rPr>
        <w:t>гражданин Российской Федерации:</w:t>
      </w:r>
    </w:p>
    <w:p w:rsidR="007D1E8D" w:rsidRPr="002A56C6"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1) </w:t>
      </w:r>
      <w:r w:rsidRPr="002A56C6">
        <w:rPr>
          <w:rFonts w:ascii="Times New Roman" w:hAnsi="Times New Roman" w:cs="Times New Roman"/>
          <w:sz w:val="28"/>
          <w:szCs w:val="28"/>
        </w:rPr>
        <w:t>признанный судом недееспособным или содержащийся в местах лишения свободы по приговору суда;</w:t>
      </w:r>
    </w:p>
    <w:p w:rsidR="007D1E8D" w:rsidRPr="002A56C6" w:rsidRDefault="007D1E8D" w:rsidP="00B36A1D">
      <w:pPr>
        <w:pStyle w:val="ConsPlusNormal"/>
        <w:ind w:firstLine="709"/>
        <w:jc w:val="both"/>
        <w:rPr>
          <w:rFonts w:ascii="Times New Roman" w:hAnsi="Times New Roman" w:cs="Times New Roman"/>
          <w:sz w:val="28"/>
          <w:szCs w:val="28"/>
        </w:rPr>
      </w:pPr>
      <w:r w:rsidRPr="002A56C6">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7D1E8D" w:rsidRPr="002A56C6" w:rsidRDefault="007D1E8D" w:rsidP="00B36A1D">
      <w:pPr>
        <w:pStyle w:val="ConsPlusNormal"/>
        <w:ind w:firstLine="709"/>
        <w:jc w:val="both"/>
        <w:rPr>
          <w:rFonts w:ascii="Times New Roman" w:hAnsi="Times New Roman" w:cs="Times New Roman"/>
          <w:sz w:val="28"/>
          <w:szCs w:val="28"/>
        </w:rPr>
      </w:pPr>
      <w:bookmarkStart w:id="4" w:name="P150"/>
      <w:bookmarkEnd w:id="4"/>
      <w:r w:rsidRPr="002A56C6">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D1E8D" w:rsidRPr="002A56C6" w:rsidRDefault="007D1E8D" w:rsidP="00B36A1D">
      <w:pPr>
        <w:pStyle w:val="ConsPlusNormal"/>
        <w:ind w:firstLine="709"/>
        <w:jc w:val="both"/>
        <w:rPr>
          <w:rFonts w:ascii="Times New Roman" w:hAnsi="Times New Roman" w:cs="Times New Roman"/>
          <w:sz w:val="28"/>
          <w:szCs w:val="28"/>
        </w:rPr>
      </w:pPr>
      <w:bookmarkStart w:id="5" w:name="P151"/>
      <w:bookmarkEnd w:id="5"/>
      <w:r w:rsidRPr="002A56C6">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7D1E8D" w:rsidRPr="002A56C6" w:rsidRDefault="007D1E8D" w:rsidP="00B36A1D">
      <w:pPr>
        <w:pStyle w:val="ConsPlusNormal"/>
        <w:ind w:firstLine="709"/>
        <w:jc w:val="both"/>
        <w:rPr>
          <w:rFonts w:ascii="Times New Roman" w:hAnsi="Times New Roman" w:cs="Times New Roman"/>
          <w:sz w:val="28"/>
          <w:szCs w:val="28"/>
        </w:rPr>
      </w:pPr>
      <w:bookmarkStart w:id="6" w:name="P152"/>
      <w:bookmarkEnd w:id="6"/>
      <w:r w:rsidRPr="002A56C6">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7D1E8D" w:rsidRPr="00326409" w:rsidRDefault="007D1E8D" w:rsidP="00B36A1D">
      <w:pPr>
        <w:pStyle w:val="ConsPlusNormal"/>
        <w:ind w:firstLine="709"/>
        <w:jc w:val="both"/>
        <w:rPr>
          <w:rFonts w:ascii="Times New Roman" w:hAnsi="Times New Roman" w:cs="Times New Roman"/>
          <w:sz w:val="28"/>
          <w:szCs w:val="28"/>
        </w:rPr>
      </w:pPr>
      <w:r w:rsidRPr="002A56C6">
        <w:rPr>
          <w:rFonts w:ascii="Times New Roman" w:hAnsi="Times New Roman" w:cs="Times New Roman"/>
          <w:sz w:val="28"/>
          <w:szCs w:val="28"/>
        </w:rPr>
        <w:t>6) осужденный за совершение преступлений</w:t>
      </w:r>
      <w:r w:rsidRPr="00326409">
        <w:rPr>
          <w:rFonts w:ascii="Times New Roman" w:hAnsi="Times New Roman" w:cs="Times New Roman"/>
          <w:sz w:val="28"/>
          <w:szCs w:val="28"/>
        </w:rPr>
        <w:t xml:space="preserve"> экстремистской направленности, предусмотренных Уголовным </w:t>
      </w:r>
      <w:hyperlink r:id="rId18" w:history="1">
        <w:r w:rsidRPr="00326409">
          <w:rPr>
            <w:rFonts w:ascii="Times New Roman" w:hAnsi="Times New Roman" w:cs="Times New Roman"/>
            <w:sz w:val="28"/>
            <w:szCs w:val="28"/>
          </w:rPr>
          <w:t>кодексом</w:t>
        </w:r>
      </w:hyperlink>
      <w:r w:rsidRPr="00326409">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326409">
          <w:rPr>
            <w:rFonts w:ascii="Times New Roman" w:hAnsi="Times New Roman" w:cs="Times New Roman"/>
            <w:sz w:val="28"/>
            <w:szCs w:val="28"/>
          </w:rPr>
          <w:t>подпунктов 4</w:t>
        </w:r>
      </w:hyperlink>
      <w:r w:rsidRPr="00326409">
        <w:rPr>
          <w:rFonts w:ascii="Times New Roman" w:hAnsi="Times New Roman" w:cs="Times New Roman"/>
          <w:sz w:val="28"/>
          <w:szCs w:val="28"/>
        </w:rPr>
        <w:t xml:space="preserve"> и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w:t>
      </w:r>
    </w:p>
    <w:p w:rsidR="007D1E8D" w:rsidRPr="00996E41" w:rsidRDefault="007D1E8D" w:rsidP="00B36A1D">
      <w:pPr>
        <w:autoSpaceDE w:val="0"/>
        <w:autoSpaceDN w:val="0"/>
        <w:adjustRightInd w:val="0"/>
        <w:ind w:firstLine="709"/>
        <w:jc w:val="both"/>
      </w:pPr>
      <w:r>
        <w:t xml:space="preserve">7) </w:t>
      </w:r>
      <w:r w:rsidRPr="00996E41">
        <w:t xml:space="preserve">осужденные к лишению свободы за совершение преступлений, предусмотренных </w:t>
      </w:r>
      <w:hyperlink r:id="rId19" w:history="1">
        <w:r w:rsidRPr="00996E41">
          <w:t>статьей 106</w:t>
        </w:r>
      </w:hyperlink>
      <w:r w:rsidRPr="00996E41">
        <w:t xml:space="preserve">, </w:t>
      </w:r>
      <w:hyperlink r:id="rId20" w:history="1">
        <w:r w:rsidRPr="00996E41">
          <w:t>частью второй статьи 107</w:t>
        </w:r>
      </w:hyperlink>
      <w:r w:rsidRPr="00996E41">
        <w:t xml:space="preserve">, </w:t>
      </w:r>
      <w:hyperlink r:id="rId21" w:history="1">
        <w:r w:rsidRPr="00996E41">
          <w:t>частью третьей статьи 110.1</w:t>
        </w:r>
      </w:hyperlink>
      <w:r w:rsidRPr="00996E41">
        <w:t xml:space="preserve">, </w:t>
      </w:r>
      <w:hyperlink r:id="rId22" w:history="1">
        <w:r w:rsidRPr="00996E41">
          <w:t>частью второй статьи 112</w:t>
        </w:r>
      </w:hyperlink>
      <w:r w:rsidRPr="00996E41">
        <w:t xml:space="preserve">, </w:t>
      </w:r>
      <w:hyperlink r:id="rId23" w:history="1">
        <w:r w:rsidRPr="00996E41">
          <w:t>частью второй статьи 119</w:t>
        </w:r>
      </w:hyperlink>
      <w:r w:rsidRPr="00996E41">
        <w:t xml:space="preserve">, </w:t>
      </w:r>
      <w:hyperlink r:id="rId24" w:history="1">
        <w:r w:rsidRPr="00996E41">
          <w:t>частью первой статьи 126</w:t>
        </w:r>
      </w:hyperlink>
      <w:r w:rsidRPr="00996E41">
        <w:t xml:space="preserve">, </w:t>
      </w:r>
      <w:hyperlink r:id="rId25" w:history="1">
        <w:r w:rsidRPr="00996E41">
          <w:t>частью второй статьи 127</w:t>
        </w:r>
      </w:hyperlink>
      <w:r w:rsidRPr="00996E41">
        <w:t xml:space="preserve">, </w:t>
      </w:r>
      <w:hyperlink r:id="rId26" w:history="1">
        <w:r w:rsidRPr="00996E41">
          <w:t>частью первой статьи 127.2</w:t>
        </w:r>
      </w:hyperlink>
      <w:r w:rsidRPr="00996E41">
        <w:t xml:space="preserve">, </w:t>
      </w:r>
      <w:hyperlink r:id="rId27" w:history="1">
        <w:r w:rsidRPr="00996E41">
          <w:t>статьей 136</w:t>
        </w:r>
      </w:hyperlink>
      <w:r w:rsidRPr="00996E41">
        <w:t>,</w:t>
      </w:r>
      <w:hyperlink r:id="rId28" w:history="1">
        <w:r w:rsidRPr="00996E41">
          <w:t>частями второй</w:t>
        </w:r>
      </w:hyperlink>
      <w:r w:rsidRPr="00996E41">
        <w:t xml:space="preserve"> и </w:t>
      </w:r>
      <w:hyperlink r:id="rId29" w:history="1">
        <w:r w:rsidRPr="00996E41">
          <w:t>третьей статьи 141</w:t>
        </w:r>
      </w:hyperlink>
      <w:r w:rsidRPr="00996E41">
        <w:t xml:space="preserve">, </w:t>
      </w:r>
      <w:hyperlink r:id="rId30" w:history="1">
        <w:r w:rsidRPr="00996E41">
          <w:t>частью первой статьи 142</w:t>
        </w:r>
      </w:hyperlink>
      <w:r w:rsidRPr="00996E41">
        <w:t xml:space="preserve">, </w:t>
      </w:r>
      <w:hyperlink r:id="rId31" w:history="1">
        <w:r w:rsidRPr="00996E41">
          <w:t>статьей 142.1</w:t>
        </w:r>
      </w:hyperlink>
      <w:r w:rsidRPr="00996E41">
        <w:t xml:space="preserve">, </w:t>
      </w:r>
      <w:hyperlink r:id="rId32" w:history="1">
        <w:r w:rsidRPr="00996E41">
          <w:t>частями первой</w:t>
        </w:r>
      </w:hyperlink>
      <w:r w:rsidRPr="00996E41">
        <w:t xml:space="preserve"> и </w:t>
      </w:r>
      <w:hyperlink r:id="rId33" w:history="1">
        <w:r w:rsidRPr="00996E41">
          <w:t>третьей статьи 142.2</w:t>
        </w:r>
      </w:hyperlink>
      <w:r w:rsidRPr="00996E41">
        <w:t xml:space="preserve">, </w:t>
      </w:r>
      <w:hyperlink r:id="rId34" w:history="1">
        <w:r w:rsidRPr="00996E41">
          <w:t>частью первой статьи 150</w:t>
        </w:r>
      </w:hyperlink>
      <w:r w:rsidRPr="00996E41">
        <w:t xml:space="preserve">, </w:t>
      </w:r>
      <w:hyperlink r:id="rId35" w:history="1">
        <w:r w:rsidRPr="00996E41">
          <w:t>частью второй статьи 158</w:t>
        </w:r>
      </w:hyperlink>
      <w:r w:rsidRPr="00996E41">
        <w:t xml:space="preserve">, </w:t>
      </w:r>
      <w:hyperlink r:id="rId36" w:history="1">
        <w:r w:rsidRPr="00996E41">
          <w:t>частями второй</w:t>
        </w:r>
      </w:hyperlink>
      <w:r w:rsidRPr="00996E41">
        <w:t xml:space="preserve"> и </w:t>
      </w:r>
      <w:hyperlink r:id="rId37" w:history="1">
        <w:r w:rsidRPr="00996E41">
          <w:t>пятой статьи 159</w:t>
        </w:r>
      </w:hyperlink>
      <w:r w:rsidRPr="00996E41">
        <w:t xml:space="preserve">, </w:t>
      </w:r>
      <w:hyperlink r:id="rId38" w:history="1">
        <w:r w:rsidRPr="00996E41">
          <w:t>частью второй статьи 159.1</w:t>
        </w:r>
      </w:hyperlink>
      <w:r w:rsidRPr="00996E41">
        <w:t xml:space="preserve">, </w:t>
      </w:r>
      <w:hyperlink r:id="rId39" w:history="1">
        <w:r w:rsidRPr="00996E41">
          <w:t>частью второй статьи 159.2</w:t>
        </w:r>
      </w:hyperlink>
      <w:r w:rsidRPr="00996E41">
        <w:t xml:space="preserve">, </w:t>
      </w:r>
      <w:hyperlink r:id="rId40" w:history="1">
        <w:r w:rsidRPr="00996E41">
          <w:t>частью второй статьи 159.3</w:t>
        </w:r>
      </w:hyperlink>
      <w:r w:rsidRPr="00996E41">
        <w:t xml:space="preserve">, </w:t>
      </w:r>
      <w:hyperlink r:id="rId41" w:history="1">
        <w:r w:rsidRPr="00996E41">
          <w:t>частью второй статьи 159.5</w:t>
        </w:r>
      </w:hyperlink>
      <w:r w:rsidRPr="00996E41">
        <w:t xml:space="preserve">, </w:t>
      </w:r>
      <w:hyperlink r:id="rId42" w:history="1">
        <w:r w:rsidRPr="00996E41">
          <w:t>частью второй статьи 159.6</w:t>
        </w:r>
      </w:hyperlink>
      <w:r w:rsidRPr="00996E41">
        <w:t xml:space="preserve">, </w:t>
      </w:r>
      <w:hyperlink r:id="rId43" w:history="1">
        <w:r w:rsidRPr="00996E41">
          <w:t>частью второй статьи 160</w:t>
        </w:r>
      </w:hyperlink>
      <w:r w:rsidRPr="00996E41">
        <w:t xml:space="preserve">, </w:t>
      </w:r>
      <w:hyperlink r:id="rId44" w:history="1">
        <w:r w:rsidRPr="00996E41">
          <w:t>частью первой статьи 161</w:t>
        </w:r>
      </w:hyperlink>
      <w:r w:rsidRPr="00996E41">
        <w:t xml:space="preserve">, </w:t>
      </w:r>
      <w:hyperlink r:id="rId45" w:history="1">
        <w:r w:rsidRPr="00996E41">
          <w:t>частью второй статьи 167</w:t>
        </w:r>
      </w:hyperlink>
      <w:r w:rsidRPr="00996E41">
        <w:t xml:space="preserve">, </w:t>
      </w:r>
      <w:hyperlink r:id="rId46" w:history="1">
        <w:r w:rsidRPr="00996E41">
          <w:t>частью третьей статьи 174</w:t>
        </w:r>
      </w:hyperlink>
      <w:r w:rsidRPr="00996E41">
        <w:t xml:space="preserve">, </w:t>
      </w:r>
      <w:hyperlink r:id="rId47" w:history="1">
        <w:r w:rsidRPr="00996E41">
          <w:t>частью третьей статьи 174.1</w:t>
        </w:r>
      </w:hyperlink>
      <w:r w:rsidRPr="00996E41">
        <w:t xml:space="preserve">, </w:t>
      </w:r>
      <w:hyperlink r:id="rId48" w:history="1">
        <w:r w:rsidRPr="00996E41">
          <w:t>частью второй статьи 189</w:t>
        </w:r>
      </w:hyperlink>
      <w:r w:rsidRPr="00996E41">
        <w:t xml:space="preserve">, </w:t>
      </w:r>
      <w:hyperlink r:id="rId49" w:history="1">
        <w:r w:rsidRPr="00996E41">
          <w:t>частью первой статьи 200.2</w:t>
        </w:r>
      </w:hyperlink>
      <w:r w:rsidRPr="00996E41">
        <w:t xml:space="preserve">, </w:t>
      </w:r>
      <w:hyperlink r:id="rId50" w:history="1">
        <w:r w:rsidRPr="00996E41">
          <w:t>частью второй статьи 200.3</w:t>
        </w:r>
      </w:hyperlink>
      <w:r w:rsidRPr="00996E41">
        <w:t xml:space="preserve">, </w:t>
      </w:r>
      <w:hyperlink r:id="rId51" w:history="1">
        <w:r w:rsidRPr="00996E41">
          <w:t>частью первой статьи 205.2</w:t>
        </w:r>
      </w:hyperlink>
      <w:r w:rsidRPr="00996E41">
        <w:t xml:space="preserve">, </w:t>
      </w:r>
      <w:hyperlink r:id="rId52" w:history="1">
        <w:r w:rsidRPr="00996E41">
          <w:t>частью второй статьи 207.2</w:t>
        </w:r>
      </w:hyperlink>
      <w:r w:rsidRPr="00996E41">
        <w:t xml:space="preserve">, </w:t>
      </w:r>
      <w:hyperlink r:id="rId53" w:history="1">
        <w:r w:rsidRPr="00996E41">
          <w:t>статьей 212.1</w:t>
        </w:r>
      </w:hyperlink>
      <w:r w:rsidRPr="00996E41">
        <w:t xml:space="preserve">, </w:t>
      </w:r>
      <w:hyperlink r:id="rId54" w:history="1">
        <w:r w:rsidRPr="00996E41">
          <w:t>частью первой статьи 228.4</w:t>
        </w:r>
      </w:hyperlink>
      <w:r w:rsidRPr="00996E41">
        <w:t xml:space="preserve">, </w:t>
      </w:r>
      <w:hyperlink r:id="rId55" w:history="1">
        <w:r w:rsidRPr="00996E41">
          <w:t>частью первой статьи 230</w:t>
        </w:r>
      </w:hyperlink>
      <w:r w:rsidRPr="00996E41">
        <w:t xml:space="preserve">, </w:t>
      </w:r>
      <w:hyperlink r:id="rId56" w:history="1">
        <w:r w:rsidRPr="00996E41">
          <w:t>частью первой статьи 232</w:t>
        </w:r>
      </w:hyperlink>
      <w:r w:rsidRPr="00996E41">
        <w:t xml:space="preserve">, </w:t>
      </w:r>
      <w:hyperlink r:id="rId57" w:history="1">
        <w:r w:rsidRPr="00996E41">
          <w:t>частью первой статьи 239</w:t>
        </w:r>
      </w:hyperlink>
      <w:r w:rsidRPr="00996E41">
        <w:t xml:space="preserve">, </w:t>
      </w:r>
      <w:hyperlink r:id="rId58" w:history="1">
        <w:r w:rsidRPr="00996E41">
          <w:t>частью второй статьи 243.4</w:t>
        </w:r>
      </w:hyperlink>
      <w:r w:rsidRPr="00996E41">
        <w:t xml:space="preserve">, </w:t>
      </w:r>
      <w:hyperlink r:id="rId59" w:history="1">
        <w:r w:rsidRPr="00996E41">
          <w:t>частью второй статьи 244</w:t>
        </w:r>
      </w:hyperlink>
      <w:r w:rsidRPr="00996E41">
        <w:t xml:space="preserve">, </w:t>
      </w:r>
      <w:hyperlink r:id="rId60" w:history="1">
        <w:r w:rsidRPr="00996E41">
          <w:t>частью первой</w:t>
        </w:r>
      </w:hyperlink>
      <w:r>
        <w:t>.</w:t>
      </w:r>
      <w:hyperlink r:id="rId61" w:history="1">
        <w:r w:rsidRPr="00996E41">
          <w:t>1 статьи 258.1</w:t>
        </w:r>
      </w:hyperlink>
      <w:r w:rsidRPr="00996E41">
        <w:t xml:space="preserve">, </w:t>
      </w:r>
      <w:hyperlink r:id="rId62" w:history="1">
        <w:r w:rsidRPr="00996E41">
          <w:t>частями первой</w:t>
        </w:r>
      </w:hyperlink>
      <w:r w:rsidRPr="00996E41">
        <w:t xml:space="preserve"> и </w:t>
      </w:r>
      <w:hyperlink r:id="rId63" w:history="1">
        <w:r w:rsidRPr="00996E41">
          <w:t>второй статьи 273</w:t>
        </w:r>
      </w:hyperlink>
      <w:r w:rsidRPr="00996E41">
        <w:t xml:space="preserve">, </w:t>
      </w:r>
      <w:hyperlink r:id="rId64" w:history="1">
        <w:r w:rsidRPr="00996E41">
          <w:t>частью первой статьи 274.1</w:t>
        </w:r>
      </w:hyperlink>
      <w:r w:rsidRPr="00996E41">
        <w:t xml:space="preserve">, </w:t>
      </w:r>
      <w:hyperlink r:id="rId65" w:history="1">
        <w:r w:rsidRPr="00996E41">
          <w:t>частью второй статьи 280</w:t>
        </w:r>
      </w:hyperlink>
      <w:r w:rsidRPr="00996E41">
        <w:t xml:space="preserve">, </w:t>
      </w:r>
      <w:hyperlink r:id="rId66" w:history="1">
        <w:r w:rsidRPr="00996E41">
          <w:t>частью второй статьи 280.1</w:t>
        </w:r>
      </w:hyperlink>
      <w:r w:rsidRPr="00996E41">
        <w:t xml:space="preserve">, </w:t>
      </w:r>
      <w:hyperlink r:id="rId67" w:history="1">
        <w:r w:rsidRPr="00996E41">
          <w:t>частью первой статьи 282</w:t>
        </w:r>
      </w:hyperlink>
      <w:r w:rsidRPr="00996E41">
        <w:t xml:space="preserve">, </w:t>
      </w:r>
      <w:hyperlink r:id="rId68" w:history="1">
        <w:r w:rsidRPr="00996E41">
          <w:t>частью третьей статьи 296</w:t>
        </w:r>
      </w:hyperlink>
      <w:r w:rsidRPr="00996E41">
        <w:t xml:space="preserve">, </w:t>
      </w:r>
      <w:hyperlink r:id="rId69" w:history="1">
        <w:r w:rsidRPr="00996E41">
          <w:t>частью третьей статьи 309</w:t>
        </w:r>
      </w:hyperlink>
      <w:r w:rsidRPr="00996E41">
        <w:t xml:space="preserve">, </w:t>
      </w:r>
      <w:hyperlink r:id="rId70" w:history="1">
        <w:r w:rsidRPr="00996E41">
          <w:t>частями первой</w:t>
        </w:r>
      </w:hyperlink>
      <w:r w:rsidRPr="00996E41">
        <w:t xml:space="preserve"> и </w:t>
      </w:r>
      <w:hyperlink r:id="rId71" w:history="1">
        <w:r w:rsidRPr="00996E41">
          <w:t>второй статьи 313</w:t>
        </w:r>
      </w:hyperlink>
      <w:r w:rsidRPr="00996E41">
        <w:t xml:space="preserve">, </w:t>
      </w:r>
      <w:hyperlink r:id="rId72" w:history="1">
        <w:r w:rsidRPr="00996E41">
          <w:t>частью первой статьи 318</w:t>
        </w:r>
      </w:hyperlink>
      <w:r w:rsidRPr="00996E41">
        <w:t xml:space="preserve">, </w:t>
      </w:r>
      <w:hyperlink r:id="rId73" w:history="1">
        <w:r w:rsidRPr="00996E41">
          <w:t>частью второй статьи 354</w:t>
        </w:r>
      </w:hyperlink>
      <w:r w:rsidRPr="00996E41">
        <w:t xml:space="preserve">, </w:t>
      </w:r>
      <w:hyperlink r:id="rId74" w:history="1">
        <w:r w:rsidRPr="00996E41">
          <w:t>частью второй статьи 354.1</w:t>
        </w:r>
      </w:hyperlink>
      <w:r w:rsidRPr="00996E41">
        <w:t xml:space="preserve"> Уголовного кодекса Российской Федерации, и имеющие на день </w:t>
      </w:r>
      <w:r>
        <w:t xml:space="preserve">проведения конкурса </w:t>
      </w:r>
      <w:r w:rsidRPr="00996E41">
        <w:t>неснятую и непогашенную судимость за указанные преступления, - до истечения пяти лет со дня снятия или погашения судимости.</w:t>
      </w:r>
    </w:p>
    <w:p w:rsidR="007D1E8D" w:rsidRPr="00326409" w:rsidRDefault="007D1E8D" w:rsidP="00B36A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26409">
        <w:rPr>
          <w:rFonts w:ascii="Times New Roman" w:hAnsi="Times New Roman" w:cs="Times New Roman"/>
          <w:sz w:val="28"/>
          <w:szCs w:val="28"/>
        </w:rPr>
        <w:t xml:space="preserve">) подвергнутый административному наказанию за совершение административных правонарушений, предусмотренных </w:t>
      </w:r>
      <w:hyperlink r:id="rId75" w:history="1">
        <w:r w:rsidRPr="00326409">
          <w:rPr>
            <w:rFonts w:ascii="Times New Roman" w:hAnsi="Times New Roman" w:cs="Times New Roman"/>
            <w:sz w:val="28"/>
            <w:szCs w:val="28"/>
          </w:rPr>
          <w:t>статьями 20.3</w:t>
        </w:r>
      </w:hyperlink>
      <w:r w:rsidRPr="00326409">
        <w:rPr>
          <w:rFonts w:ascii="Times New Roman" w:hAnsi="Times New Roman" w:cs="Times New Roman"/>
          <w:sz w:val="28"/>
          <w:szCs w:val="28"/>
        </w:rPr>
        <w:t xml:space="preserve"> и </w:t>
      </w:r>
      <w:hyperlink r:id="rId76" w:history="1">
        <w:r w:rsidRPr="00326409">
          <w:rPr>
            <w:rFonts w:ascii="Times New Roman" w:hAnsi="Times New Roman" w:cs="Times New Roman"/>
            <w:sz w:val="28"/>
            <w:szCs w:val="28"/>
          </w:rPr>
          <w:t>20.29</w:t>
        </w:r>
      </w:hyperlink>
      <w:r w:rsidRPr="00326409">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7D1E8D" w:rsidRPr="00346C59" w:rsidRDefault="007D1E8D" w:rsidP="00B36A1D">
      <w:pPr>
        <w:autoSpaceDE w:val="0"/>
        <w:autoSpaceDN w:val="0"/>
        <w:adjustRightInd w:val="0"/>
        <w:ind w:firstLine="709"/>
        <w:jc w:val="both"/>
      </w:pPr>
      <w:r>
        <w:t>9</w:t>
      </w:r>
      <w:r w:rsidRPr="00326409">
        <w:t xml:space="preserve">) в отношении которого вступившим в силу решением суда установлен факт нарушения ограничений, предусмотренных </w:t>
      </w:r>
      <w:hyperlink r:id="rId77" w:history="1">
        <w:r w:rsidRPr="00326409">
          <w:t>пунктом 1 статьи 56</w:t>
        </w:r>
      </w:hyperlink>
      <w:r w:rsidRPr="00326409">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8" w:history="1">
        <w:r w:rsidRPr="00326409">
          <w:t>подпунктом «ж» пункта 7</w:t>
        </w:r>
      </w:hyperlink>
      <w:r w:rsidRPr="00326409">
        <w:t xml:space="preserve"> и </w:t>
      </w:r>
      <w:hyperlink r:id="rId79" w:history="1">
        <w:r w:rsidRPr="00326409">
          <w:t>подпунктом «ж» пункта 8 статьи 76</w:t>
        </w:r>
      </w:hyperlink>
      <w:r w:rsidRPr="00326409">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0" w:history="1">
        <w:r w:rsidRPr="00326409">
          <w:t>Уставом</w:t>
        </w:r>
      </w:hyperlink>
      <w:r w:rsidRPr="00326409">
        <w:t>[наименование муниципального образования Ивановской области]</w:t>
      </w:r>
      <w: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326409">
        <w:t xml:space="preserve">срока полномочий Главы </w:t>
      </w:r>
      <w:r>
        <w:t>Колобовского городского поселения</w:t>
      </w:r>
      <w:r w:rsidRPr="00346C59">
        <w:t>;</w:t>
      </w:r>
    </w:p>
    <w:p w:rsidR="007D1E8D" w:rsidRPr="00326409" w:rsidRDefault="007D1E8D" w:rsidP="00B36A1D">
      <w:pPr>
        <w:pStyle w:val="ConsPlusNormal"/>
        <w:ind w:firstLine="709"/>
        <w:jc w:val="both"/>
        <w:rPr>
          <w:rFonts w:ascii="Times New Roman" w:hAnsi="Times New Roman" w:cs="Times New Roman"/>
          <w:sz w:val="28"/>
          <w:szCs w:val="28"/>
        </w:rPr>
      </w:pPr>
      <w:bookmarkStart w:id="7" w:name="Par0"/>
      <w:bookmarkEnd w:id="7"/>
      <w:r>
        <w:rPr>
          <w:rFonts w:ascii="Times New Roman" w:hAnsi="Times New Roman" w:cs="Times New Roman"/>
          <w:sz w:val="28"/>
          <w:szCs w:val="28"/>
        </w:rPr>
        <w:t xml:space="preserve">10) </w:t>
      </w:r>
      <w:r w:rsidRPr="00326409">
        <w:rPr>
          <w:rFonts w:ascii="Times New Roman" w:hAnsi="Times New Roman" w:cs="Times New Roman"/>
          <w:sz w:val="28"/>
          <w:szCs w:val="28"/>
        </w:rPr>
        <w:t xml:space="preserve">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w:t>
      </w:r>
      <w:r>
        <w:rPr>
          <w:rFonts w:ascii="Times New Roman" w:hAnsi="Times New Roman" w:cs="Times New Roman"/>
          <w:sz w:val="28"/>
          <w:szCs w:val="28"/>
        </w:rPr>
        <w:t>указанного</w:t>
      </w:r>
      <w:r w:rsidRPr="00326409">
        <w:rPr>
          <w:rFonts w:ascii="Times New Roman" w:hAnsi="Times New Roman" w:cs="Times New Roman"/>
          <w:sz w:val="28"/>
          <w:szCs w:val="28"/>
        </w:rPr>
        <w:t xml:space="preserve"> срока.</w:t>
      </w:r>
    </w:p>
    <w:p w:rsidR="007D1E8D" w:rsidRDefault="007D1E8D" w:rsidP="00B36A1D">
      <w:pPr>
        <w:autoSpaceDE w:val="0"/>
        <w:autoSpaceDN w:val="0"/>
        <w:adjustRightInd w:val="0"/>
        <w:ind w:firstLine="709"/>
        <w:jc w:val="both"/>
      </w:pPr>
      <w:r w:rsidRPr="00996E41">
        <w:t xml:space="preserve">Если срок действия ограничений пассивного избирательного права, предусмотренных </w:t>
      </w:r>
      <w:hyperlink r:id="rId81" w:history="1">
        <w:r w:rsidRPr="00996E41">
          <w:t>подпунктами 4</w:t>
        </w:r>
      </w:hyperlink>
      <w:r w:rsidRPr="00996E41">
        <w:t xml:space="preserve">, </w:t>
      </w:r>
      <w:hyperlink r:id="rId82" w:history="1">
        <w:r w:rsidRPr="00996E41">
          <w:t>5</w:t>
        </w:r>
      </w:hyperlink>
      <w:r w:rsidRPr="00996E41">
        <w:t xml:space="preserve"> и </w:t>
      </w:r>
      <w:hyperlink w:anchor="Par0" w:history="1">
        <w:r>
          <w:t>7</w:t>
        </w:r>
      </w:hyperlink>
      <w:r w:rsidRPr="00996E41">
        <w:t xml:space="preserve"> настоящего пункта, истекает до </w:t>
      </w:r>
      <w:r>
        <w:t>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Колобовского городского поселения.</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26409">
          <w:rPr>
            <w:rFonts w:ascii="Times New Roman" w:hAnsi="Times New Roman" w:cs="Times New Roman"/>
            <w:sz w:val="28"/>
            <w:szCs w:val="28"/>
          </w:rPr>
          <w:t>подпунктами 3</w:t>
        </w:r>
      </w:hyperlink>
      <w:r w:rsidRPr="00326409">
        <w:rPr>
          <w:rFonts w:ascii="Times New Roman" w:hAnsi="Times New Roman" w:cs="Times New Roman"/>
          <w:sz w:val="28"/>
          <w:szCs w:val="28"/>
        </w:rPr>
        <w:t xml:space="preserve"> -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326409">
          <w:rPr>
            <w:rFonts w:ascii="Times New Roman" w:hAnsi="Times New Roman" w:cs="Times New Roman"/>
            <w:sz w:val="28"/>
            <w:szCs w:val="28"/>
          </w:rPr>
          <w:t>подпунктами 4</w:t>
        </w:r>
      </w:hyperlink>
      <w:r w:rsidRPr="00326409">
        <w:rPr>
          <w:rFonts w:ascii="Times New Roman" w:hAnsi="Times New Roman" w:cs="Times New Roman"/>
          <w:sz w:val="28"/>
          <w:szCs w:val="28"/>
        </w:rPr>
        <w:t xml:space="preserve"> и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6.11</w:t>
      </w:r>
      <w:r>
        <w:rPr>
          <w:rFonts w:ascii="Times New Roman" w:hAnsi="Times New Roman" w:cs="Times New Roman"/>
          <w:sz w:val="28"/>
          <w:szCs w:val="28"/>
        </w:rPr>
        <w:t>.</w:t>
      </w:r>
      <w:r w:rsidRPr="00326409">
        <w:rPr>
          <w:rFonts w:ascii="Times New Roman" w:hAnsi="Times New Roman" w:cs="Times New Roman"/>
          <w:sz w:val="28"/>
          <w:szCs w:val="28"/>
        </w:rPr>
        <w:t xml:space="preserve"> Не может быть зарегистрирован кандидатом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326409">
          <w:rPr>
            <w:rFonts w:ascii="Times New Roman" w:hAnsi="Times New Roman" w:cs="Times New Roman"/>
            <w:sz w:val="28"/>
            <w:szCs w:val="28"/>
          </w:rPr>
          <w:t>абзацем вторым пункта 6.1</w:t>
        </w:r>
      </w:hyperlink>
      <w:r w:rsidRPr="00326409">
        <w:rPr>
          <w:rFonts w:ascii="Times New Roman" w:hAnsi="Times New Roman" w:cs="Times New Roman"/>
          <w:sz w:val="28"/>
          <w:szCs w:val="28"/>
        </w:rPr>
        <w:t xml:space="preserve"> настоящего Положения.</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6.12. Не может быть зарегистрирован кандидатом на должность Главы </w:t>
      </w:r>
      <w:r>
        <w:rPr>
          <w:rFonts w:ascii="Times New Roman" w:hAnsi="Times New Roman" w:cs="Times New Roman"/>
          <w:sz w:val="28"/>
          <w:szCs w:val="28"/>
        </w:rPr>
        <w:t xml:space="preserve">поселения </w:t>
      </w:r>
      <w:r w:rsidRPr="00326409">
        <w:rPr>
          <w:rFonts w:ascii="Times New Roman" w:hAnsi="Times New Roman" w:cs="Times New Roman"/>
          <w:sz w:val="28"/>
          <w:szCs w:val="28"/>
        </w:rPr>
        <w:t xml:space="preserve">гражданин, замещавший должность Главы </w:t>
      </w:r>
      <w:r>
        <w:rPr>
          <w:rFonts w:ascii="Times New Roman" w:hAnsi="Times New Roman" w:cs="Times New Roman"/>
          <w:sz w:val="28"/>
          <w:szCs w:val="28"/>
        </w:rPr>
        <w:t xml:space="preserve">поселения </w:t>
      </w:r>
      <w:r w:rsidRPr="00326409">
        <w:rPr>
          <w:rFonts w:ascii="Times New Roman" w:hAnsi="Times New Roman" w:cs="Times New Roman"/>
          <w:sz w:val="28"/>
          <w:szCs w:val="28"/>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либо отрешенный от должности Главы </w:t>
      </w:r>
      <w:r>
        <w:rPr>
          <w:rFonts w:ascii="Times New Roman" w:hAnsi="Times New Roman" w:cs="Times New Roman"/>
          <w:sz w:val="28"/>
          <w:szCs w:val="28"/>
        </w:rPr>
        <w:t xml:space="preserve">поселения </w:t>
      </w:r>
      <w:r w:rsidRPr="00326409">
        <w:rPr>
          <w:rFonts w:ascii="Times New Roman" w:hAnsi="Times New Roman" w:cs="Times New Roman"/>
          <w:sz w:val="28"/>
          <w:szCs w:val="28"/>
        </w:rPr>
        <w:t>Губернатором Ивановской области, если конкурс назначен в связи с указанными обстоятельствами.</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6.13. В целях обеспечения высокого профессионального уровня Главы </w:t>
      </w:r>
      <w:r>
        <w:rPr>
          <w:rFonts w:ascii="Times New Roman" w:hAnsi="Times New Roman" w:cs="Times New Roman"/>
          <w:sz w:val="28"/>
          <w:szCs w:val="28"/>
        </w:rPr>
        <w:t xml:space="preserve">поселения для осуществления полномочий по решению вопросов местного значения </w:t>
      </w:r>
      <w:r w:rsidRPr="00326409">
        <w:rPr>
          <w:rFonts w:ascii="Times New Roman" w:hAnsi="Times New Roman" w:cs="Times New Roman"/>
          <w:sz w:val="28"/>
          <w:szCs w:val="28"/>
        </w:rPr>
        <w:t>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6.14</w:t>
      </w:r>
      <w:r>
        <w:rPr>
          <w:rFonts w:ascii="Times New Roman" w:hAnsi="Times New Roman" w:cs="Times New Roman"/>
          <w:sz w:val="28"/>
          <w:szCs w:val="28"/>
        </w:rPr>
        <w:t xml:space="preserve"> </w:t>
      </w:r>
      <w:r w:rsidRPr="00326409">
        <w:rPr>
          <w:rFonts w:ascii="Times New Roman" w:hAnsi="Times New Roman" w:cs="Times New Roman"/>
          <w:sz w:val="28"/>
          <w:szCs w:val="28"/>
        </w:rPr>
        <w:t xml:space="preserve">Для проверки возможности допуска кандидата в случае его избрания Главой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7D1E8D" w:rsidRPr="00326409" w:rsidRDefault="007D1E8D" w:rsidP="00B36A1D">
      <w:pPr>
        <w:autoSpaceDE w:val="0"/>
        <w:autoSpaceDN w:val="0"/>
        <w:adjustRightInd w:val="0"/>
        <w:ind w:firstLine="709"/>
        <w:jc w:val="both"/>
      </w:pPr>
      <w:bookmarkStart w:id="8" w:name="P163"/>
      <w:bookmarkEnd w:id="8"/>
      <w:r w:rsidRPr="00326409">
        <w:t xml:space="preserve">1) собственноручно заполненную и подписанную анкету по </w:t>
      </w:r>
      <w:hyperlink r:id="rId83" w:history="1">
        <w:r w:rsidRPr="00326409">
          <w:t>форме 4</w:t>
        </w:r>
      </w:hyperlink>
      <w:r w:rsidRPr="00326409">
        <w:t>, установленной</w:t>
      </w:r>
      <w:r>
        <w:t xml:space="preserve"> приложением к </w:t>
      </w:r>
      <w:r w:rsidRPr="00326409">
        <w:t>Инструкци</w:t>
      </w:r>
      <w:r>
        <w:t>и</w:t>
      </w:r>
      <w:r w:rsidRPr="00326409">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r>
        <w:t xml:space="preserve"> «Об утверждении Инструкции о порядке допуска должностных лиц и граждан Российской Федерации к государственной тайне»</w:t>
      </w:r>
      <w:r w:rsidRPr="00326409">
        <w:t>;</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2) </w:t>
      </w:r>
      <w:hyperlink r:id="rId84" w:history="1">
        <w:r w:rsidRPr="00326409">
          <w:rPr>
            <w:rFonts w:ascii="Times New Roman" w:hAnsi="Times New Roman" w:cs="Times New Roman"/>
            <w:sz w:val="28"/>
            <w:szCs w:val="28"/>
          </w:rPr>
          <w:t>справку</w:t>
        </w:r>
      </w:hyperlink>
      <w:r w:rsidRPr="00326409">
        <w:rPr>
          <w:rFonts w:ascii="Times New Roman" w:hAnsi="Times New Roman" w:cs="Times New Roman"/>
          <w:sz w:val="28"/>
          <w:szCs w:val="28"/>
        </w:rPr>
        <w:t xml:space="preserve"> об отсутствии медицинских противопоказаний для работы с</w:t>
      </w:r>
      <w:r>
        <w:rPr>
          <w:rFonts w:ascii="Times New Roman" w:hAnsi="Times New Roman" w:cs="Times New Roman"/>
          <w:sz w:val="28"/>
          <w:szCs w:val="28"/>
        </w:rPr>
        <w:t>о</w:t>
      </w:r>
      <w:r w:rsidRPr="00326409">
        <w:rPr>
          <w:rFonts w:ascii="Times New Roman" w:hAnsi="Times New Roman" w:cs="Times New Roman"/>
          <w:sz w:val="28"/>
          <w:szCs w:val="28"/>
        </w:rPr>
        <w:t xml:space="preserve"> сведени</w:t>
      </w:r>
      <w:r>
        <w:rPr>
          <w:rFonts w:ascii="Times New Roman" w:hAnsi="Times New Roman" w:cs="Times New Roman"/>
          <w:sz w:val="28"/>
          <w:szCs w:val="28"/>
        </w:rPr>
        <w:t>ями</w:t>
      </w:r>
      <w:r w:rsidRPr="00326409">
        <w:rPr>
          <w:rFonts w:ascii="Times New Roman" w:hAnsi="Times New Roman" w:cs="Times New Roman"/>
          <w:sz w:val="28"/>
          <w:szCs w:val="28"/>
        </w:rPr>
        <w:t>, составляющи</w:t>
      </w:r>
      <w:r>
        <w:rPr>
          <w:rFonts w:ascii="Times New Roman" w:hAnsi="Times New Roman" w:cs="Times New Roman"/>
          <w:sz w:val="28"/>
          <w:szCs w:val="28"/>
        </w:rPr>
        <w:t>ми</w:t>
      </w:r>
      <w:r w:rsidRPr="00326409">
        <w:rPr>
          <w:rFonts w:ascii="Times New Roman" w:hAnsi="Times New Roman" w:cs="Times New Roman"/>
          <w:sz w:val="28"/>
          <w:szCs w:val="28"/>
        </w:rPr>
        <w:t xml:space="preserve">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7D1E8D" w:rsidRPr="00326409" w:rsidRDefault="007D1E8D" w:rsidP="00B36A1D">
      <w:pPr>
        <w:pStyle w:val="ConsPlusNormal"/>
        <w:ind w:firstLine="709"/>
        <w:jc w:val="both"/>
        <w:rPr>
          <w:rFonts w:ascii="Times New Roman" w:hAnsi="Times New Roman" w:cs="Times New Roman"/>
          <w:sz w:val="28"/>
          <w:szCs w:val="28"/>
        </w:rPr>
      </w:pPr>
      <w:bookmarkStart w:id="9" w:name="P165"/>
      <w:bookmarkEnd w:id="9"/>
      <w:r w:rsidRPr="00326409">
        <w:rPr>
          <w:rFonts w:ascii="Times New Roman" w:hAnsi="Times New Roman" w:cs="Times New Roman"/>
          <w:sz w:val="28"/>
          <w:szCs w:val="28"/>
        </w:rPr>
        <w:t>3) две фотографии 4 x 6 см.</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w:t>
      </w:r>
      <w:r>
        <w:rPr>
          <w:rFonts w:ascii="Times New Roman" w:hAnsi="Times New Roman" w:cs="Times New Roman"/>
          <w:sz w:val="28"/>
          <w:szCs w:val="28"/>
        </w:rPr>
        <w:t>органами безопасности</w:t>
      </w:r>
      <w:r w:rsidRPr="00326409">
        <w:rPr>
          <w:rFonts w:ascii="Times New Roman" w:hAnsi="Times New Roman" w:cs="Times New Roman"/>
          <w:sz w:val="28"/>
          <w:szCs w:val="28"/>
        </w:rPr>
        <w:t xml:space="preserve">, то вместо документов, предусмотренных </w:t>
      </w:r>
      <w:hyperlink w:anchor="P163" w:history="1">
        <w:r w:rsidRPr="00326409">
          <w:rPr>
            <w:rFonts w:ascii="Times New Roman" w:hAnsi="Times New Roman" w:cs="Times New Roman"/>
            <w:sz w:val="28"/>
            <w:szCs w:val="28"/>
          </w:rPr>
          <w:t>подпунктами 1</w:t>
        </w:r>
      </w:hyperlink>
      <w:r w:rsidRPr="00326409">
        <w:rPr>
          <w:rFonts w:ascii="Times New Roman" w:hAnsi="Times New Roman" w:cs="Times New Roman"/>
          <w:sz w:val="28"/>
          <w:szCs w:val="28"/>
        </w:rPr>
        <w:t xml:space="preserve"> - </w:t>
      </w:r>
      <w:hyperlink w:anchor="P165" w:history="1">
        <w:r w:rsidRPr="00326409">
          <w:rPr>
            <w:rFonts w:ascii="Times New Roman" w:hAnsi="Times New Roman" w:cs="Times New Roman"/>
            <w:sz w:val="28"/>
            <w:szCs w:val="28"/>
          </w:rPr>
          <w:t>3</w:t>
        </w:r>
      </w:hyperlink>
      <w:r w:rsidRPr="00326409">
        <w:rPr>
          <w:rFonts w:ascii="Times New Roman" w:hAnsi="Times New Roman" w:cs="Times New Roman"/>
          <w:sz w:val="28"/>
          <w:szCs w:val="28"/>
        </w:rPr>
        <w:t xml:space="preserve"> настоящего пункта, он представляет в конкурсную комиссию справку </w:t>
      </w:r>
      <w:r>
        <w:rPr>
          <w:rFonts w:ascii="Times New Roman" w:hAnsi="Times New Roman" w:cs="Times New Roman"/>
          <w:sz w:val="28"/>
          <w:szCs w:val="28"/>
        </w:rPr>
        <w:t xml:space="preserve">о соответствующей форме допуска в соответствии с </w:t>
      </w:r>
      <w:hyperlink r:id="rId85" w:history="1">
        <w:r w:rsidRPr="00326409">
          <w:rPr>
            <w:rFonts w:ascii="Times New Roman" w:hAnsi="Times New Roman" w:cs="Times New Roman"/>
            <w:sz w:val="28"/>
            <w:szCs w:val="28"/>
          </w:rPr>
          <w:t>формам</w:t>
        </w:r>
        <w:r>
          <w:rPr>
            <w:rFonts w:ascii="Times New Roman" w:hAnsi="Times New Roman" w:cs="Times New Roman"/>
            <w:sz w:val="28"/>
            <w:szCs w:val="28"/>
          </w:rPr>
          <w:t>и</w:t>
        </w:r>
        <w:r w:rsidRPr="00326409">
          <w:rPr>
            <w:rFonts w:ascii="Times New Roman" w:hAnsi="Times New Roman" w:cs="Times New Roman"/>
            <w:sz w:val="28"/>
            <w:szCs w:val="28"/>
          </w:rPr>
          <w:t xml:space="preserve"> 6</w:t>
        </w:r>
      </w:hyperlink>
      <w:r w:rsidRPr="00326409">
        <w:rPr>
          <w:rFonts w:ascii="Times New Roman" w:hAnsi="Times New Roman" w:cs="Times New Roman"/>
          <w:sz w:val="28"/>
          <w:szCs w:val="28"/>
        </w:rPr>
        <w:t xml:space="preserve"> - </w:t>
      </w:r>
      <w:hyperlink r:id="rId86" w:history="1">
        <w:r w:rsidRPr="00326409">
          <w:rPr>
            <w:rFonts w:ascii="Times New Roman" w:hAnsi="Times New Roman" w:cs="Times New Roman"/>
            <w:sz w:val="28"/>
            <w:szCs w:val="28"/>
          </w:rPr>
          <w:t>8</w:t>
        </w:r>
      </w:hyperlink>
      <w:r w:rsidRPr="00326409">
        <w:rPr>
          <w:rFonts w:ascii="Times New Roman" w:hAnsi="Times New Roman" w:cs="Times New Roman"/>
          <w:sz w:val="28"/>
          <w:szCs w:val="28"/>
        </w:rPr>
        <w:t>, установленным</w:t>
      </w:r>
      <w:r>
        <w:rPr>
          <w:rFonts w:ascii="Times New Roman" w:hAnsi="Times New Roman" w:cs="Times New Roman"/>
          <w:sz w:val="28"/>
          <w:szCs w:val="28"/>
        </w:rPr>
        <w:t>и приложением к Инструкции</w:t>
      </w:r>
      <w:r w:rsidRPr="00326409">
        <w:rPr>
          <w:rFonts w:ascii="Times New Roman" w:hAnsi="Times New Roman" w:cs="Times New Roman"/>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r>
        <w:rPr>
          <w:rFonts w:ascii="Times New Roman" w:hAnsi="Times New Roman" w:cs="Times New Roman"/>
          <w:sz w:val="28"/>
          <w:szCs w:val="28"/>
        </w:rPr>
        <w:t xml:space="preserve"> «Об утверждении Инструкции о порядке допуска должностных лиц и граждан Российской Федерации к государственной тайне»</w:t>
      </w:r>
      <w:r w:rsidRPr="00326409">
        <w:rPr>
          <w:rFonts w:ascii="Times New Roman" w:hAnsi="Times New Roman" w:cs="Times New Roman"/>
          <w:sz w:val="28"/>
          <w:szCs w:val="28"/>
        </w:rPr>
        <w:t>.</w:t>
      </w:r>
    </w:p>
    <w:p w:rsidR="007D1E8D" w:rsidRPr="00326409" w:rsidRDefault="007D1E8D" w:rsidP="00B36A1D">
      <w:pPr>
        <w:pStyle w:val="ConsPlusNormal"/>
        <w:ind w:firstLine="709"/>
        <w:jc w:val="both"/>
        <w:rPr>
          <w:rFonts w:ascii="Times New Roman" w:hAnsi="Times New Roman" w:cs="Times New Roman"/>
          <w:sz w:val="28"/>
          <w:szCs w:val="28"/>
        </w:rPr>
      </w:pPr>
      <w:r w:rsidRPr="00326409">
        <w:rPr>
          <w:rFonts w:ascii="Times New Roman" w:hAnsi="Times New Roman" w:cs="Times New Roman"/>
          <w:sz w:val="28"/>
          <w:szCs w:val="28"/>
        </w:rPr>
        <w:t xml:space="preserve">6.15. Зарегистрированный кандидат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в Совет поселения</w:t>
      </w:r>
      <w:r w:rsidRPr="00326409">
        <w:rPr>
          <w:rFonts w:ascii="Times New Roman" w:hAnsi="Times New Roman" w:cs="Times New Roman"/>
          <w:sz w:val="28"/>
          <w:szCs w:val="28"/>
        </w:rPr>
        <w:t xml:space="preserve"> кандидатур на должность Главы </w:t>
      </w:r>
      <w:r>
        <w:rPr>
          <w:rFonts w:ascii="Times New Roman" w:hAnsi="Times New Roman" w:cs="Times New Roman"/>
          <w:sz w:val="28"/>
          <w:szCs w:val="28"/>
        </w:rPr>
        <w:t>поселения</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p w:rsidR="007D1E8D" w:rsidRPr="001E34CA" w:rsidRDefault="007D1E8D" w:rsidP="00B36A1D">
      <w:pPr>
        <w:pStyle w:val="ConsPlusNormal"/>
        <w:ind w:firstLine="540"/>
        <w:jc w:val="both"/>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7. Процедура проведения конкурса</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Pr>
          <w:rFonts w:ascii="Times New Roman" w:hAnsi="Times New Roman" w:cs="Times New Roman"/>
          <w:sz w:val="28"/>
          <w:szCs w:val="28"/>
        </w:rPr>
        <w:t>поселения</w:t>
      </w:r>
      <w:r w:rsidRPr="001E34CA">
        <w:rPr>
          <w:rFonts w:ascii="Times New Roman" w:hAnsi="Times New Roman" w:cs="Times New Roman"/>
          <w:sz w:val="28"/>
          <w:szCs w:val="28"/>
        </w:rPr>
        <w:t>, иные методы оценки профессиональных и личностных качеств кандидатов (далее - конкурсные испытания).</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Pr>
          <w:rFonts w:ascii="Times New Roman" w:hAnsi="Times New Roman" w:cs="Times New Roman"/>
          <w:sz w:val="28"/>
          <w:szCs w:val="28"/>
        </w:rPr>
        <w:t>Колобовского городского поселения Шуйского муниципального района Ивановской области.</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7.4. Очередность прохождения конкурсных испытаний устанавливается исходя из очередности регистрации заявлений </w:t>
      </w:r>
      <w:r w:rsidRPr="00BD0462">
        <w:rPr>
          <w:rFonts w:ascii="Times New Roman" w:hAnsi="Times New Roman" w:cs="Times New Roman"/>
          <w:sz w:val="28"/>
          <w:szCs w:val="28"/>
        </w:rPr>
        <w:t>граждан</w:t>
      </w:r>
      <w:r w:rsidRPr="001E34CA">
        <w:rPr>
          <w:rFonts w:ascii="Times New Roman" w:hAnsi="Times New Roman" w:cs="Times New Roman"/>
          <w:sz w:val="28"/>
          <w:szCs w:val="28"/>
        </w:rPr>
        <w:t>.</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Pr>
          <w:rFonts w:ascii="Times New Roman" w:hAnsi="Times New Roman" w:cs="Times New Roman"/>
          <w:sz w:val="28"/>
          <w:szCs w:val="28"/>
        </w:rPr>
        <w:t xml:space="preserve">му </w:t>
      </w:r>
      <w:r w:rsidRPr="00BD0462">
        <w:rPr>
          <w:rFonts w:ascii="Times New Roman" w:hAnsi="Times New Roman" w:cs="Times New Roman"/>
          <w:sz w:val="28"/>
          <w:szCs w:val="28"/>
        </w:rPr>
        <w:t>кандидату.</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Голосование проводится конкурсной комиссией в отсутствие кандидатов.</w:t>
      </w:r>
    </w:p>
    <w:p w:rsidR="007D1E8D" w:rsidRPr="001E34CA" w:rsidRDefault="007D1E8D" w:rsidP="00B36A1D">
      <w:pPr>
        <w:pStyle w:val="ConsPlusNormal"/>
        <w:ind w:firstLine="709"/>
        <w:jc w:val="both"/>
        <w:rPr>
          <w:rFonts w:ascii="Times New Roman" w:hAnsi="Times New Roman" w:cs="Times New Roman"/>
          <w:sz w:val="28"/>
          <w:szCs w:val="28"/>
        </w:rPr>
      </w:pPr>
      <w:r w:rsidRPr="00BD0462">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7.8. По итогам конкурса конкурсная комиссия принимает одно из следующих решений:</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1) о признании не менее двух кандидатов победителями конкурса и представлении их кандидатур </w:t>
      </w:r>
      <w:r>
        <w:rPr>
          <w:rFonts w:ascii="Times New Roman" w:hAnsi="Times New Roman" w:cs="Times New Roman"/>
          <w:sz w:val="28"/>
          <w:szCs w:val="28"/>
        </w:rPr>
        <w:t xml:space="preserve">в Совет поселения </w:t>
      </w:r>
      <w:r w:rsidRPr="001E34CA">
        <w:rPr>
          <w:rFonts w:ascii="Times New Roman" w:hAnsi="Times New Roman" w:cs="Times New Roman"/>
          <w:sz w:val="28"/>
          <w:szCs w:val="28"/>
        </w:rPr>
        <w:t xml:space="preserve">для проведения голосования по избранию на должность Главы </w:t>
      </w:r>
      <w:r>
        <w:rPr>
          <w:rFonts w:ascii="Times New Roman" w:hAnsi="Times New Roman" w:cs="Times New Roman"/>
          <w:sz w:val="28"/>
          <w:szCs w:val="28"/>
        </w:rPr>
        <w:t>поселения</w:t>
      </w:r>
      <w:r w:rsidRPr="001E34CA">
        <w:rPr>
          <w:rFonts w:ascii="Times New Roman" w:hAnsi="Times New Roman" w:cs="Times New Roman"/>
          <w:sz w:val="28"/>
          <w:szCs w:val="28"/>
        </w:rPr>
        <w:t>;</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2) о признании конкурса несостоявшимся в случае:</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установленные решением </w:t>
      </w:r>
      <w:r>
        <w:rPr>
          <w:rFonts w:ascii="Times New Roman" w:hAnsi="Times New Roman" w:cs="Times New Roman"/>
          <w:sz w:val="28"/>
          <w:szCs w:val="28"/>
        </w:rPr>
        <w:t xml:space="preserve">Совета поселения </w:t>
      </w:r>
      <w:r w:rsidRPr="001E34CA">
        <w:rPr>
          <w:rFonts w:ascii="Times New Roman" w:hAnsi="Times New Roman" w:cs="Times New Roman"/>
          <w:sz w:val="28"/>
          <w:szCs w:val="28"/>
        </w:rPr>
        <w:t>сроки в конкурсную комиссию представлено менее двух заявлений;</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если ко дню проведения конкурса осталось менее двух зарегистрированных кандидатов;</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результате проведения конкурса менее двух </w:t>
      </w:r>
      <w:r>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признаны победителями конкурса.</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7.10. Протокол конкурсной комиссии с результатами конкурса направляется в </w:t>
      </w:r>
      <w:r>
        <w:rPr>
          <w:rFonts w:ascii="Times New Roman" w:hAnsi="Times New Roman" w:cs="Times New Roman"/>
          <w:sz w:val="28"/>
          <w:szCs w:val="28"/>
        </w:rPr>
        <w:t xml:space="preserve">Совет поселения </w:t>
      </w:r>
      <w:r w:rsidRPr="001E34CA">
        <w:rPr>
          <w:rFonts w:ascii="Times New Roman" w:hAnsi="Times New Roman" w:cs="Times New Roman"/>
          <w:sz w:val="28"/>
          <w:szCs w:val="28"/>
        </w:rPr>
        <w:t>не позднее трехдневного срока со дня его подписания.</w:t>
      </w: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7.11. Каждому кандидату </w:t>
      </w:r>
      <w:r>
        <w:rPr>
          <w:rFonts w:ascii="Times New Roman" w:hAnsi="Times New Roman" w:cs="Times New Roman"/>
          <w:sz w:val="28"/>
          <w:szCs w:val="28"/>
        </w:rPr>
        <w:t xml:space="preserve">(кандидатуре) </w:t>
      </w:r>
      <w:r w:rsidRPr="001E34CA">
        <w:rPr>
          <w:rFonts w:ascii="Times New Roman" w:hAnsi="Times New Roman" w:cs="Times New Roman"/>
          <w:sz w:val="28"/>
          <w:szCs w:val="28"/>
        </w:rPr>
        <w:t>сообщается о результатах конкурса в письменной форме в течение трех дней со дня подписания протокола конкурсной комиссии.</w:t>
      </w:r>
    </w:p>
    <w:p w:rsidR="007D1E8D" w:rsidRPr="001E34CA" w:rsidRDefault="007D1E8D" w:rsidP="00B36A1D">
      <w:pPr>
        <w:pStyle w:val="ConsPlusNormal"/>
        <w:ind w:firstLine="540"/>
        <w:jc w:val="both"/>
        <w:rPr>
          <w:rFonts w:ascii="Times New Roman" w:hAnsi="Times New Roman" w:cs="Times New Roman"/>
          <w:sz w:val="28"/>
          <w:szCs w:val="28"/>
        </w:rPr>
      </w:pPr>
    </w:p>
    <w:p w:rsidR="007D1E8D" w:rsidRPr="001E34CA" w:rsidRDefault="007D1E8D" w:rsidP="00B36A1D">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8. Заключительные положения</w:t>
      </w:r>
    </w:p>
    <w:p w:rsidR="007D1E8D" w:rsidRPr="001E34CA" w:rsidRDefault="007D1E8D" w:rsidP="00B36A1D">
      <w:pPr>
        <w:pStyle w:val="ConsPlusNormal"/>
        <w:jc w:val="both"/>
        <w:rPr>
          <w:rFonts w:ascii="Times New Roman" w:hAnsi="Times New Roman" w:cs="Times New Roman"/>
          <w:sz w:val="28"/>
          <w:szCs w:val="28"/>
        </w:rPr>
      </w:pPr>
    </w:p>
    <w:p w:rsidR="007D1E8D" w:rsidRPr="001E34CA"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w:t>
      </w:r>
      <w:r>
        <w:rPr>
          <w:rFonts w:ascii="Times New Roman" w:hAnsi="Times New Roman" w:cs="Times New Roman"/>
          <w:sz w:val="28"/>
          <w:szCs w:val="28"/>
        </w:rPr>
        <w:t>граждане (</w:t>
      </w:r>
      <w:r w:rsidRPr="001E34CA">
        <w:rPr>
          <w:rFonts w:ascii="Times New Roman" w:hAnsi="Times New Roman" w:cs="Times New Roman"/>
          <w:sz w:val="28"/>
          <w:szCs w:val="28"/>
        </w:rPr>
        <w:t>кандидаты</w:t>
      </w:r>
      <w:r>
        <w:rPr>
          <w:rFonts w:ascii="Times New Roman" w:hAnsi="Times New Roman" w:cs="Times New Roman"/>
          <w:sz w:val="28"/>
          <w:szCs w:val="28"/>
        </w:rPr>
        <w:t>)</w:t>
      </w:r>
      <w:r w:rsidRPr="001E34CA">
        <w:rPr>
          <w:rFonts w:ascii="Times New Roman" w:hAnsi="Times New Roman" w:cs="Times New Roman"/>
          <w:sz w:val="28"/>
          <w:szCs w:val="28"/>
        </w:rPr>
        <w:t xml:space="preserve"> производят за счет собственных средств.</w:t>
      </w:r>
    </w:p>
    <w:p w:rsidR="007D1E8D" w:rsidRDefault="007D1E8D" w:rsidP="00B36A1D">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8.2. Материалы конкурсной комиссии, сформированные в дело, хранятся в архиве </w:t>
      </w:r>
      <w:r>
        <w:rPr>
          <w:rFonts w:ascii="Times New Roman" w:hAnsi="Times New Roman" w:cs="Times New Roman"/>
          <w:sz w:val="28"/>
          <w:szCs w:val="28"/>
        </w:rPr>
        <w:t xml:space="preserve">Совета поселения </w:t>
      </w:r>
      <w:r w:rsidRPr="001E34CA">
        <w:rPr>
          <w:rFonts w:ascii="Times New Roman" w:hAnsi="Times New Roman" w:cs="Times New Roman"/>
          <w:sz w:val="28"/>
          <w:szCs w:val="28"/>
        </w:rPr>
        <w:t xml:space="preserve">в течение </w:t>
      </w:r>
      <w:r>
        <w:rPr>
          <w:rFonts w:ascii="Times New Roman" w:hAnsi="Times New Roman" w:cs="Times New Roman"/>
          <w:sz w:val="28"/>
          <w:szCs w:val="28"/>
        </w:rPr>
        <w:t>четырех</w:t>
      </w:r>
      <w:r w:rsidRPr="001E34CA">
        <w:rPr>
          <w:rFonts w:ascii="Times New Roman" w:hAnsi="Times New Roman" w:cs="Times New Roman"/>
          <w:sz w:val="28"/>
          <w:szCs w:val="28"/>
        </w:rPr>
        <w:t xml:space="preserve"> лет со дня проведения конкурса.</w:t>
      </w:r>
      <w:r>
        <w:rPr>
          <w:rFonts w:ascii="Times New Roman" w:hAnsi="Times New Roman" w:cs="Times New Roman"/>
          <w:sz w:val="28"/>
          <w:szCs w:val="28"/>
        </w:rPr>
        <w:br w:type="page"/>
      </w:r>
    </w:p>
    <w:p w:rsidR="007D1E8D" w:rsidRPr="00590834" w:rsidRDefault="007D1E8D" w:rsidP="00B36A1D">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t>Приложение № 1</w:t>
      </w:r>
    </w:p>
    <w:p w:rsidR="007D1E8D" w:rsidRPr="00590834" w:rsidRDefault="007D1E8D" w:rsidP="00B36A1D">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rsidR="007D1E8D" w:rsidRPr="00590834" w:rsidRDefault="007D1E8D" w:rsidP="00B36A1D">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rsidR="007D1E8D" w:rsidRPr="00590834" w:rsidRDefault="007D1E8D" w:rsidP="00B36A1D">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rsidR="007D1E8D" w:rsidRDefault="007D1E8D" w:rsidP="00B36A1D">
      <w:pPr>
        <w:pStyle w:val="ConsPlusNormal"/>
        <w:jc w:val="right"/>
        <w:rPr>
          <w:rFonts w:ascii="Times New Roman" w:hAnsi="Times New Roman" w:cs="Times New Roman"/>
          <w:sz w:val="24"/>
          <w:szCs w:val="24"/>
        </w:rPr>
      </w:pPr>
      <w:r>
        <w:rPr>
          <w:rFonts w:ascii="Times New Roman" w:hAnsi="Times New Roman" w:cs="Times New Roman"/>
          <w:sz w:val="24"/>
          <w:szCs w:val="24"/>
        </w:rPr>
        <w:t>Колобовского городского</w:t>
      </w:r>
      <w:r w:rsidRPr="00F15599">
        <w:rPr>
          <w:rFonts w:ascii="Times New Roman" w:hAnsi="Times New Roman" w:cs="Times New Roman"/>
          <w:sz w:val="24"/>
          <w:szCs w:val="24"/>
        </w:rPr>
        <w:t xml:space="preserve"> поселения </w:t>
      </w:r>
    </w:p>
    <w:p w:rsidR="007D1E8D" w:rsidRDefault="007D1E8D" w:rsidP="00B36A1D">
      <w:pPr>
        <w:pStyle w:val="ConsPlusNormal"/>
        <w:jc w:val="right"/>
        <w:rPr>
          <w:rFonts w:ascii="Times New Roman" w:hAnsi="Times New Roman" w:cs="Times New Roman"/>
          <w:sz w:val="24"/>
          <w:szCs w:val="24"/>
        </w:rPr>
      </w:pPr>
      <w:r w:rsidRPr="00F15599">
        <w:rPr>
          <w:rFonts w:ascii="Times New Roman" w:hAnsi="Times New Roman" w:cs="Times New Roman"/>
          <w:sz w:val="24"/>
          <w:szCs w:val="24"/>
        </w:rPr>
        <w:t>Шуйского муниципального района</w:t>
      </w:r>
    </w:p>
    <w:p w:rsidR="007D1E8D" w:rsidRPr="00F15599" w:rsidRDefault="007D1E8D" w:rsidP="00B36A1D">
      <w:pPr>
        <w:pStyle w:val="ConsPlusNormal"/>
        <w:jc w:val="right"/>
        <w:rPr>
          <w:rFonts w:ascii="Times New Roman" w:hAnsi="Times New Roman" w:cs="Times New Roman"/>
          <w:sz w:val="24"/>
          <w:szCs w:val="24"/>
        </w:rPr>
      </w:pPr>
      <w:r w:rsidRPr="00F15599">
        <w:rPr>
          <w:rFonts w:ascii="Times New Roman" w:hAnsi="Times New Roman" w:cs="Times New Roman"/>
          <w:sz w:val="24"/>
          <w:szCs w:val="24"/>
        </w:rPr>
        <w:t xml:space="preserve"> Ивановской области</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Главы ____________________________ </w:t>
      </w:r>
    </w:p>
    <w:p w:rsidR="007D1E8D" w:rsidRDefault="007D1E8D" w:rsidP="00B36A1D">
      <w:pPr>
        <w:pStyle w:val="ConsPlusNonformat"/>
        <w:ind w:left="4962"/>
        <w:jc w:val="both"/>
        <w:rPr>
          <w:rFonts w:ascii="Times New Roman" w:hAnsi="Times New Roman" w:cs="Times New Roman"/>
        </w:rPr>
      </w:pPr>
      <w:r w:rsidRPr="00590834">
        <w:rPr>
          <w:rFonts w:ascii="Times New Roman" w:hAnsi="Times New Roman" w:cs="Times New Roman"/>
        </w:rPr>
        <w:t>наименование муниципального</w:t>
      </w:r>
    </w:p>
    <w:p w:rsidR="007D1E8D" w:rsidRDefault="007D1E8D" w:rsidP="00B36A1D">
      <w:pPr>
        <w:pStyle w:val="ConsPlusNonformat"/>
        <w:ind w:left="4962"/>
        <w:jc w:val="both"/>
        <w:rPr>
          <w:rFonts w:ascii="Times New Roman" w:hAnsi="Times New Roman" w:cs="Times New Roman"/>
        </w:rPr>
      </w:pPr>
      <w:r w:rsidRPr="00590834">
        <w:rPr>
          <w:rFonts w:ascii="Times New Roman" w:hAnsi="Times New Roman" w:cs="Times New Roman"/>
        </w:rPr>
        <w:t xml:space="preserve"> образования Ивановской области</w:t>
      </w:r>
    </w:p>
    <w:p w:rsidR="007D1E8D" w:rsidRPr="005A67DF" w:rsidRDefault="007D1E8D" w:rsidP="00B36A1D">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(далее – конкурсная комиссия)</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D1E8D" w:rsidRPr="00590834" w:rsidRDefault="007D1E8D" w:rsidP="00B36A1D">
      <w:pPr>
        <w:pStyle w:val="ConsPlusNonformat"/>
        <w:ind w:left="4962"/>
        <w:jc w:val="both"/>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D1E8D" w:rsidRPr="00590834" w:rsidRDefault="007D1E8D" w:rsidP="00B36A1D">
      <w:pPr>
        <w:pStyle w:val="ConsPlusNonformat"/>
        <w:jc w:val="both"/>
        <w:rPr>
          <w:rFonts w:ascii="Times New Roman" w:hAnsi="Times New Roman" w:cs="Times New Roman"/>
          <w:sz w:val="24"/>
          <w:szCs w:val="24"/>
        </w:rPr>
      </w:pPr>
    </w:p>
    <w:p w:rsidR="007D1E8D" w:rsidRPr="00590834" w:rsidRDefault="007D1E8D" w:rsidP="00B36A1D">
      <w:pPr>
        <w:pStyle w:val="ConsPlusNonformat"/>
        <w:jc w:val="center"/>
        <w:rPr>
          <w:rFonts w:ascii="Times New Roman" w:hAnsi="Times New Roman" w:cs="Times New Roman"/>
          <w:sz w:val="24"/>
          <w:szCs w:val="24"/>
        </w:rPr>
      </w:pPr>
      <w:bookmarkStart w:id="10" w:name="P231"/>
      <w:bookmarkEnd w:id="10"/>
      <w:r w:rsidRPr="00BD0462">
        <w:rPr>
          <w:rFonts w:ascii="Times New Roman" w:hAnsi="Times New Roman" w:cs="Times New Roman"/>
          <w:sz w:val="24"/>
          <w:szCs w:val="24"/>
        </w:rPr>
        <w:t>Заявление об участии в конкурсе</w:t>
      </w:r>
    </w:p>
    <w:p w:rsidR="007D1E8D" w:rsidRPr="00590834" w:rsidRDefault="007D1E8D" w:rsidP="00B36A1D">
      <w:pPr>
        <w:pStyle w:val="ConsPlusNonformat"/>
        <w:jc w:val="both"/>
        <w:rPr>
          <w:rFonts w:ascii="Times New Roman" w:hAnsi="Times New Roman" w:cs="Times New Roman"/>
          <w:sz w:val="24"/>
          <w:szCs w:val="24"/>
        </w:rPr>
      </w:pPr>
    </w:p>
    <w:p w:rsidR="007D1E8D" w:rsidRPr="00094646"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Pr="00094646">
        <w:rPr>
          <w:rFonts w:ascii="Times New Roman" w:hAnsi="Times New Roman" w:cs="Times New Roman"/>
          <w:sz w:val="24"/>
          <w:szCs w:val="24"/>
        </w:rPr>
        <w:t>[наименование муниципального образования Ивановской области].</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       о      судимости</w:t>
      </w:r>
      <w:r>
        <w:rPr>
          <w:rStyle w:val="FootnoteReference"/>
          <w:rFonts w:ascii="Times New Roman" w:hAnsi="Times New Roman" w:cs="Times New Roman"/>
          <w:sz w:val="24"/>
          <w:szCs w:val="24"/>
        </w:rPr>
        <w:footnoteReference w:id="2"/>
      </w:r>
      <w:r w:rsidRPr="00590834">
        <w:rPr>
          <w:rFonts w:ascii="Times New Roman" w:hAnsi="Times New Roman" w:cs="Times New Roman"/>
          <w:sz w:val="24"/>
          <w:szCs w:val="24"/>
        </w:rPr>
        <w:t>:</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Pr>
          <w:rFonts w:ascii="Times New Roman" w:hAnsi="Times New Roman" w:cs="Times New Roman"/>
          <w:sz w:val="24"/>
          <w:szCs w:val="24"/>
        </w:rPr>
        <w:t>______</w:t>
      </w:r>
      <w:r>
        <w:rPr>
          <w:rStyle w:val="FootnoteReference"/>
          <w:rFonts w:ascii="Times New Roman" w:hAnsi="Times New Roman" w:cs="Times New Roman"/>
          <w:sz w:val="24"/>
          <w:szCs w:val="24"/>
        </w:rPr>
        <w:footnoteReference w:id="3"/>
      </w:r>
      <w:r w:rsidRPr="00590834">
        <w:rPr>
          <w:rFonts w:ascii="Times New Roman" w:hAnsi="Times New Roman" w:cs="Times New Roman"/>
          <w:sz w:val="24"/>
          <w:szCs w:val="24"/>
        </w:rPr>
        <w:t xml:space="preserve"> ;</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87"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правадля избрания выборным должностным лицом местного самоуправления.</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rsidR="007D1E8D"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sidRPr="00094646">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представительного органа </w:t>
      </w:r>
      <w:r w:rsidRPr="00094646">
        <w:rPr>
          <w:rFonts w:ascii="Times New Roman" w:hAnsi="Times New Roman" w:cs="Times New Roman"/>
          <w:sz w:val="24"/>
          <w:szCs w:val="24"/>
        </w:rPr>
        <w:t>муниципального образования Ивановской области]</w:t>
      </w:r>
      <w:r w:rsidRPr="00590834">
        <w:rPr>
          <w:rFonts w:ascii="Times New Roman" w:hAnsi="Times New Roman" w:cs="Times New Roman"/>
          <w:sz w:val="24"/>
          <w:szCs w:val="24"/>
        </w:rPr>
        <w:t xml:space="preserve"> меня Главой </w:t>
      </w:r>
      <w:r w:rsidRPr="00094646">
        <w:rPr>
          <w:rFonts w:ascii="Times New Roman" w:hAnsi="Times New Roman" w:cs="Times New Roman"/>
          <w:sz w:val="24"/>
          <w:szCs w:val="24"/>
        </w:rPr>
        <w:t>[наименование муниципального образования Ивановской области]</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Pr="00094646">
        <w:rPr>
          <w:rFonts w:ascii="Times New Roman" w:hAnsi="Times New Roman" w:cs="Times New Roman"/>
          <w:sz w:val="24"/>
          <w:szCs w:val="24"/>
        </w:rPr>
        <w:t>[наименование муниципального образования Ивановской области]</w:t>
      </w:r>
      <w:r w:rsidRPr="00590834">
        <w:rPr>
          <w:rFonts w:ascii="Times New Roman" w:hAnsi="Times New Roman" w:cs="Times New Roman"/>
          <w:sz w:val="24"/>
          <w:szCs w:val="24"/>
        </w:rPr>
        <w:t>.</w:t>
      </w:r>
    </w:p>
    <w:p w:rsidR="007D1E8D" w:rsidRPr="00590834" w:rsidRDefault="007D1E8D" w:rsidP="00B36A1D">
      <w:pPr>
        <w:pStyle w:val="ConsPlusNonformat"/>
        <w:jc w:val="both"/>
        <w:rPr>
          <w:rFonts w:ascii="Times New Roman" w:hAnsi="Times New Roman" w:cs="Times New Roman"/>
          <w:sz w:val="24"/>
          <w:szCs w:val="24"/>
        </w:rPr>
      </w:pP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7D1E8D" w:rsidRPr="00590834" w:rsidRDefault="007D1E8D" w:rsidP="00B36A1D">
      <w:pPr>
        <w:pStyle w:val="ConsPlusNonformat"/>
        <w:jc w:val="both"/>
        <w:rPr>
          <w:rFonts w:ascii="Times New Roman" w:hAnsi="Times New Roman" w:cs="Times New Roman"/>
          <w:sz w:val="24"/>
          <w:szCs w:val="24"/>
        </w:rPr>
      </w:pPr>
    </w:p>
    <w:p w:rsidR="007D1E8D" w:rsidRPr="00590834" w:rsidRDefault="007D1E8D" w:rsidP="00B36A1D">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7D1E8D" w:rsidRPr="00590834" w:rsidRDefault="007D1E8D" w:rsidP="00B36A1D">
      <w:pPr>
        <w:pStyle w:val="ConsPlusNonformat"/>
        <w:jc w:val="both"/>
        <w:rPr>
          <w:rFonts w:ascii="Times New Roman" w:hAnsi="Times New Roman" w:cs="Times New Roman"/>
          <w:sz w:val="24"/>
          <w:szCs w:val="24"/>
        </w:rPr>
      </w:pP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7D1E8D" w:rsidRPr="00590834" w:rsidRDefault="007D1E8D" w:rsidP="00B36A1D">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7D1E8D" w:rsidRPr="00590834" w:rsidRDefault="007D1E8D" w:rsidP="00B36A1D">
      <w:pPr>
        <w:pStyle w:val="ConsPlusNonformat"/>
        <w:jc w:val="both"/>
        <w:rPr>
          <w:rFonts w:ascii="Times New Roman" w:hAnsi="Times New Roman" w:cs="Times New Roman"/>
          <w:sz w:val="24"/>
          <w:szCs w:val="24"/>
        </w:rPr>
      </w:pPr>
    </w:p>
    <w:p w:rsidR="007D1E8D" w:rsidRDefault="007D1E8D" w:rsidP="00B36A1D">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p>
    <w:p w:rsidR="007D1E8D" w:rsidRPr="00590834" w:rsidRDefault="007D1E8D" w:rsidP="00B36A1D">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590834">
        <w:rPr>
          <w:rFonts w:ascii="Times New Roman" w:hAnsi="Times New Roman" w:cs="Times New Roman"/>
          <w:sz w:val="24"/>
          <w:szCs w:val="24"/>
        </w:rPr>
        <w:t>одпись</w:t>
      </w:r>
    </w:p>
    <w:p w:rsidR="007D1E8D" w:rsidRPr="00590834" w:rsidRDefault="007D1E8D" w:rsidP="00B36A1D">
      <w:pPr>
        <w:pStyle w:val="ConsPlusNormal"/>
        <w:jc w:val="both"/>
        <w:rPr>
          <w:rFonts w:ascii="Times New Roman" w:hAnsi="Times New Roman" w:cs="Times New Roman"/>
          <w:sz w:val="24"/>
          <w:szCs w:val="24"/>
        </w:rPr>
      </w:pPr>
    </w:p>
    <w:p w:rsidR="007D1E8D" w:rsidRPr="00590834" w:rsidRDefault="007D1E8D" w:rsidP="00B36A1D">
      <w:pPr>
        <w:pStyle w:val="ConsPlusNormal"/>
        <w:jc w:val="both"/>
        <w:rPr>
          <w:rFonts w:ascii="Times New Roman" w:hAnsi="Times New Roman" w:cs="Times New Roman"/>
          <w:sz w:val="24"/>
          <w:szCs w:val="24"/>
        </w:rPr>
      </w:pPr>
    </w:p>
    <w:p w:rsidR="007D1E8D" w:rsidRPr="00590834" w:rsidRDefault="007D1E8D" w:rsidP="00B36A1D">
      <w:pPr>
        <w:pStyle w:val="ConsPlusNormal"/>
        <w:jc w:val="both"/>
        <w:rPr>
          <w:rFonts w:ascii="Times New Roman" w:hAnsi="Times New Roman" w:cs="Times New Roman"/>
          <w:sz w:val="24"/>
          <w:szCs w:val="24"/>
        </w:rPr>
      </w:pPr>
    </w:p>
    <w:p w:rsidR="007D1E8D" w:rsidRPr="001E34CA" w:rsidRDefault="007D1E8D" w:rsidP="00B36A1D">
      <w:pPr>
        <w:pStyle w:val="ConsPlusNormal"/>
        <w:jc w:val="both"/>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Pr="00C6152D" w:rsidRDefault="007D1E8D" w:rsidP="00B36A1D">
      <w:pPr>
        <w:pStyle w:val="ConsPlusNormal"/>
        <w:jc w:val="right"/>
        <w:rPr>
          <w:rFonts w:ascii="Times New Roman" w:hAnsi="Times New Roman" w:cs="Times New Roman"/>
          <w:sz w:val="28"/>
          <w:szCs w:val="28"/>
        </w:rPr>
      </w:pPr>
    </w:p>
    <w:p w:rsidR="007D1E8D" w:rsidRDefault="007D1E8D" w:rsidP="00B36A1D">
      <w:pPr>
        <w:pStyle w:val="ConsPlusNormal"/>
        <w:jc w:val="right"/>
        <w:outlineLvl w:val="1"/>
        <w:rPr>
          <w:rFonts w:ascii="Times New Roman" w:hAnsi="Times New Roman" w:cs="Times New Roman"/>
          <w:sz w:val="24"/>
          <w:szCs w:val="24"/>
        </w:rPr>
      </w:pPr>
    </w:p>
    <w:p w:rsidR="007D1E8D" w:rsidRDefault="007D1E8D" w:rsidP="00B36A1D">
      <w:pPr>
        <w:pStyle w:val="ConsPlusNormal"/>
        <w:jc w:val="right"/>
        <w:outlineLvl w:val="1"/>
        <w:rPr>
          <w:rFonts w:ascii="Times New Roman" w:hAnsi="Times New Roman" w:cs="Times New Roman"/>
          <w:sz w:val="24"/>
          <w:szCs w:val="24"/>
        </w:rPr>
      </w:pPr>
    </w:p>
    <w:p w:rsidR="007D1E8D" w:rsidRDefault="007D1E8D" w:rsidP="00B36A1D">
      <w:pPr>
        <w:pStyle w:val="ConsPlusNormal"/>
        <w:jc w:val="right"/>
        <w:outlineLvl w:val="1"/>
        <w:rPr>
          <w:rFonts w:ascii="Times New Roman" w:hAnsi="Times New Roman" w:cs="Times New Roman"/>
          <w:sz w:val="24"/>
          <w:szCs w:val="24"/>
        </w:rPr>
      </w:pPr>
    </w:p>
    <w:p w:rsidR="007D1E8D" w:rsidRDefault="007D1E8D" w:rsidP="00B36A1D">
      <w:pPr>
        <w:pStyle w:val="ConsPlusNormal"/>
        <w:jc w:val="right"/>
        <w:outlineLvl w:val="1"/>
        <w:rPr>
          <w:rFonts w:ascii="Times New Roman" w:hAnsi="Times New Roman" w:cs="Times New Roman"/>
          <w:sz w:val="24"/>
          <w:szCs w:val="24"/>
        </w:rPr>
      </w:pPr>
    </w:p>
    <w:p w:rsidR="007D1E8D" w:rsidRPr="00D13A3D" w:rsidRDefault="007D1E8D" w:rsidP="00B36A1D">
      <w:pPr>
        <w:pStyle w:val="ConsPlusNormal"/>
        <w:jc w:val="right"/>
        <w:outlineLvl w:val="1"/>
        <w:rPr>
          <w:rFonts w:ascii="Times New Roman" w:hAnsi="Times New Roman" w:cs="Times New Roman"/>
          <w:sz w:val="24"/>
          <w:szCs w:val="24"/>
        </w:rPr>
      </w:pPr>
      <w:r w:rsidRPr="00D13A3D">
        <w:rPr>
          <w:rFonts w:ascii="Times New Roman" w:hAnsi="Times New Roman" w:cs="Times New Roman"/>
          <w:sz w:val="24"/>
          <w:szCs w:val="24"/>
        </w:rPr>
        <w:t>Приложение № 2</w:t>
      </w:r>
    </w:p>
    <w:p w:rsidR="007D1E8D" w:rsidRPr="00D13A3D" w:rsidRDefault="007D1E8D" w:rsidP="00B36A1D">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к Положению</w:t>
      </w:r>
    </w:p>
    <w:p w:rsidR="007D1E8D" w:rsidRPr="00D13A3D" w:rsidRDefault="007D1E8D" w:rsidP="00B36A1D">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о порядке проведения конкурса по отбору кандидатур</w:t>
      </w:r>
    </w:p>
    <w:p w:rsidR="007D1E8D" w:rsidRDefault="007D1E8D" w:rsidP="00B36A1D">
      <w:pPr>
        <w:pStyle w:val="ConsPlusNormal"/>
        <w:ind w:left="6096"/>
        <w:jc w:val="right"/>
        <w:rPr>
          <w:rFonts w:ascii="Times New Roman" w:hAnsi="Times New Roman" w:cs="Times New Roman"/>
          <w:sz w:val="24"/>
          <w:szCs w:val="24"/>
        </w:rPr>
      </w:pPr>
      <w:r w:rsidRPr="00D13A3D">
        <w:rPr>
          <w:rFonts w:ascii="Times New Roman" w:hAnsi="Times New Roman" w:cs="Times New Roman"/>
          <w:sz w:val="24"/>
          <w:szCs w:val="24"/>
        </w:rPr>
        <w:t>на должность Главы</w:t>
      </w:r>
    </w:p>
    <w:p w:rsidR="007D1E8D" w:rsidRDefault="007D1E8D" w:rsidP="00F15599">
      <w:pPr>
        <w:pStyle w:val="ConsPlusNormal"/>
        <w:jc w:val="right"/>
        <w:rPr>
          <w:rFonts w:ascii="Times New Roman" w:hAnsi="Times New Roman" w:cs="Times New Roman"/>
          <w:sz w:val="24"/>
          <w:szCs w:val="24"/>
        </w:rPr>
      </w:pPr>
      <w:r>
        <w:rPr>
          <w:rFonts w:ascii="Times New Roman" w:hAnsi="Times New Roman" w:cs="Times New Roman"/>
          <w:sz w:val="24"/>
          <w:szCs w:val="24"/>
        </w:rPr>
        <w:t>Колобовского городского</w:t>
      </w:r>
      <w:r w:rsidRPr="00F15599">
        <w:rPr>
          <w:rFonts w:ascii="Times New Roman" w:hAnsi="Times New Roman" w:cs="Times New Roman"/>
          <w:sz w:val="24"/>
          <w:szCs w:val="24"/>
        </w:rPr>
        <w:t xml:space="preserve"> поселения </w:t>
      </w:r>
    </w:p>
    <w:p w:rsidR="007D1E8D" w:rsidRDefault="007D1E8D" w:rsidP="00F15599">
      <w:pPr>
        <w:pStyle w:val="ConsPlusNormal"/>
        <w:jc w:val="right"/>
        <w:rPr>
          <w:rFonts w:ascii="Times New Roman" w:hAnsi="Times New Roman" w:cs="Times New Roman"/>
          <w:sz w:val="24"/>
          <w:szCs w:val="24"/>
        </w:rPr>
      </w:pPr>
      <w:r w:rsidRPr="00F15599">
        <w:rPr>
          <w:rFonts w:ascii="Times New Roman" w:hAnsi="Times New Roman" w:cs="Times New Roman"/>
          <w:sz w:val="24"/>
          <w:szCs w:val="24"/>
        </w:rPr>
        <w:t>Шуйского муниципального района</w:t>
      </w:r>
    </w:p>
    <w:p w:rsidR="007D1E8D" w:rsidRPr="00F15599" w:rsidRDefault="007D1E8D" w:rsidP="00F15599">
      <w:pPr>
        <w:pStyle w:val="ConsPlusNormal"/>
        <w:jc w:val="right"/>
        <w:rPr>
          <w:rFonts w:ascii="Times New Roman" w:hAnsi="Times New Roman" w:cs="Times New Roman"/>
          <w:sz w:val="24"/>
          <w:szCs w:val="24"/>
        </w:rPr>
      </w:pPr>
      <w:r w:rsidRPr="00F15599">
        <w:rPr>
          <w:rFonts w:ascii="Times New Roman" w:hAnsi="Times New Roman" w:cs="Times New Roman"/>
          <w:sz w:val="24"/>
          <w:szCs w:val="24"/>
        </w:rPr>
        <w:t xml:space="preserve"> Ивановской области</w:t>
      </w:r>
    </w:p>
    <w:p w:rsidR="007D1E8D" w:rsidRPr="00D13A3D" w:rsidRDefault="007D1E8D" w:rsidP="00B36A1D">
      <w:pPr>
        <w:pStyle w:val="ConsPlusNormal"/>
        <w:ind w:left="5812"/>
        <w:jc w:val="right"/>
        <w:rPr>
          <w:rFonts w:ascii="Times New Roman" w:hAnsi="Times New Roman" w:cs="Times New Roman"/>
          <w:sz w:val="24"/>
          <w:szCs w:val="24"/>
        </w:rPr>
      </w:pPr>
    </w:p>
    <w:p w:rsidR="007D1E8D" w:rsidRPr="00D13A3D" w:rsidRDefault="007D1E8D" w:rsidP="00B36A1D">
      <w:pPr>
        <w:pStyle w:val="ConsPlusNormal"/>
        <w:jc w:val="both"/>
        <w:rPr>
          <w:rFonts w:ascii="Times New Roman" w:hAnsi="Times New Roman" w:cs="Times New Roman"/>
          <w:sz w:val="24"/>
          <w:szCs w:val="24"/>
        </w:rPr>
      </w:pP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7D1E8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p>
    <w:p w:rsidR="007D1E8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на должность Главы</w:t>
      </w:r>
    </w:p>
    <w:p w:rsidR="007D1E8D" w:rsidRDefault="007D1E8D" w:rsidP="00B36A1D">
      <w:pPr>
        <w:pStyle w:val="ConsPlusNonformat"/>
        <w:ind w:left="2694"/>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7D1E8D" w:rsidRDefault="007D1E8D" w:rsidP="00B36A1D">
      <w:pPr>
        <w:pStyle w:val="ConsPlusNonformat"/>
        <w:ind w:left="2694"/>
        <w:jc w:val="both"/>
        <w:rPr>
          <w:rFonts w:ascii="Times New Roman" w:hAnsi="Times New Roman" w:cs="Times New Roman"/>
        </w:rPr>
      </w:pPr>
      <w:r>
        <w:rPr>
          <w:rFonts w:ascii="Times New Roman" w:hAnsi="Times New Roman" w:cs="Times New Roman"/>
        </w:rPr>
        <w:t xml:space="preserve">                                                  </w:t>
      </w:r>
      <w:r w:rsidRPr="00590834">
        <w:rPr>
          <w:rFonts w:ascii="Times New Roman" w:hAnsi="Times New Roman" w:cs="Times New Roman"/>
        </w:rPr>
        <w:t>наименование муниципального</w:t>
      </w:r>
    </w:p>
    <w:p w:rsidR="007D1E8D" w:rsidRPr="00590834" w:rsidRDefault="007D1E8D" w:rsidP="00B36A1D">
      <w:pPr>
        <w:pStyle w:val="ConsPlusNonformat"/>
        <w:ind w:left="4962"/>
        <w:jc w:val="both"/>
        <w:rPr>
          <w:rFonts w:ascii="Times New Roman" w:hAnsi="Times New Roman" w:cs="Times New Roman"/>
          <w:sz w:val="24"/>
          <w:szCs w:val="24"/>
        </w:rPr>
      </w:pPr>
      <w:r w:rsidRPr="00590834">
        <w:rPr>
          <w:rFonts w:ascii="Times New Roman" w:hAnsi="Times New Roman" w:cs="Times New Roman"/>
        </w:rPr>
        <w:t xml:space="preserve"> образования Ивановской области</w:t>
      </w:r>
    </w:p>
    <w:p w:rsidR="007D1E8D" w:rsidRPr="00D13A3D" w:rsidRDefault="007D1E8D" w:rsidP="00B36A1D">
      <w:pPr>
        <w:pStyle w:val="ConsPlusNonformat"/>
        <w:ind w:left="2694"/>
        <w:jc w:val="both"/>
        <w:rPr>
          <w:rFonts w:ascii="Times New Roman" w:hAnsi="Times New Roman" w:cs="Times New Roman"/>
          <w:sz w:val="24"/>
          <w:szCs w:val="24"/>
        </w:rPr>
      </w:pP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(далее </w:t>
      </w:r>
      <w:r>
        <w:rPr>
          <w:rFonts w:ascii="Times New Roman" w:hAnsi="Times New Roman" w:cs="Times New Roman"/>
          <w:sz w:val="24"/>
          <w:szCs w:val="24"/>
        </w:rPr>
        <w:t>–</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проживающего(ей) по адресу:</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выдан _________________</w:t>
      </w:r>
    </w:p>
    <w:p w:rsidR="007D1E8D" w:rsidRPr="00D13A3D" w:rsidRDefault="007D1E8D" w:rsidP="00B36A1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D1E8D" w:rsidRPr="00D13A3D" w:rsidRDefault="007D1E8D" w:rsidP="00B36A1D">
      <w:pPr>
        <w:pStyle w:val="ConsPlusNormal"/>
        <w:ind w:left="2694"/>
        <w:jc w:val="center"/>
        <w:rPr>
          <w:rFonts w:ascii="Times New Roman" w:hAnsi="Times New Roman" w:cs="Times New Roman"/>
          <w:sz w:val="24"/>
          <w:szCs w:val="24"/>
        </w:rPr>
      </w:pPr>
    </w:p>
    <w:p w:rsidR="007D1E8D" w:rsidRPr="00D13A3D" w:rsidRDefault="007D1E8D" w:rsidP="00B36A1D">
      <w:pPr>
        <w:pStyle w:val="ConsPlusNormal"/>
        <w:jc w:val="center"/>
        <w:rPr>
          <w:rFonts w:ascii="Times New Roman" w:hAnsi="Times New Roman" w:cs="Times New Roman"/>
          <w:sz w:val="24"/>
          <w:szCs w:val="24"/>
        </w:rPr>
      </w:pPr>
      <w:bookmarkStart w:id="11" w:name="P314"/>
      <w:bookmarkEnd w:id="11"/>
      <w:r w:rsidRPr="00D13A3D">
        <w:rPr>
          <w:rFonts w:ascii="Times New Roman" w:hAnsi="Times New Roman" w:cs="Times New Roman"/>
          <w:sz w:val="24"/>
          <w:szCs w:val="24"/>
        </w:rPr>
        <w:t>Согласие</w:t>
      </w:r>
    </w:p>
    <w:p w:rsidR="007D1E8D" w:rsidRPr="00D13A3D" w:rsidRDefault="007D1E8D" w:rsidP="00B36A1D">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7D1E8D" w:rsidRPr="00D13A3D" w:rsidRDefault="007D1E8D" w:rsidP="00B36A1D">
      <w:pPr>
        <w:pStyle w:val="ConsPlusNormal"/>
        <w:jc w:val="both"/>
        <w:rPr>
          <w:rFonts w:ascii="Times New Roman" w:hAnsi="Times New Roman" w:cs="Times New Roman"/>
          <w:sz w:val="24"/>
          <w:szCs w:val="24"/>
        </w:rPr>
      </w:pP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sidRPr="00094646">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представительного органа </w:t>
      </w:r>
      <w:r w:rsidRPr="00094646">
        <w:rPr>
          <w:rFonts w:ascii="Times New Roman" w:hAnsi="Times New Roman" w:cs="Times New Roman"/>
          <w:sz w:val="24"/>
          <w:szCs w:val="24"/>
        </w:rPr>
        <w:t>муниципального образования Ивановской области]</w:t>
      </w:r>
      <w:r w:rsidRPr="00D13A3D">
        <w:rPr>
          <w:rFonts w:ascii="Times New Roman" w:hAnsi="Times New Roman" w:cs="Times New Roman"/>
          <w:sz w:val="24"/>
          <w:szCs w:val="24"/>
        </w:rPr>
        <w:t>и конкурсной комиссией</w:t>
      </w:r>
      <w:r w:rsidRPr="00BD0462">
        <w:rPr>
          <w:rFonts w:ascii="Times New Roman" w:hAnsi="Times New Roman" w:cs="Times New Roman"/>
          <w:sz w:val="24"/>
          <w:szCs w:val="24"/>
        </w:rPr>
        <w:t>(</w:t>
      </w:r>
      <w:r w:rsidRPr="00370AF9">
        <w:rPr>
          <w:rFonts w:ascii="Times New Roman" w:hAnsi="Times New Roman" w:cs="Times New Roman"/>
          <w:i/>
          <w:iCs/>
          <w:sz w:val="24"/>
          <w:szCs w:val="24"/>
        </w:rPr>
        <w:t>указать адрес оператора</w:t>
      </w:r>
      <w:r w:rsidRPr="00F51858">
        <w:rPr>
          <w:rFonts w:ascii="Times New Roman" w:hAnsi="Times New Roman" w:cs="Times New Roman"/>
          <w:i/>
          <w:iCs/>
          <w:sz w:val="24"/>
          <w:szCs w:val="24"/>
        </w:rPr>
        <w:t xml:space="preserve"> (</w:t>
      </w:r>
      <w:r>
        <w:rPr>
          <w:rFonts w:ascii="Times New Roman" w:hAnsi="Times New Roman" w:cs="Times New Roman"/>
          <w:i/>
          <w:iCs/>
          <w:sz w:val="24"/>
          <w:szCs w:val="24"/>
        </w:rPr>
        <w:t>представительного органа</w:t>
      </w:r>
      <w:r w:rsidRPr="00F51858">
        <w:rPr>
          <w:rFonts w:ascii="Times New Roman" w:hAnsi="Times New Roman" w:cs="Times New Roman"/>
          <w:i/>
          <w:iCs/>
          <w:sz w:val="24"/>
          <w:szCs w:val="24"/>
        </w:rPr>
        <w:t>)</w:t>
      </w:r>
      <w:r w:rsidRPr="00370AF9">
        <w:rPr>
          <w:rFonts w:ascii="Times New Roman" w:hAnsi="Times New Roman" w:cs="Times New Roman"/>
          <w:i/>
          <w:iCs/>
          <w:sz w:val="24"/>
          <w:szCs w:val="24"/>
        </w:rPr>
        <w:t xml:space="preserve">, </w:t>
      </w:r>
      <w:r>
        <w:rPr>
          <w:rFonts w:ascii="Times New Roman" w:hAnsi="Times New Roman" w:cs="Times New Roman"/>
          <w:i/>
          <w:iCs/>
          <w:sz w:val="24"/>
          <w:szCs w:val="24"/>
        </w:rPr>
        <w:t>получающего согласие</w:t>
      </w:r>
      <w:r w:rsidRPr="00BD0462">
        <w:rPr>
          <w:rFonts w:ascii="Times New Roman" w:hAnsi="Times New Roman" w:cs="Times New Roman"/>
          <w:sz w:val="24"/>
          <w:szCs w:val="24"/>
        </w:rPr>
        <w:t>)</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8"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Главы [</w:t>
      </w:r>
      <w:r>
        <w:rPr>
          <w:rFonts w:ascii="Times New Roman" w:hAnsi="Times New Roman" w:cs="Times New Roman"/>
          <w:sz w:val="24"/>
          <w:szCs w:val="24"/>
        </w:rPr>
        <w:t>наименование муниципального образования Ивановской области</w:t>
      </w:r>
      <w:r w:rsidRPr="00D13A3D">
        <w:rPr>
          <w:rFonts w:ascii="Times New Roman" w:hAnsi="Times New Roman" w:cs="Times New Roman"/>
          <w:sz w:val="24"/>
          <w:szCs w:val="24"/>
        </w:rPr>
        <w:t>].</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7D1E8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7D1E8D" w:rsidRPr="00C8769E" w:rsidRDefault="007D1E8D" w:rsidP="00B36A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iCs/>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iCs/>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7D1E8D" w:rsidRPr="00D13A3D" w:rsidRDefault="007D1E8D" w:rsidP="00B36A1D">
      <w:pPr>
        <w:pStyle w:val="ConsPlusNonformat"/>
        <w:ind w:firstLine="284"/>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7D1E8D" w:rsidRPr="00D13A3D" w:rsidRDefault="007D1E8D" w:rsidP="00B36A1D">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Pr="002D6E57">
        <w:rPr>
          <w:rFonts w:ascii="Times New Roman" w:hAnsi="Times New Roman" w:cs="Times New Roman"/>
          <w:sz w:val="24"/>
          <w:szCs w:val="24"/>
        </w:rPr>
        <w:t>[наименование муниципального образования</w:t>
      </w:r>
      <w:r>
        <w:rPr>
          <w:rFonts w:ascii="Times New Roman" w:hAnsi="Times New Roman" w:cs="Times New Roman"/>
          <w:sz w:val="24"/>
          <w:szCs w:val="24"/>
        </w:rPr>
        <w:t xml:space="preserve"> Ивановской области</w:t>
      </w:r>
      <w:r w:rsidRPr="002D6E57">
        <w:rPr>
          <w:rFonts w:ascii="Times New Roman" w:hAnsi="Times New Roman" w:cs="Times New Roman"/>
          <w:sz w:val="24"/>
          <w:szCs w:val="24"/>
        </w:rPr>
        <w:t>]</w:t>
      </w:r>
      <w:r w:rsidRPr="00D13A3D">
        <w:rPr>
          <w:rFonts w:ascii="Times New Roman" w:hAnsi="Times New Roman" w:cs="Times New Roman"/>
          <w:sz w:val="24"/>
          <w:szCs w:val="24"/>
        </w:rPr>
        <w:t xml:space="preserve"> 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7D1E8D" w:rsidRPr="00D13A3D" w:rsidRDefault="007D1E8D" w:rsidP="00B36A1D">
      <w:pPr>
        <w:pStyle w:val="ConsPlusNormal"/>
        <w:ind w:firstLine="540"/>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D13A3D">
        <w:rPr>
          <w:rFonts w:ascii="Times New Roman" w:hAnsi="Times New Roman" w:cs="Times New Roman"/>
          <w:sz w:val="24"/>
          <w:szCs w:val="24"/>
        </w:rPr>
        <w:t>[</w:t>
      </w:r>
      <w:r>
        <w:rPr>
          <w:rFonts w:ascii="Times New Roman" w:hAnsi="Times New Roman" w:cs="Times New Roman"/>
          <w:sz w:val="24"/>
          <w:szCs w:val="24"/>
        </w:rPr>
        <w:t>наименование представительного органа муниципального образования Ивановской области</w:t>
      </w:r>
      <w:r w:rsidRPr="00D13A3D">
        <w:rPr>
          <w:rFonts w:ascii="Times New Roman" w:hAnsi="Times New Roman" w:cs="Times New Roman"/>
          <w:sz w:val="24"/>
          <w:szCs w:val="24"/>
        </w:rPr>
        <w:t>] и (или) в конкурсную комиссию.</w:t>
      </w:r>
    </w:p>
    <w:p w:rsidR="007D1E8D" w:rsidRPr="00D13A3D" w:rsidRDefault="007D1E8D" w:rsidP="00B36A1D">
      <w:pPr>
        <w:pStyle w:val="ConsPlusNormal"/>
        <w:jc w:val="both"/>
        <w:rPr>
          <w:rFonts w:ascii="Times New Roman" w:hAnsi="Times New Roman" w:cs="Times New Roman"/>
          <w:sz w:val="24"/>
          <w:szCs w:val="24"/>
        </w:rPr>
      </w:pPr>
    </w:p>
    <w:p w:rsidR="007D1E8D" w:rsidRDefault="007D1E8D" w:rsidP="00B36A1D">
      <w:pPr>
        <w:pStyle w:val="ConsPlusNonformat"/>
        <w:jc w:val="both"/>
        <w:rPr>
          <w:rFonts w:ascii="Times New Roman" w:hAnsi="Times New Roman" w:cs="Times New Roman"/>
          <w:sz w:val="24"/>
          <w:szCs w:val="24"/>
        </w:rPr>
      </w:pPr>
    </w:p>
    <w:p w:rsidR="007D1E8D" w:rsidRDefault="007D1E8D" w:rsidP="00B36A1D">
      <w:pPr>
        <w:pStyle w:val="ConsPlusNonformat"/>
        <w:jc w:val="both"/>
        <w:rPr>
          <w:rFonts w:ascii="Times New Roman" w:hAnsi="Times New Roman" w:cs="Times New Roman"/>
          <w:sz w:val="24"/>
          <w:szCs w:val="24"/>
        </w:rPr>
      </w:pPr>
    </w:p>
    <w:p w:rsidR="007D1E8D" w:rsidRPr="00D13A3D" w:rsidRDefault="007D1E8D" w:rsidP="00B36A1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7D1E8D" w:rsidRPr="00D13A3D" w:rsidRDefault="007D1E8D" w:rsidP="00B36A1D">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7D1E8D" w:rsidRPr="00D13A3D" w:rsidRDefault="007D1E8D" w:rsidP="00B36A1D">
      <w:pPr>
        <w:pStyle w:val="ConsPlusNormal"/>
        <w:jc w:val="both"/>
        <w:rPr>
          <w:rFonts w:ascii="Times New Roman" w:hAnsi="Times New Roman" w:cs="Times New Roman"/>
          <w:sz w:val="24"/>
          <w:szCs w:val="24"/>
        </w:rPr>
      </w:pPr>
    </w:p>
    <w:p w:rsidR="007D1E8D" w:rsidRPr="00D13A3D" w:rsidRDefault="007D1E8D" w:rsidP="00B36A1D">
      <w:pPr>
        <w:pStyle w:val="ConsPlusNormal"/>
        <w:jc w:val="both"/>
        <w:rPr>
          <w:rFonts w:ascii="Times New Roman" w:hAnsi="Times New Roman" w:cs="Times New Roman"/>
          <w:sz w:val="24"/>
          <w:szCs w:val="24"/>
        </w:rPr>
      </w:pPr>
    </w:p>
    <w:p w:rsidR="007D1E8D" w:rsidRDefault="007D1E8D" w:rsidP="00D63269">
      <w:pPr>
        <w:jc w:val="right"/>
      </w:pPr>
    </w:p>
    <w:sectPr w:rsidR="007D1E8D" w:rsidSect="0005130E">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8D" w:rsidRDefault="007D1E8D" w:rsidP="00B36A1D">
      <w:r>
        <w:separator/>
      </w:r>
    </w:p>
  </w:endnote>
  <w:endnote w:type="continuationSeparator" w:id="1">
    <w:p w:rsidR="007D1E8D" w:rsidRDefault="007D1E8D" w:rsidP="00B36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8D" w:rsidRDefault="007D1E8D" w:rsidP="00B36A1D">
      <w:r>
        <w:separator/>
      </w:r>
    </w:p>
  </w:footnote>
  <w:footnote w:type="continuationSeparator" w:id="1">
    <w:p w:rsidR="007D1E8D" w:rsidRDefault="007D1E8D" w:rsidP="00B36A1D">
      <w:r>
        <w:continuationSeparator/>
      </w:r>
    </w:p>
  </w:footnote>
  <w:footnote w:id="2">
    <w:p w:rsidR="007D1E8D" w:rsidRPr="004B21F1" w:rsidRDefault="007D1E8D" w:rsidP="00B36A1D">
      <w:pPr>
        <w:pStyle w:val="ConsPlusNormal"/>
        <w:spacing w:before="220"/>
        <w:jc w:val="both"/>
        <w:rPr>
          <w:rFonts w:ascii="Times New Roman" w:hAnsi="Times New Roman" w:cs="Times New Roman"/>
        </w:rPr>
      </w:pPr>
      <w:r w:rsidRPr="004B21F1">
        <w:rPr>
          <w:rStyle w:val="FootnoteReference"/>
          <w:rFonts w:cs="Times New Roman"/>
        </w:rPr>
        <w:footnoteRef/>
      </w:r>
      <w:r w:rsidRPr="004B21F1">
        <w:rPr>
          <w:rFonts w:ascii="Times New Roman" w:hAnsi="Times New Roman" w:cs="Times New Roman"/>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7D1E8D" w:rsidRDefault="007D1E8D" w:rsidP="00B36A1D">
      <w:pPr>
        <w:pStyle w:val="ConsPlusNormal"/>
        <w:spacing w:before="220"/>
        <w:jc w:val="both"/>
        <w:rPr>
          <w:rFonts w:cs="Times New Roman"/>
        </w:rPr>
      </w:pPr>
    </w:p>
  </w:footnote>
  <w:footnote w:id="3">
    <w:p w:rsidR="007D1E8D" w:rsidRDefault="007D1E8D" w:rsidP="00B36A1D">
      <w:pPr>
        <w:pStyle w:val="FootnoteText"/>
        <w:jc w:val="both"/>
      </w:pPr>
      <w:r w:rsidRPr="004B21F1">
        <w:rPr>
          <w:rStyle w:val="FootnoteReference"/>
        </w:rPr>
        <w:footnoteRef/>
      </w:r>
      <w:r w:rsidRPr="004B21F1">
        <w:rPr>
          <w:rFonts w:ascii="Times New Roman" w:hAnsi="Times New Roman" w:cs="Times New Roman"/>
          <w:sz w:val="22"/>
          <w:szCs w:val="22"/>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64D1F"/>
    <w:multiLevelType w:val="hybridMultilevel"/>
    <w:tmpl w:val="BE8C7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E8277F"/>
    <w:multiLevelType w:val="hybridMultilevel"/>
    <w:tmpl w:val="B906A7C0"/>
    <w:lvl w:ilvl="0" w:tplc="0166DCE6">
      <w:start w:val="1"/>
      <w:numFmt w:val="decimal"/>
      <w:lvlText w:val="%1."/>
      <w:lvlJc w:val="left"/>
      <w:pPr>
        <w:ind w:left="786" w:hanging="360"/>
      </w:pPr>
      <w:rPr>
        <w:rFonts w:ascii="Times New Roman" w:eastAsia="Times New Roman" w:hAnsi="Times New Roman"/>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nsid w:val="393C6660"/>
    <w:multiLevelType w:val="hybridMultilevel"/>
    <w:tmpl w:val="22D0D1FE"/>
    <w:lvl w:ilvl="0" w:tplc="0166DCE6">
      <w:start w:val="3"/>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446"/>
    <w:rsid w:val="00001699"/>
    <w:rsid w:val="0000697A"/>
    <w:rsid w:val="00012FE6"/>
    <w:rsid w:val="00013769"/>
    <w:rsid w:val="00016EA0"/>
    <w:rsid w:val="00017244"/>
    <w:rsid w:val="00020A7B"/>
    <w:rsid w:val="00025FB8"/>
    <w:rsid w:val="00030402"/>
    <w:rsid w:val="00036197"/>
    <w:rsid w:val="00037CAD"/>
    <w:rsid w:val="00047F04"/>
    <w:rsid w:val="00050D0C"/>
    <w:rsid w:val="0005130E"/>
    <w:rsid w:val="0005353B"/>
    <w:rsid w:val="00057013"/>
    <w:rsid w:val="0006306E"/>
    <w:rsid w:val="00064AE4"/>
    <w:rsid w:val="0006643B"/>
    <w:rsid w:val="00071127"/>
    <w:rsid w:val="00072C6A"/>
    <w:rsid w:val="00074871"/>
    <w:rsid w:val="00081851"/>
    <w:rsid w:val="00085820"/>
    <w:rsid w:val="00090684"/>
    <w:rsid w:val="00094646"/>
    <w:rsid w:val="000961EA"/>
    <w:rsid w:val="000A4726"/>
    <w:rsid w:val="000C0F58"/>
    <w:rsid w:val="000C266D"/>
    <w:rsid w:val="000D3B59"/>
    <w:rsid w:val="000E241F"/>
    <w:rsid w:val="000E6411"/>
    <w:rsid w:val="000F64DA"/>
    <w:rsid w:val="000F6594"/>
    <w:rsid w:val="001142E0"/>
    <w:rsid w:val="0011620A"/>
    <w:rsid w:val="00127374"/>
    <w:rsid w:val="001421A1"/>
    <w:rsid w:val="00142694"/>
    <w:rsid w:val="00145934"/>
    <w:rsid w:val="00150305"/>
    <w:rsid w:val="0017064A"/>
    <w:rsid w:val="001823E8"/>
    <w:rsid w:val="0018532A"/>
    <w:rsid w:val="00187D99"/>
    <w:rsid w:val="0019032F"/>
    <w:rsid w:val="001A22E7"/>
    <w:rsid w:val="001A31CF"/>
    <w:rsid w:val="001A454C"/>
    <w:rsid w:val="001A5099"/>
    <w:rsid w:val="001B5CA6"/>
    <w:rsid w:val="001B70E6"/>
    <w:rsid w:val="001D0DF4"/>
    <w:rsid w:val="001D450D"/>
    <w:rsid w:val="001D66F4"/>
    <w:rsid w:val="001E259A"/>
    <w:rsid w:val="001E34CA"/>
    <w:rsid w:val="001E3809"/>
    <w:rsid w:val="001E5C67"/>
    <w:rsid w:val="001F7275"/>
    <w:rsid w:val="001F7AE8"/>
    <w:rsid w:val="002033E4"/>
    <w:rsid w:val="00206AAF"/>
    <w:rsid w:val="002119AC"/>
    <w:rsid w:val="002156DE"/>
    <w:rsid w:val="00217411"/>
    <w:rsid w:val="002327DC"/>
    <w:rsid w:val="00233219"/>
    <w:rsid w:val="00233B34"/>
    <w:rsid w:val="00240DDC"/>
    <w:rsid w:val="00240DED"/>
    <w:rsid w:val="0027711C"/>
    <w:rsid w:val="002852AB"/>
    <w:rsid w:val="00286B75"/>
    <w:rsid w:val="00292E18"/>
    <w:rsid w:val="002A3C54"/>
    <w:rsid w:val="002A56C6"/>
    <w:rsid w:val="002A592D"/>
    <w:rsid w:val="002B15AE"/>
    <w:rsid w:val="002C009F"/>
    <w:rsid w:val="002C11E2"/>
    <w:rsid w:val="002D6E57"/>
    <w:rsid w:val="002E55F4"/>
    <w:rsid w:val="002F0181"/>
    <w:rsid w:val="002F4480"/>
    <w:rsid w:val="002F75A8"/>
    <w:rsid w:val="0030122C"/>
    <w:rsid w:val="00313D79"/>
    <w:rsid w:val="00315678"/>
    <w:rsid w:val="00323478"/>
    <w:rsid w:val="00326409"/>
    <w:rsid w:val="00326CC8"/>
    <w:rsid w:val="00342446"/>
    <w:rsid w:val="00342E3A"/>
    <w:rsid w:val="003463E2"/>
    <w:rsid w:val="00346C59"/>
    <w:rsid w:val="00360477"/>
    <w:rsid w:val="00360AF8"/>
    <w:rsid w:val="003616E9"/>
    <w:rsid w:val="003709E1"/>
    <w:rsid w:val="00370AF9"/>
    <w:rsid w:val="00375B0F"/>
    <w:rsid w:val="00392921"/>
    <w:rsid w:val="00395693"/>
    <w:rsid w:val="00395923"/>
    <w:rsid w:val="00396013"/>
    <w:rsid w:val="003A22FE"/>
    <w:rsid w:val="003A2FCA"/>
    <w:rsid w:val="003B343A"/>
    <w:rsid w:val="003D6CE6"/>
    <w:rsid w:val="003E0DA4"/>
    <w:rsid w:val="003E62C5"/>
    <w:rsid w:val="003E710B"/>
    <w:rsid w:val="003F189C"/>
    <w:rsid w:val="004008A1"/>
    <w:rsid w:val="004114F3"/>
    <w:rsid w:val="004119B7"/>
    <w:rsid w:val="00421B42"/>
    <w:rsid w:val="004243D5"/>
    <w:rsid w:val="00432153"/>
    <w:rsid w:val="00432DF0"/>
    <w:rsid w:val="00435157"/>
    <w:rsid w:val="00437268"/>
    <w:rsid w:val="00442DAE"/>
    <w:rsid w:val="00454EDE"/>
    <w:rsid w:val="00455C3E"/>
    <w:rsid w:val="004646B3"/>
    <w:rsid w:val="00466DCC"/>
    <w:rsid w:val="004759F8"/>
    <w:rsid w:val="004815A4"/>
    <w:rsid w:val="004940C6"/>
    <w:rsid w:val="004B1DF9"/>
    <w:rsid w:val="004B21F1"/>
    <w:rsid w:val="004D0019"/>
    <w:rsid w:val="004E5D18"/>
    <w:rsid w:val="004E5DD4"/>
    <w:rsid w:val="004E778B"/>
    <w:rsid w:val="004F1748"/>
    <w:rsid w:val="004F240D"/>
    <w:rsid w:val="0050258C"/>
    <w:rsid w:val="00517EE6"/>
    <w:rsid w:val="00517F36"/>
    <w:rsid w:val="00537411"/>
    <w:rsid w:val="00537A10"/>
    <w:rsid w:val="005408C5"/>
    <w:rsid w:val="005505FB"/>
    <w:rsid w:val="005545DE"/>
    <w:rsid w:val="005718DA"/>
    <w:rsid w:val="00574164"/>
    <w:rsid w:val="00574EAA"/>
    <w:rsid w:val="00585B23"/>
    <w:rsid w:val="005871FE"/>
    <w:rsid w:val="00590834"/>
    <w:rsid w:val="0059235D"/>
    <w:rsid w:val="005A366F"/>
    <w:rsid w:val="005A67DF"/>
    <w:rsid w:val="005A7410"/>
    <w:rsid w:val="005B2474"/>
    <w:rsid w:val="005C1145"/>
    <w:rsid w:val="005C550E"/>
    <w:rsid w:val="005C659B"/>
    <w:rsid w:val="005D07DC"/>
    <w:rsid w:val="005D0F25"/>
    <w:rsid w:val="005D2209"/>
    <w:rsid w:val="005D76C5"/>
    <w:rsid w:val="005E2523"/>
    <w:rsid w:val="005E36E0"/>
    <w:rsid w:val="005F61A8"/>
    <w:rsid w:val="00604609"/>
    <w:rsid w:val="006073E3"/>
    <w:rsid w:val="0061095A"/>
    <w:rsid w:val="00620E67"/>
    <w:rsid w:val="0062223C"/>
    <w:rsid w:val="00622D65"/>
    <w:rsid w:val="00623219"/>
    <w:rsid w:val="0062458D"/>
    <w:rsid w:val="006249DB"/>
    <w:rsid w:val="0062610F"/>
    <w:rsid w:val="00630506"/>
    <w:rsid w:val="00632E50"/>
    <w:rsid w:val="0064261D"/>
    <w:rsid w:val="00652F25"/>
    <w:rsid w:val="00655726"/>
    <w:rsid w:val="00662A83"/>
    <w:rsid w:val="006643E2"/>
    <w:rsid w:val="006715DC"/>
    <w:rsid w:val="006731A5"/>
    <w:rsid w:val="0067501A"/>
    <w:rsid w:val="00675FA6"/>
    <w:rsid w:val="006827F8"/>
    <w:rsid w:val="0068716B"/>
    <w:rsid w:val="00687FF3"/>
    <w:rsid w:val="006A01E2"/>
    <w:rsid w:val="006A1C61"/>
    <w:rsid w:val="006A3BBD"/>
    <w:rsid w:val="006B6DBD"/>
    <w:rsid w:val="006C20C2"/>
    <w:rsid w:val="006D0FB2"/>
    <w:rsid w:val="006E07EE"/>
    <w:rsid w:val="006E1FFF"/>
    <w:rsid w:val="006E633B"/>
    <w:rsid w:val="00714CAE"/>
    <w:rsid w:val="007173B1"/>
    <w:rsid w:val="00725884"/>
    <w:rsid w:val="00734055"/>
    <w:rsid w:val="007438FC"/>
    <w:rsid w:val="00750899"/>
    <w:rsid w:val="00763AE6"/>
    <w:rsid w:val="00764F05"/>
    <w:rsid w:val="00767648"/>
    <w:rsid w:val="00770250"/>
    <w:rsid w:val="007719DF"/>
    <w:rsid w:val="00786235"/>
    <w:rsid w:val="00786D2E"/>
    <w:rsid w:val="007A2973"/>
    <w:rsid w:val="007A3572"/>
    <w:rsid w:val="007A763D"/>
    <w:rsid w:val="007B2AA3"/>
    <w:rsid w:val="007B3124"/>
    <w:rsid w:val="007B3CA0"/>
    <w:rsid w:val="007D1E8D"/>
    <w:rsid w:val="007E01D6"/>
    <w:rsid w:val="007E7377"/>
    <w:rsid w:val="007F1466"/>
    <w:rsid w:val="007F5C23"/>
    <w:rsid w:val="007F6BE8"/>
    <w:rsid w:val="00803C63"/>
    <w:rsid w:val="00804E41"/>
    <w:rsid w:val="00806147"/>
    <w:rsid w:val="008152D2"/>
    <w:rsid w:val="00821CF7"/>
    <w:rsid w:val="008262E8"/>
    <w:rsid w:val="0083507E"/>
    <w:rsid w:val="00837300"/>
    <w:rsid w:val="00837614"/>
    <w:rsid w:val="0085097A"/>
    <w:rsid w:val="008512F3"/>
    <w:rsid w:val="008539EC"/>
    <w:rsid w:val="008570E6"/>
    <w:rsid w:val="00864108"/>
    <w:rsid w:val="00880E1F"/>
    <w:rsid w:val="0088104F"/>
    <w:rsid w:val="00890267"/>
    <w:rsid w:val="008919EB"/>
    <w:rsid w:val="008922FA"/>
    <w:rsid w:val="008961C0"/>
    <w:rsid w:val="008C2842"/>
    <w:rsid w:val="008C347F"/>
    <w:rsid w:val="008C4334"/>
    <w:rsid w:val="008D41B3"/>
    <w:rsid w:val="008D7679"/>
    <w:rsid w:val="008E57D6"/>
    <w:rsid w:val="008F7E70"/>
    <w:rsid w:val="00901A01"/>
    <w:rsid w:val="0091386C"/>
    <w:rsid w:val="0092157C"/>
    <w:rsid w:val="00950F86"/>
    <w:rsid w:val="009550D5"/>
    <w:rsid w:val="009672BC"/>
    <w:rsid w:val="009713DB"/>
    <w:rsid w:val="00987D69"/>
    <w:rsid w:val="00996E41"/>
    <w:rsid w:val="009A3FF9"/>
    <w:rsid w:val="009A5EF3"/>
    <w:rsid w:val="009B0B7A"/>
    <w:rsid w:val="009B1867"/>
    <w:rsid w:val="009C3544"/>
    <w:rsid w:val="009D11FC"/>
    <w:rsid w:val="009D278B"/>
    <w:rsid w:val="009E0C9E"/>
    <w:rsid w:val="009E1422"/>
    <w:rsid w:val="009E4C6B"/>
    <w:rsid w:val="009E54BF"/>
    <w:rsid w:val="009F0659"/>
    <w:rsid w:val="009F7AAB"/>
    <w:rsid w:val="00A10405"/>
    <w:rsid w:val="00A10728"/>
    <w:rsid w:val="00A10811"/>
    <w:rsid w:val="00A15532"/>
    <w:rsid w:val="00A1762A"/>
    <w:rsid w:val="00A179D0"/>
    <w:rsid w:val="00A20BB8"/>
    <w:rsid w:val="00A213A3"/>
    <w:rsid w:val="00A23C48"/>
    <w:rsid w:val="00A24C19"/>
    <w:rsid w:val="00A251BF"/>
    <w:rsid w:val="00A256A6"/>
    <w:rsid w:val="00A33137"/>
    <w:rsid w:val="00A4248A"/>
    <w:rsid w:val="00A546EE"/>
    <w:rsid w:val="00A57540"/>
    <w:rsid w:val="00A61A49"/>
    <w:rsid w:val="00A64930"/>
    <w:rsid w:val="00A72DE3"/>
    <w:rsid w:val="00A75020"/>
    <w:rsid w:val="00A764FA"/>
    <w:rsid w:val="00A80D19"/>
    <w:rsid w:val="00A95272"/>
    <w:rsid w:val="00A95CD5"/>
    <w:rsid w:val="00AA0B25"/>
    <w:rsid w:val="00AA0D8D"/>
    <w:rsid w:val="00AA60B6"/>
    <w:rsid w:val="00AA662A"/>
    <w:rsid w:val="00AB4DC3"/>
    <w:rsid w:val="00AB5432"/>
    <w:rsid w:val="00AD20E2"/>
    <w:rsid w:val="00AD3909"/>
    <w:rsid w:val="00AE6130"/>
    <w:rsid w:val="00AF2BBC"/>
    <w:rsid w:val="00B10C71"/>
    <w:rsid w:val="00B36441"/>
    <w:rsid w:val="00B36A1D"/>
    <w:rsid w:val="00B4159A"/>
    <w:rsid w:val="00B42111"/>
    <w:rsid w:val="00B4355B"/>
    <w:rsid w:val="00B462E6"/>
    <w:rsid w:val="00B6051A"/>
    <w:rsid w:val="00B6194E"/>
    <w:rsid w:val="00B621CB"/>
    <w:rsid w:val="00B64CA6"/>
    <w:rsid w:val="00B64D3D"/>
    <w:rsid w:val="00B658C1"/>
    <w:rsid w:val="00B73278"/>
    <w:rsid w:val="00B73C35"/>
    <w:rsid w:val="00B81D4A"/>
    <w:rsid w:val="00B84835"/>
    <w:rsid w:val="00B86BBD"/>
    <w:rsid w:val="00B90A42"/>
    <w:rsid w:val="00B91524"/>
    <w:rsid w:val="00B96615"/>
    <w:rsid w:val="00BD02F2"/>
    <w:rsid w:val="00BD0462"/>
    <w:rsid w:val="00BD2E2B"/>
    <w:rsid w:val="00BF226A"/>
    <w:rsid w:val="00BF7522"/>
    <w:rsid w:val="00C06843"/>
    <w:rsid w:val="00C07F5E"/>
    <w:rsid w:val="00C1004A"/>
    <w:rsid w:val="00C13F24"/>
    <w:rsid w:val="00C1597B"/>
    <w:rsid w:val="00C17638"/>
    <w:rsid w:val="00C21704"/>
    <w:rsid w:val="00C2238A"/>
    <w:rsid w:val="00C245BA"/>
    <w:rsid w:val="00C25A6F"/>
    <w:rsid w:val="00C27C9C"/>
    <w:rsid w:val="00C40784"/>
    <w:rsid w:val="00C4174F"/>
    <w:rsid w:val="00C4311A"/>
    <w:rsid w:val="00C472DC"/>
    <w:rsid w:val="00C52953"/>
    <w:rsid w:val="00C55869"/>
    <w:rsid w:val="00C6152D"/>
    <w:rsid w:val="00C63884"/>
    <w:rsid w:val="00C63E77"/>
    <w:rsid w:val="00C64A4F"/>
    <w:rsid w:val="00C66F6E"/>
    <w:rsid w:val="00C70A7D"/>
    <w:rsid w:val="00C71104"/>
    <w:rsid w:val="00C777DD"/>
    <w:rsid w:val="00C80099"/>
    <w:rsid w:val="00C85223"/>
    <w:rsid w:val="00C8769E"/>
    <w:rsid w:val="00C94043"/>
    <w:rsid w:val="00CA312C"/>
    <w:rsid w:val="00CA46B4"/>
    <w:rsid w:val="00CA679B"/>
    <w:rsid w:val="00CB196B"/>
    <w:rsid w:val="00CB1B01"/>
    <w:rsid w:val="00CB3CB9"/>
    <w:rsid w:val="00CB6376"/>
    <w:rsid w:val="00CB673C"/>
    <w:rsid w:val="00CB6EE8"/>
    <w:rsid w:val="00CC2608"/>
    <w:rsid w:val="00CC4858"/>
    <w:rsid w:val="00CD754E"/>
    <w:rsid w:val="00CE53D2"/>
    <w:rsid w:val="00CE7DC5"/>
    <w:rsid w:val="00D03AFB"/>
    <w:rsid w:val="00D03E4D"/>
    <w:rsid w:val="00D0467B"/>
    <w:rsid w:val="00D13A3D"/>
    <w:rsid w:val="00D15404"/>
    <w:rsid w:val="00D358AA"/>
    <w:rsid w:val="00D413E0"/>
    <w:rsid w:val="00D4439B"/>
    <w:rsid w:val="00D47E76"/>
    <w:rsid w:val="00D53949"/>
    <w:rsid w:val="00D54F5B"/>
    <w:rsid w:val="00D63269"/>
    <w:rsid w:val="00D63D3A"/>
    <w:rsid w:val="00D649BC"/>
    <w:rsid w:val="00D74368"/>
    <w:rsid w:val="00D8086B"/>
    <w:rsid w:val="00D919B7"/>
    <w:rsid w:val="00D9261D"/>
    <w:rsid w:val="00D92665"/>
    <w:rsid w:val="00DA0E1C"/>
    <w:rsid w:val="00DA17E3"/>
    <w:rsid w:val="00DA618C"/>
    <w:rsid w:val="00DC0850"/>
    <w:rsid w:val="00DC2869"/>
    <w:rsid w:val="00DC3675"/>
    <w:rsid w:val="00DD33B8"/>
    <w:rsid w:val="00E00A97"/>
    <w:rsid w:val="00E00EC3"/>
    <w:rsid w:val="00E16AD1"/>
    <w:rsid w:val="00E2063F"/>
    <w:rsid w:val="00E27698"/>
    <w:rsid w:val="00E45953"/>
    <w:rsid w:val="00E471D5"/>
    <w:rsid w:val="00E55EA6"/>
    <w:rsid w:val="00E600C6"/>
    <w:rsid w:val="00E80BB2"/>
    <w:rsid w:val="00E8215C"/>
    <w:rsid w:val="00E96E61"/>
    <w:rsid w:val="00EA1046"/>
    <w:rsid w:val="00EA5C67"/>
    <w:rsid w:val="00EA77E5"/>
    <w:rsid w:val="00ED4F98"/>
    <w:rsid w:val="00ED5648"/>
    <w:rsid w:val="00EF30AA"/>
    <w:rsid w:val="00EF3B59"/>
    <w:rsid w:val="00F0218B"/>
    <w:rsid w:val="00F053B0"/>
    <w:rsid w:val="00F118A7"/>
    <w:rsid w:val="00F15599"/>
    <w:rsid w:val="00F30EDE"/>
    <w:rsid w:val="00F3122E"/>
    <w:rsid w:val="00F3301C"/>
    <w:rsid w:val="00F43A4D"/>
    <w:rsid w:val="00F51858"/>
    <w:rsid w:val="00F54174"/>
    <w:rsid w:val="00F566D5"/>
    <w:rsid w:val="00F62D49"/>
    <w:rsid w:val="00F73839"/>
    <w:rsid w:val="00F865EA"/>
    <w:rsid w:val="00F9601E"/>
    <w:rsid w:val="00FA0340"/>
    <w:rsid w:val="00FA2FE3"/>
    <w:rsid w:val="00FB1AEC"/>
    <w:rsid w:val="00FB7EB6"/>
    <w:rsid w:val="00FC1B3B"/>
    <w:rsid w:val="00FC6861"/>
    <w:rsid w:val="00FC71C7"/>
    <w:rsid w:val="00FC71E3"/>
    <w:rsid w:val="00FC7802"/>
    <w:rsid w:val="00FD5379"/>
    <w:rsid w:val="00FD7417"/>
    <w:rsid w:val="00FE3903"/>
    <w:rsid w:val="00FF09AD"/>
    <w:rsid w:val="00FF34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46"/>
    <w:rPr>
      <w:rFonts w:ascii="Times New Roman" w:eastAsia="Times New Roman" w:hAnsi="Times New Roman"/>
      <w:sz w:val="28"/>
      <w:szCs w:val="28"/>
    </w:rPr>
  </w:style>
  <w:style w:type="paragraph" w:styleId="Heading1">
    <w:name w:val="heading 1"/>
    <w:aliases w:val="Раздел Договора,H1,&quot;Алмаз&quot;"/>
    <w:basedOn w:val="Normal"/>
    <w:next w:val="Normal"/>
    <w:link w:val="Heading1Char"/>
    <w:uiPriority w:val="99"/>
    <w:qFormat/>
    <w:rsid w:val="00342446"/>
    <w:pPr>
      <w:keepNext/>
      <w:ind w:firstLine="540"/>
      <w:jc w:val="both"/>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342446"/>
    <w:rPr>
      <w:rFonts w:ascii="Times New Roman" w:hAnsi="Times New Roman" w:cs="Times New Roman"/>
      <w:sz w:val="20"/>
      <w:szCs w:val="20"/>
      <w:lang w:eastAsia="ru-RU"/>
    </w:rPr>
  </w:style>
  <w:style w:type="character" w:customStyle="1" w:styleId="apple-converted-space">
    <w:name w:val="apple-converted-space"/>
    <w:basedOn w:val="DefaultParagraphFont"/>
    <w:uiPriority w:val="99"/>
    <w:rsid w:val="00342446"/>
  </w:style>
  <w:style w:type="character" w:styleId="Hyperlink">
    <w:name w:val="Hyperlink"/>
    <w:basedOn w:val="DefaultParagraphFont"/>
    <w:uiPriority w:val="99"/>
    <w:semiHidden/>
    <w:rsid w:val="00D63269"/>
    <w:rPr>
      <w:color w:val="0000FF"/>
      <w:u w:val="single"/>
    </w:rPr>
  </w:style>
  <w:style w:type="paragraph" w:customStyle="1" w:styleId="ConsPlusNonformat">
    <w:name w:val="ConsPlusNonformat"/>
    <w:uiPriority w:val="99"/>
    <w:rsid w:val="00D63269"/>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D63269"/>
    <w:pPr>
      <w:autoSpaceDE w:val="0"/>
      <w:autoSpaceDN w:val="0"/>
      <w:adjustRightInd w:val="0"/>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B36A1D"/>
    <w:rPr>
      <w:rFonts w:ascii="Calibri" w:eastAsia="Times New Roman" w:hAnsi="Calibri" w:cs="Calibri"/>
      <w:lang w:eastAsia="en-US"/>
    </w:rPr>
  </w:style>
  <w:style w:type="paragraph" w:styleId="CommentText">
    <w:name w:val="annotation text"/>
    <w:basedOn w:val="Normal"/>
    <w:link w:val="CommentTextChar"/>
    <w:uiPriority w:val="99"/>
    <w:semiHidden/>
    <w:rsid w:val="00B36A1D"/>
    <w:pPr>
      <w:spacing w:after="160"/>
    </w:pPr>
    <w:rPr>
      <w:rFonts w:ascii="Calibri" w:eastAsia="Calibri" w:hAnsi="Calibri" w:cs="Calibri"/>
      <w:sz w:val="20"/>
      <w:szCs w:val="20"/>
      <w:lang w:eastAsia="en-US"/>
    </w:rPr>
  </w:style>
  <w:style w:type="character" w:customStyle="1" w:styleId="CommentTextChar1">
    <w:name w:val="Comment Text Char1"/>
    <w:basedOn w:val="DefaultParagraphFont"/>
    <w:link w:val="CommentText"/>
    <w:uiPriority w:val="99"/>
    <w:semiHidden/>
    <w:rsid w:val="000553AD"/>
    <w:rPr>
      <w:rFonts w:ascii="Times New Roman" w:eastAsia="Times New Roman" w:hAnsi="Times New Roman"/>
      <w:sz w:val="20"/>
      <w:szCs w:val="20"/>
    </w:rPr>
  </w:style>
  <w:style w:type="character" w:customStyle="1" w:styleId="CommentSubjectChar">
    <w:name w:val="Comment Subject Char"/>
    <w:basedOn w:val="CommentTextChar"/>
    <w:link w:val="CommentSubject"/>
    <w:uiPriority w:val="99"/>
    <w:semiHidden/>
    <w:locked/>
    <w:rsid w:val="00B36A1D"/>
    <w:rPr>
      <w:b/>
      <w:bCs/>
    </w:rPr>
  </w:style>
  <w:style w:type="paragraph" w:styleId="CommentSubject">
    <w:name w:val="annotation subject"/>
    <w:basedOn w:val="CommentText"/>
    <w:next w:val="CommentText"/>
    <w:link w:val="CommentSubjectChar"/>
    <w:uiPriority w:val="99"/>
    <w:semiHidden/>
    <w:rsid w:val="00B36A1D"/>
    <w:rPr>
      <w:b/>
      <w:bCs/>
    </w:rPr>
  </w:style>
  <w:style w:type="character" w:customStyle="1" w:styleId="CommentSubjectChar1">
    <w:name w:val="Comment Subject Char1"/>
    <w:basedOn w:val="CommentTextChar"/>
    <w:link w:val="CommentSubject"/>
    <w:uiPriority w:val="99"/>
    <w:semiHidden/>
    <w:rsid w:val="000553AD"/>
    <w:rPr>
      <w:rFonts w:ascii="Times New Roman" w:hAnsi="Times New Roman"/>
      <w:b/>
      <w:bCs/>
      <w:sz w:val="20"/>
      <w:szCs w:val="20"/>
    </w:rPr>
  </w:style>
  <w:style w:type="character" w:customStyle="1" w:styleId="BalloonTextChar">
    <w:name w:val="Balloon Text Char"/>
    <w:basedOn w:val="DefaultParagraphFont"/>
    <w:link w:val="BalloonText"/>
    <w:uiPriority w:val="99"/>
    <w:semiHidden/>
    <w:locked/>
    <w:rsid w:val="00B36A1D"/>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rsid w:val="00B36A1D"/>
    <w:rPr>
      <w:rFonts w:ascii="Segoe UI" w:eastAsia="Calibri" w:hAnsi="Segoe UI" w:cs="Segoe UI"/>
      <w:sz w:val="18"/>
      <w:szCs w:val="18"/>
      <w:lang w:eastAsia="en-US"/>
    </w:rPr>
  </w:style>
  <w:style w:type="character" w:customStyle="1" w:styleId="BalloonTextChar1">
    <w:name w:val="Balloon Text Char1"/>
    <w:basedOn w:val="DefaultParagraphFont"/>
    <w:link w:val="BalloonText"/>
    <w:uiPriority w:val="99"/>
    <w:semiHidden/>
    <w:rsid w:val="000553AD"/>
    <w:rPr>
      <w:rFonts w:ascii="Times New Roman" w:eastAsia="Times New Roman" w:hAnsi="Times New Roman"/>
      <w:sz w:val="0"/>
      <w:szCs w:val="0"/>
    </w:rPr>
  </w:style>
  <w:style w:type="character" w:customStyle="1" w:styleId="FootnoteTextChar">
    <w:name w:val="Footnote Text Char"/>
    <w:basedOn w:val="DefaultParagraphFont"/>
    <w:link w:val="FootnoteText"/>
    <w:uiPriority w:val="99"/>
    <w:semiHidden/>
    <w:locked/>
    <w:rsid w:val="00B36A1D"/>
    <w:rPr>
      <w:rFonts w:ascii="Calibri" w:eastAsia="Times New Roman" w:hAnsi="Calibri" w:cs="Calibri"/>
      <w:lang w:eastAsia="en-US"/>
    </w:rPr>
  </w:style>
  <w:style w:type="paragraph" w:styleId="FootnoteText">
    <w:name w:val="footnote text"/>
    <w:basedOn w:val="Normal"/>
    <w:link w:val="FootnoteTextChar"/>
    <w:uiPriority w:val="99"/>
    <w:semiHidden/>
    <w:rsid w:val="00B36A1D"/>
    <w:rPr>
      <w:rFonts w:ascii="Calibri" w:eastAsia="Calibri" w:hAnsi="Calibri" w:cs="Calibri"/>
      <w:sz w:val="20"/>
      <w:szCs w:val="20"/>
      <w:lang w:eastAsia="en-US"/>
    </w:rPr>
  </w:style>
  <w:style w:type="character" w:customStyle="1" w:styleId="FootnoteTextChar1">
    <w:name w:val="Footnote Text Char1"/>
    <w:basedOn w:val="DefaultParagraphFont"/>
    <w:link w:val="FootnoteText"/>
    <w:uiPriority w:val="99"/>
    <w:semiHidden/>
    <w:rsid w:val="000553AD"/>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B36A1D"/>
    <w:rPr>
      <w:rFonts w:ascii="Calibri" w:eastAsia="Times New Roman" w:hAnsi="Calibri" w:cs="Calibri"/>
      <w:lang w:eastAsia="en-US"/>
    </w:rPr>
  </w:style>
  <w:style w:type="paragraph" w:styleId="EndnoteText">
    <w:name w:val="endnote text"/>
    <w:basedOn w:val="Normal"/>
    <w:link w:val="EndnoteTextChar"/>
    <w:uiPriority w:val="99"/>
    <w:semiHidden/>
    <w:rsid w:val="00B36A1D"/>
    <w:rPr>
      <w:rFonts w:ascii="Calibri" w:eastAsia="Calibri" w:hAnsi="Calibri" w:cs="Calibri"/>
      <w:sz w:val="20"/>
      <w:szCs w:val="20"/>
      <w:lang w:eastAsia="en-US"/>
    </w:rPr>
  </w:style>
  <w:style w:type="character" w:customStyle="1" w:styleId="EndnoteTextChar1">
    <w:name w:val="Endnote Text Char1"/>
    <w:basedOn w:val="DefaultParagraphFont"/>
    <w:link w:val="EndnoteText"/>
    <w:uiPriority w:val="99"/>
    <w:semiHidden/>
    <w:rsid w:val="000553AD"/>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B36A1D"/>
    <w:rPr>
      <w:rFonts w:ascii="Calibri" w:eastAsia="Times New Roman" w:hAnsi="Calibri" w:cs="Calibri"/>
      <w:sz w:val="22"/>
      <w:szCs w:val="22"/>
      <w:lang w:eastAsia="en-US"/>
    </w:rPr>
  </w:style>
  <w:style w:type="paragraph" w:styleId="Header">
    <w:name w:val="header"/>
    <w:basedOn w:val="Normal"/>
    <w:link w:val="HeaderChar"/>
    <w:uiPriority w:val="99"/>
    <w:rsid w:val="00B36A1D"/>
    <w:pPr>
      <w:tabs>
        <w:tab w:val="center" w:pos="4677"/>
        <w:tab w:val="right" w:pos="9355"/>
      </w:tabs>
    </w:pPr>
    <w:rPr>
      <w:rFonts w:ascii="Calibri" w:eastAsia="Calibri" w:hAnsi="Calibri" w:cs="Calibri"/>
      <w:sz w:val="22"/>
      <w:szCs w:val="22"/>
      <w:lang w:eastAsia="en-US"/>
    </w:rPr>
  </w:style>
  <w:style w:type="character" w:customStyle="1" w:styleId="HeaderChar1">
    <w:name w:val="Header Char1"/>
    <w:basedOn w:val="DefaultParagraphFont"/>
    <w:link w:val="Header"/>
    <w:uiPriority w:val="99"/>
    <w:semiHidden/>
    <w:rsid w:val="000553AD"/>
    <w:rPr>
      <w:rFonts w:ascii="Times New Roman" w:eastAsia="Times New Roman" w:hAnsi="Times New Roman"/>
      <w:sz w:val="28"/>
      <w:szCs w:val="28"/>
    </w:rPr>
  </w:style>
  <w:style w:type="character" w:customStyle="1" w:styleId="FooterChar">
    <w:name w:val="Footer Char"/>
    <w:basedOn w:val="DefaultParagraphFont"/>
    <w:link w:val="Footer"/>
    <w:uiPriority w:val="99"/>
    <w:locked/>
    <w:rsid w:val="00B36A1D"/>
    <w:rPr>
      <w:rFonts w:ascii="Calibri" w:eastAsia="Times New Roman" w:hAnsi="Calibri" w:cs="Calibri"/>
      <w:sz w:val="22"/>
      <w:szCs w:val="22"/>
      <w:lang w:eastAsia="en-US"/>
    </w:rPr>
  </w:style>
  <w:style w:type="paragraph" w:styleId="Footer">
    <w:name w:val="footer"/>
    <w:basedOn w:val="Normal"/>
    <w:link w:val="FooterChar"/>
    <w:uiPriority w:val="99"/>
    <w:rsid w:val="00B36A1D"/>
    <w:pPr>
      <w:tabs>
        <w:tab w:val="center" w:pos="4677"/>
        <w:tab w:val="right" w:pos="9355"/>
      </w:tabs>
    </w:pPr>
    <w:rPr>
      <w:rFonts w:ascii="Calibri" w:eastAsia="Calibri" w:hAnsi="Calibri" w:cs="Calibri"/>
      <w:sz w:val="22"/>
      <w:szCs w:val="22"/>
      <w:lang w:eastAsia="en-US"/>
    </w:rPr>
  </w:style>
  <w:style w:type="character" w:customStyle="1" w:styleId="FooterChar1">
    <w:name w:val="Footer Char1"/>
    <w:basedOn w:val="DefaultParagraphFont"/>
    <w:link w:val="Footer"/>
    <w:uiPriority w:val="99"/>
    <w:semiHidden/>
    <w:rsid w:val="000553AD"/>
    <w:rPr>
      <w:rFonts w:ascii="Times New Roman" w:eastAsia="Times New Roman" w:hAnsi="Times New Roman"/>
      <w:sz w:val="28"/>
      <w:szCs w:val="28"/>
    </w:rPr>
  </w:style>
  <w:style w:type="paragraph" w:customStyle="1" w:styleId="ConsPlusTitle">
    <w:name w:val="ConsPlusTitle"/>
    <w:uiPriority w:val="99"/>
    <w:rsid w:val="00B36A1D"/>
    <w:pPr>
      <w:widowControl w:val="0"/>
      <w:autoSpaceDE w:val="0"/>
      <w:autoSpaceDN w:val="0"/>
    </w:pPr>
    <w:rPr>
      <w:rFonts w:eastAsia="Times New Roman" w:cs="Calibri"/>
      <w:b/>
      <w:bCs/>
    </w:rPr>
  </w:style>
  <w:style w:type="character" w:styleId="FootnoteReference">
    <w:name w:val="footnote reference"/>
    <w:basedOn w:val="DefaultParagraphFont"/>
    <w:uiPriority w:val="99"/>
    <w:semiHidden/>
    <w:rsid w:val="00B36A1D"/>
    <w:rPr>
      <w:vertAlign w:val="superscript"/>
    </w:rPr>
  </w:style>
</w:styles>
</file>

<file path=word/webSettings.xml><?xml version="1.0" encoding="utf-8"?>
<w:webSettings xmlns:r="http://schemas.openxmlformats.org/officeDocument/2006/relationships" xmlns:w="http://schemas.openxmlformats.org/wordprocessingml/2006/main">
  <w:divs>
    <w:div w:id="1845050176">
      <w:marLeft w:val="0"/>
      <w:marRight w:val="0"/>
      <w:marTop w:val="0"/>
      <w:marBottom w:val="0"/>
      <w:divBdr>
        <w:top w:val="none" w:sz="0" w:space="0" w:color="auto"/>
        <w:left w:val="none" w:sz="0" w:space="0" w:color="auto"/>
        <w:bottom w:val="none" w:sz="0" w:space="0" w:color="auto"/>
        <w:right w:val="none" w:sz="0" w:space="0" w:color="auto"/>
      </w:divBdr>
    </w:div>
    <w:div w:id="1845050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4A406B4E093FA3EE4862604C54F81463F56F619713B02530844A40CF10581F6FBEH9TFH" TargetMode="External"/><Relationship Id="rId18" Type="http://schemas.openxmlformats.org/officeDocument/2006/relationships/hyperlink" Target="consultantplus://offline/ref=F8167DBE2AC2CC0453984A406B4E093FA2E54F6F6A1C03FA4536FB6A69C749A02179D3405CC807461471BD96CAH5T4H" TargetMode="External"/><Relationship Id="rId26" Type="http://schemas.openxmlformats.org/officeDocument/2006/relationships/hyperlink" Target="consultantplus://offline/ref=5C7C1667558645F6E54C0A89D4EA63C20D15CC18C910F9596B9344C6A70158FD74003CECFFF8BF6246914FFC8D407839D39A109F5C25BB8Dp8p6H" TargetMode="External"/><Relationship Id="rId39" Type="http://schemas.openxmlformats.org/officeDocument/2006/relationships/hyperlink" Target="consultantplus://offline/ref=5C7C1667558645F6E54C0A89D4EA63C20D15CC18C910F9596B9344C6A70158FD74003CECFDF8BD6911CB5FF8C4177725D18D0E944225pBpBH" TargetMode="External"/><Relationship Id="rId21" Type="http://schemas.openxmlformats.org/officeDocument/2006/relationships/hyperlink" Target="consultantplus://offline/ref=5C7C1667558645F6E54C0A89D4EA63C20D15CC18C910F9596B9344C6A70158FD74003CEFFDF8BF6911CB5FF8C4177725D18D0E944225pBpBH" TargetMode="External"/><Relationship Id="rId34" Type="http://schemas.openxmlformats.org/officeDocument/2006/relationships/hyperlink" Target="consultantplus://offline/ref=5C7C1667558645F6E54C0A89D4EA63C20D15CC18C910F9596B9344C6A70158FD74003CECFFFAB26640914FFC8D407839D39A109F5C25BB8Dp8p6H" TargetMode="External"/><Relationship Id="rId42" Type="http://schemas.openxmlformats.org/officeDocument/2006/relationships/hyperlink" Target="consultantplus://offline/ref=5C7C1667558645F6E54C0A89D4EA63C20D15CC18C910F9596B9344C6A70158FD74003CECFDFCBB6911CB5FF8C4177725D18D0E944225pBpBH" TargetMode="External"/><Relationship Id="rId47" Type="http://schemas.openxmlformats.org/officeDocument/2006/relationships/hyperlink" Target="consultantplus://offline/ref=5C7C1667558645F6E54C0A89D4EA63C20D15CC18C910F9596B9344C6A70158FD74003CECFCFABB6911CB5FF8C4177725D18D0E944225pBpBH" TargetMode="External"/><Relationship Id="rId50" Type="http://schemas.openxmlformats.org/officeDocument/2006/relationships/hyperlink" Target="consultantplus://offline/ref=5C7C1667558645F6E54C0A89D4EA63C20D15CC18C910F9596B9344C6A70158FD74003CECF7F3B86911CB5FF8C4177725D18D0E944225pBpBH" TargetMode="External"/><Relationship Id="rId55" Type="http://schemas.openxmlformats.org/officeDocument/2006/relationships/hyperlink" Target="consultantplus://offline/ref=5C7C1667558645F6E54C0A89D4EA63C20D15CC18C910F9596B9344C6A70158FD74003CECFFF9B26747914FFC8D407839D39A109F5C25BB8Dp8p6H" TargetMode="External"/><Relationship Id="rId63" Type="http://schemas.openxmlformats.org/officeDocument/2006/relationships/hyperlink" Target="consultantplus://offline/ref=5C7C1667558645F6E54C0A89D4EA63C20D15CC18C910F9596B9344C6A70158FD74003CE4F7F9B13614DE4EA0CB176B3BD89A129640p2p7H" TargetMode="External"/><Relationship Id="rId68" Type="http://schemas.openxmlformats.org/officeDocument/2006/relationships/hyperlink" Target="consultantplus://offline/ref=5C7C1667558645F6E54C0A89D4EA63C20D15CC18C910F9596B9344C6A70158FD74003CECFFFBB36641914FFC8D407839D39A109F5C25BB8Dp8p6H" TargetMode="External"/><Relationship Id="rId76" Type="http://schemas.openxmlformats.org/officeDocument/2006/relationships/hyperlink" Target="consultantplus://offline/ref=F8167DBE2AC2CC0453984A406B4E093FA2E54F636B1B03FA4536FB6A69C749A033798B4C5ECB18401D64EBC78F08971C541A947D1500FE25HBT5H" TargetMode="External"/><Relationship Id="rId84" Type="http://schemas.openxmlformats.org/officeDocument/2006/relationships/hyperlink" Target="consultantplus://offline/ref=F8167DBE2AC2CC0453984A406B4E093FA0E44F636D1903FA4536FB6A69C749A033798B4C5ECF19451464EBC78F08971C541A947D1500FE25HBT5H" TargetMode="External"/><Relationship Id="rId89" Type="http://schemas.openxmlformats.org/officeDocument/2006/relationships/fontTable" Target="fontTable.xml"/><Relationship Id="rId7" Type="http://schemas.openxmlformats.org/officeDocument/2006/relationships/hyperlink" Target="consultantplus://offline/ref=F8167DBE2AC2CC0453984A406B4E093FA2E54F656C1D03FA4536FB6A69C749A02179D3405CC807461471BD96CAH5T4H" TargetMode="External"/><Relationship Id="rId71" Type="http://schemas.openxmlformats.org/officeDocument/2006/relationships/hyperlink" Target="consultantplus://offline/ref=5C7C1667558645F6E54C0A89D4EA63C20D15CC18C910F9596B9344C6A70158FD74003CECFFF9BB6343914FFC8D407839D39A109F5C25BB8Dp8p6H" TargetMode="External"/><Relationship Id="rId2" Type="http://schemas.openxmlformats.org/officeDocument/2006/relationships/styles" Target="styles.xml"/><Relationship Id="rId16" Type="http://schemas.openxmlformats.org/officeDocument/2006/relationships/hyperlink" Target="consultantplus://offline/ref=589E91ED173E80E5B4B5338004876CC78C2898A6A7ED0FB88B6A02D216AB5EBD790C1D27CA4CA4580B25F48037A99A130ADFA4588E18g837J" TargetMode="External"/><Relationship Id="rId29" Type="http://schemas.openxmlformats.org/officeDocument/2006/relationships/hyperlink" Target="consultantplus://offline/ref=5C7C1667558645F6E54C0A89D4EA63C20D15CC18C910F9596B9344C6A70158FD74003CEFF9FFBB6911CB5FF8C4177725D18D0E944225pBpB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hyperlink" Target="consultantplus://offline/ref=5C7C1667558645F6E54C0A89D4EA63C20D15CC18C910F9596B9344C6A70158FD74003CECFFFABC654C914FFC8D407839D39A109F5C25BB8Dp8p6H" TargetMode="External"/><Relationship Id="rId32" Type="http://schemas.openxmlformats.org/officeDocument/2006/relationships/hyperlink" Target="consultantplus://offline/ref=5C7C1667558645F6E54C0A89D4EA63C20D15CC18C910F9596B9344C6A70158FD74003CEFF9FFBD6911CB5FF8C4177725D18D0E944225pBpBH" TargetMode="External"/><Relationship Id="rId37" Type="http://schemas.openxmlformats.org/officeDocument/2006/relationships/hyperlink" Target="consultantplus://offline/ref=5C7C1667558645F6E54C0A89D4EA63C20D15CC18C910F9596B9344C6A70158FD74003CECF6F9BC6911CB5FF8C4177725D18D0E944225pBpBH" TargetMode="External"/><Relationship Id="rId40" Type="http://schemas.openxmlformats.org/officeDocument/2006/relationships/hyperlink" Target="consultantplus://offline/ref=5C7C1667558645F6E54C0A89D4EA63C20D15CC18C910F9596B9344C6A70158FD74003CECFDF9BC6911CB5FF8C4177725D18D0E944225pBpBH" TargetMode="External"/><Relationship Id="rId45" Type="http://schemas.openxmlformats.org/officeDocument/2006/relationships/hyperlink" Target="consultantplus://offline/ref=5C7C1667558645F6E54C0A89D4EA63C20D15CC18C910F9596B9344C6A70158FD74003CECFFF8BC6446914FFC8D407839D39A109F5C25BB8Dp8p6H" TargetMode="External"/><Relationship Id="rId53" Type="http://schemas.openxmlformats.org/officeDocument/2006/relationships/hyperlink" Target="consultantplus://offline/ref=5C7C1667558645F6E54C0A89D4EA63C20D15CC18C910F9596B9344C6A70158FD74003CECF9FDB96911CB5FF8C4177725D18D0E944225pBpBH" TargetMode="External"/><Relationship Id="rId58" Type="http://schemas.openxmlformats.org/officeDocument/2006/relationships/hyperlink" Target="consultantplus://offline/ref=5C7C1667558645F6E54C0A89D4EA63C20D15CC18C910F9596B9344C6A70158FD74003CEFF9F3BC6911CB5FF8C4177725D18D0E944225pBpBH" TargetMode="External"/><Relationship Id="rId66" Type="http://schemas.openxmlformats.org/officeDocument/2006/relationships/hyperlink" Target="consultantplus://offline/ref=5C7C1667558645F6E54C0A89D4EA63C20D15CC18C910F9596B9344C6A70158FD74003CECF9F2B86911CB5FF8C4177725D18D0E944225pBpBH" TargetMode="External"/><Relationship Id="rId74" Type="http://schemas.openxmlformats.org/officeDocument/2006/relationships/hyperlink" Target="consultantplus://offline/ref=5C7C1667558645F6E54C0A89D4EA63C20D15CC18C910F9596B9344C6A70158FD74003CECF9F8BB6911CB5FF8C4177725D18D0E944225pBpBH" TargetMode="External"/><Relationship Id="rId79" Type="http://schemas.openxmlformats.org/officeDocument/2006/relationships/hyperlink" Target="consultantplus://offline/ref=F8167DBE2AC2CC0453984A406B4E093FA2E44A616C1203FA4536FB6A69C749A033798B4F5EC912124C2BEA9BC95A841E5A1A96740AH0TBH" TargetMode="External"/><Relationship Id="rId87" Type="http://schemas.openxmlformats.org/officeDocument/2006/relationships/hyperlink" Target="consultantplus://offline/ref=F8167DBE2AC2CC0453984A406B4E093FA2E44A616C1203FA4536FB6A69C749A02179D3405CC807461471BD96CAH5T4H" TargetMode="Externa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FFBFCBA6911CB5FF8C4177725D18D0E944225pBpBH" TargetMode="External"/><Relationship Id="rId82" Type="http://schemas.openxmlformats.org/officeDocument/2006/relationships/hyperlink" Target="consultantplus://offline/ref=5C7C1667558645F6E54C1484C2863FCD0A1B9A1DCA13F20F34C34291F8515EA834403AB9BCBEB763459A1AACCA1E216A95D11D944039BB8698F1BD4Fp4p0H" TargetMode="External"/><Relationship Id="rId90" Type="http://schemas.openxmlformats.org/officeDocument/2006/relationships/theme" Target="theme/theme1.xml"/><Relationship Id="rId19" Type="http://schemas.openxmlformats.org/officeDocument/2006/relationships/hyperlink" Target="consultantplus://offline/ref=5C7C1667558645F6E54C0A89D4EA63C20D15CC18C910F9596B9344C6A70158FD74003CECFFFABF6747914FFC8D407839D39A109F5C25BB8Dp8p6H" TargetMode="External"/><Relationship Id="rId4" Type="http://schemas.openxmlformats.org/officeDocument/2006/relationships/webSettings" Target="webSettings.xml"/><Relationship Id="rId9" Type="http://schemas.openxmlformats.org/officeDocument/2006/relationships/hyperlink" Target="consultantplus://offline/ref=F8167DBE2AC2CC045398544D7D225530A5ED116A6A1901A91F6AFD3D36974FF573398D190F8B4C4B1F68A196C243981E52H0TDH" TargetMode="External"/><Relationship Id="rId14" Type="http://schemas.openxmlformats.org/officeDocument/2006/relationships/hyperlink" Target="consultantplus://offline/ref=F8167DBE2AC2CC0453984A406B4E093FA2E54F656C1D03FA4536FB6A69C749A02179D3405CC807461471BD96CAH5T4H" TargetMode="External"/><Relationship Id="rId22" Type="http://schemas.openxmlformats.org/officeDocument/2006/relationships/hyperlink" Target="consultantplus://offline/ref=5C7C1667558645F6E54C0A89D4EA63C20D15CC18C910F9596B9344C6A70158FD74003CECFFFABF6B40914FFC8D407839D39A109F5C25BB8Dp8p6H" TargetMode="External"/><Relationship Id="rId27" Type="http://schemas.openxmlformats.org/officeDocument/2006/relationships/hyperlink" Target="consultantplus://offline/ref=5C7C1667558645F6E54C0A89D4EA63C20D15CC18C910F9596B9344C6A70158FD74003CEBFBF8B13614DE4EA0CB176B3BD89A129640p2p7H" TargetMode="External"/><Relationship Id="rId30" Type="http://schemas.openxmlformats.org/officeDocument/2006/relationships/hyperlink" Target="consultantplus://offline/ref=5C7C1667558645F6E54C0A89D4EA63C20D15CC18C910F9596B9344C6A70158FD74003CEFF9FFB96911CB5FF8C4177725D18D0E944225pBpBH" TargetMode="External"/><Relationship Id="rId35" Type="http://schemas.openxmlformats.org/officeDocument/2006/relationships/hyperlink" Target="consultantplus://offline/ref=5C7C1667558645F6E54C0A89D4EA63C20D15CC18C910F9596B9344C6A70158FD74003CECFFF8BF6A41914FFC8D407839D39A109F5C25BB8Dp8p6H" TargetMode="External"/><Relationship Id="rId43" Type="http://schemas.openxmlformats.org/officeDocument/2006/relationships/hyperlink" Target="consultantplus://offline/ref=5C7C1667558645F6E54C0A89D4EA63C20D15CC18C910F9596B9344C6A70158FD74003CECFFF8BC6340914FFC8D407839D39A109F5C25BB8Dp8p6H" TargetMode="External"/><Relationship Id="rId48" Type="http://schemas.openxmlformats.org/officeDocument/2006/relationships/hyperlink" Target="consultantplus://offline/ref=5C7C1667558645F6E54C0A89D4EA63C20D15CC18C910F9596B9344C6A70158FD74003CECFFF8BD6440914FFC8D407839D39A109F5C25BB8Dp8p6H" TargetMode="External"/><Relationship Id="rId56" Type="http://schemas.openxmlformats.org/officeDocument/2006/relationships/hyperlink" Target="consultantplus://offline/ref=5C7C1667558645F6E54C0A89D4EA63C20D15CC18C910F9596B9344C6A70158FD74003CECFAF9BD6911CB5FF8C4177725D18D0E944225pBpBH" TargetMode="External"/><Relationship Id="rId64" Type="http://schemas.openxmlformats.org/officeDocument/2006/relationships/hyperlink" Target="consultantplus://offline/ref=5C7C1667558645F6E54C0A89D4EA63C20D15CC18C910F9596B9344C6A70158FD74003CEFFDF2BA6911CB5FF8C4177725D18D0E944225pBpBH" TargetMode="External"/><Relationship Id="rId69" Type="http://schemas.openxmlformats.org/officeDocument/2006/relationships/hyperlink" Target="consultantplus://offline/ref=5C7C1667558645F6E54C0A89D4EA63C20D15CC18C910F9596B9344C6A70158FD74003CECFFF8BA6340914FFC8D407839D39A109F5C25BB8Dp8p6H" TargetMode="External"/><Relationship Id="rId77" Type="http://schemas.openxmlformats.org/officeDocument/2006/relationships/hyperlink" Target="consultantplus://offline/ref=F8167DBE2AC2CC0453984A406B4E093FA2E44A616C1203FA4536FB6A69C749A033798B4F5ECE12124C2BEA9BC95A841E5A1A96740AH0TBH" TargetMode="External"/><Relationship Id="rId8" Type="http://schemas.openxmlformats.org/officeDocument/2006/relationships/hyperlink" Target="consultantplus://offline/ref=F8167DBE2AC2CC045398544D7D225530A5ED116A6A180AAB186BFD3D36974FF573398D190F8B4C4B1F68A196C243981E52H0TDH" TargetMode="External"/><Relationship Id="rId51" Type="http://schemas.openxmlformats.org/officeDocument/2006/relationships/hyperlink" Target="consultantplus://offline/ref=5C7C1667558645F6E54C0A89D4EA63C20D15CC18C910F9596B9344C6A70158FD74003CEFFCFDBC6911CB5FF8C4177725D18D0E944225pBpBH" TargetMode="External"/><Relationship Id="rId72" Type="http://schemas.openxmlformats.org/officeDocument/2006/relationships/hyperlink" Target="consultantplus://offline/ref=5C7C1667558645F6E54C0A89D4EA63C20D15CC18C910F9596B9344C6A70158FD74003CECFFF8BA6740914FFC8D407839D39A109F5C25BB8Dp8p6H" TargetMode="External"/><Relationship Id="rId80" Type="http://schemas.openxmlformats.org/officeDocument/2006/relationships/hyperlink" Target="consultantplus://offline/ref=F8167DBE2AC2CC045398544D7D225530A5ED116A6A1901A91F6AFD3D36974FF573398D190F8B4C4B1F68A196C243981E52H0TDH" TargetMode="External"/><Relationship Id="rId85" Type="http://schemas.openxmlformats.org/officeDocument/2006/relationships/hyperlink" Target="consultantplus://offline/ref=F8167DBE2AC2CC0453984A406B4E093FA2E44C646B1F03FA4536FB6A69C749A033798B4C5ECF1B4E1D64EBC78F08971C541A947D1500FE25HBT5H" TargetMode="Externa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4A406B4E093FA2E44A616C1203FA4536FB6A69C749A02179D3405CC807461471BD96CAH5T4H" TargetMode="External"/><Relationship Id="rId25" Type="http://schemas.openxmlformats.org/officeDocument/2006/relationships/hyperlink" Target="consultantplus://offline/ref=5C7C1667558645F6E54C0A89D4EA63C20D15CC18C910F9596B9344C6A70158FD74003CECFFFABD6245914FFC8D407839D39A109F5C25BB8Dp8p6H" TargetMode="External"/><Relationship Id="rId33" Type="http://schemas.openxmlformats.org/officeDocument/2006/relationships/hyperlink" Target="consultantplus://offline/ref=5C7C1667558645F6E54C0A89D4EA63C20D15CC18C910F9596B9344C6A70158FD74003CEFFCFABE6911CB5FF8C4177725D18D0E944225pBpBH" TargetMode="External"/><Relationship Id="rId38" Type="http://schemas.openxmlformats.org/officeDocument/2006/relationships/hyperlink" Target="consultantplus://offline/ref=5C7C1667558645F6E54C0A89D4EA63C20D15CC18C910F9596B9344C6A70158FD74003CECFDFBBD6911CB5FF8C4177725D18D0E944225pBpBH" TargetMode="External"/><Relationship Id="rId46" Type="http://schemas.openxmlformats.org/officeDocument/2006/relationships/hyperlink" Target="consultantplus://offline/ref=5C7C1667558645F6E54C0A89D4EA63C20D15CC18C910F9596B9344C6A70158FD74003CECFDF2BD6911CB5FF8C4177725D18D0E944225pBpBH" TargetMode="External"/><Relationship Id="rId59" Type="http://schemas.openxmlformats.org/officeDocument/2006/relationships/hyperlink" Target="consultantplus://offline/ref=5C7C1667558645F6E54C0A89D4EA63C20D15CC18C910F9596B9344C6A70158FD74003CECFFFBBC6045914FFC8D407839D39A109F5C25BB8Dp8p6H" TargetMode="External"/><Relationship Id="rId67" Type="http://schemas.openxmlformats.org/officeDocument/2006/relationships/hyperlink" Target="consultantplus://offline/ref=5C7C1667558645F6E54C0A89D4EA63C20D15CC18C910F9596B9344C6A70158FD74003CEFFAFBBB6911CB5FF8C4177725D18D0E944225pBpBH" TargetMode="External"/><Relationship Id="rId20" Type="http://schemas.openxmlformats.org/officeDocument/2006/relationships/hyperlink" Target="consultantplus://offline/ref=5C7C1667558645F6E54C0A89D4EA63C20D15CC18C910F9596B9344C6A70158FD74003CECFFFABF674D914FFC8D407839D39A109F5C25BB8Dp8p6H" TargetMode="External"/><Relationship Id="rId41" Type="http://schemas.openxmlformats.org/officeDocument/2006/relationships/hyperlink" Target="consultantplus://offline/ref=5C7C1667558645F6E54C0A89D4EA63C20D15CC18C910F9596B9344C6A70158FD74003CECFDFFB86911CB5FF8C4177725D18D0E944225pBpBH" TargetMode="External"/><Relationship Id="rId54" Type="http://schemas.openxmlformats.org/officeDocument/2006/relationships/hyperlink" Target="consultantplus://offline/ref=5C7C1667558645F6E54C0A89D4EA63C20D15CC18C910F9596B9344C6A70158FD74003CECFEFCBB6911CB5FF8C4177725D18D0E944225pBpBH" TargetMode="External"/><Relationship Id="rId62" Type="http://schemas.openxmlformats.org/officeDocument/2006/relationships/hyperlink" Target="consultantplus://offline/ref=5C7C1667558645F6E54C0A89D4EA63C20D15CC18C910F9596B9344C6A70158FD74003CE4F7FBB13614DE4EA0CB176B3BD89A129640p2p7H" TargetMode="External"/><Relationship Id="rId70" Type="http://schemas.openxmlformats.org/officeDocument/2006/relationships/hyperlink" Target="consultantplus://offline/ref=5C7C1667558645F6E54C0A89D4EA63C20D15CC18C910F9596B9344C6A70158FD74003CECFFF8BA6146914FFC8D407839D39A109F5C25BB8Dp8p6H" TargetMode="External"/><Relationship Id="rId75" Type="http://schemas.openxmlformats.org/officeDocument/2006/relationships/hyperlink" Target="consultantplus://offline/ref=F8167DBE2AC2CC0453984A406B4E093FA2E54F636B1B03FA4536FB6A69C749A033798B4B5FCE104D493EFBC3C65F9D00530D8A760B03HFT7H" TargetMode="External"/><Relationship Id="rId83" Type="http://schemas.openxmlformats.org/officeDocument/2006/relationships/hyperlink" Target="consultantplus://offline/ref=F8167DBE2AC2CC0453984A406B4E093FA2E44C646B1F03FA4536FB6A69C749A033798B4C5ECF1B421864EBC78F08971C541A947D1500FE25HBT5H" TargetMode="External"/><Relationship Id="rId88"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hyperlink" Target="consultantplus://offline/ref=5C7C1667558645F6E54C0A89D4EA63C20D15CC18C910F9596B9344C6A70158FD74003CEFFAF3BB6911CB5FF8C4177725D18D0E944225pBpBH" TargetMode="External"/><Relationship Id="rId28" Type="http://schemas.openxmlformats.org/officeDocument/2006/relationships/hyperlink" Target="consultantplus://offline/ref=5C7C1667558645F6E54C0A89D4EA63C20D15CC18C910F9596B9344C6A70158FD74003CECFFFAB26245914FFC8D407839D39A109F5C25BB8Dp8p6H" TargetMode="External"/><Relationship Id="rId36" Type="http://schemas.openxmlformats.org/officeDocument/2006/relationships/hyperlink" Target="consultantplus://offline/ref=5C7C1667558645F6E54C0A89D4EA63C20D15CC18C910F9596B9344C6A70158FD74003CECFFF8BC6240914FFC8D407839D39A109F5C25BB8Dp8p6H" TargetMode="External"/><Relationship Id="rId49" Type="http://schemas.openxmlformats.org/officeDocument/2006/relationships/hyperlink" Target="consultantplus://offline/ref=5C7C1667558645F6E54C0A89D4EA63C20D15CC18C910F9596B9344C6A70158FD74003CECF8FCBA6911CB5FF8C4177725D18D0E944225pBpBH" TargetMode="External"/><Relationship Id="rId57" Type="http://schemas.openxmlformats.org/officeDocument/2006/relationships/hyperlink" Target="consultantplus://offline/ref=5C7C1667558645F6E54C0A89D4EA63C20D15CC18C910F9596B9344C6A70158FD74003CECFEFBBC6911CB5FF8C4177725D18D0E944225pBpBH" TargetMode="External"/><Relationship Id="rId10" Type="http://schemas.openxmlformats.org/officeDocument/2006/relationships/hyperlink" Target="consultantplus://offline/ref=F8167DBE2AC2CC045398544D7D225530A5ED116A6A1901A91F6AFD3D36974FF573398D190F8B4C4B1F68A196C243981E52H0TDH" TargetMode="External"/><Relationship Id="rId31" Type="http://schemas.openxmlformats.org/officeDocument/2006/relationships/hyperlink" Target="consultantplus://offline/ref=5C7C1667558645F6E54C0A89D4EA63C20D15CC18C910F9596B9344C6A70158FD74003CECFFF8B96740914FFC8D407839D39A109F5C25BB8Dp8p6H" TargetMode="External"/><Relationship Id="rId44" Type="http://schemas.openxmlformats.org/officeDocument/2006/relationships/hyperlink" Target="consultantplus://offline/ref=5C7C1667558645F6E54C0A89D4EA63C20D15CC18C910F9596B9344C6A70158FD74003CECFFFAB36645914FFC8D407839D39A109F5C25BB8Dp8p6H" TargetMode="External"/><Relationship Id="rId52" Type="http://schemas.openxmlformats.org/officeDocument/2006/relationships/hyperlink" Target="consultantplus://offline/ref=5C7C1667558645F6E54C0A89D4EA63C20D15CC18C910F9596B9344C6A70158FD74003CEFF9FCBC6911CB5FF8C4177725D18D0E944225pBpBH" TargetMode="External"/><Relationship Id="rId60" Type="http://schemas.openxmlformats.org/officeDocument/2006/relationships/hyperlink" Target="consultantplus://offline/ref=5C7C1667558645F6E54C0A89D4EA63C20D15CC18C910F9596B9344C6A70158FD74003CEFFBFCBA6911CB5FF8C4177725D18D0E944225pBpBH" TargetMode="External"/><Relationship Id="rId65" Type="http://schemas.openxmlformats.org/officeDocument/2006/relationships/hyperlink" Target="consultantplus://offline/ref=5C7C1667558645F6E54C0A89D4EA63C20D15CC18C910F9596B9344C6A70158FD74003CECF9F9BC6911CB5FF8C4177725D18D0E944225pBpBH" TargetMode="External"/><Relationship Id="rId73" Type="http://schemas.openxmlformats.org/officeDocument/2006/relationships/hyperlink" Target="consultantplus://offline/ref=5C7C1667558645F6E54C0A89D4EA63C20D15CC18C910F9596B9344C6A70158FD74003CECFFF8B8644D914FFC8D407839D39A109F5C25BB8Dp8p6H" TargetMode="External"/><Relationship Id="rId78" Type="http://schemas.openxmlformats.org/officeDocument/2006/relationships/hyperlink" Target="consultantplus://offline/ref=F8167DBE2AC2CC0453984A406B4E093FA2E44A616C1203FA4536FB6A69C749A033798B4F5ECA12124C2BEA9BC95A841E5A1A96740AH0TBH" TargetMode="External"/><Relationship Id="rId81" Type="http://schemas.openxmlformats.org/officeDocument/2006/relationships/hyperlink" Target="consultantplus://offline/ref=5C7C1667558645F6E54C1484C2863FCD0A1B9A1DCA13F20F34C34291F8515EA834403AB9BCBEB763459A1AACCB1E216A95D11D944039BB8698F1BD4Fp4p0H" TargetMode="External"/><Relationship Id="rId86" Type="http://schemas.openxmlformats.org/officeDocument/2006/relationships/hyperlink" Target="consultantplus://offline/ref=F8167DBE2AC2CC0453984A406B4E093FA2E44C646B1F03FA4536FB6A69C749A033798B4C5ECF1B4E1A64EBC78F08971C541A947D1500FE25HBT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TotalTime>
  <Pages>19</Pages>
  <Words>8228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cp:revision>
  <cp:lastPrinted>2020-09-30T13:43:00Z</cp:lastPrinted>
  <dcterms:created xsi:type="dcterms:W3CDTF">2020-09-29T09:13:00Z</dcterms:created>
  <dcterms:modified xsi:type="dcterms:W3CDTF">2020-10-19T09:29:00Z</dcterms:modified>
</cp:coreProperties>
</file>