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E8" w:rsidRPr="001002E4" w:rsidRDefault="00E366E8" w:rsidP="00364B58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002E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366E8" w:rsidRPr="001002E4" w:rsidRDefault="00E366E8" w:rsidP="00364B58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002E4">
        <w:rPr>
          <w:rFonts w:ascii="Times New Roman" w:hAnsi="Times New Roman" w:cs="Times New Roman"/>
          <w:sz w:val="24"/>
          <w:szCs w:val="24"/>
        </w:rPr>
        <w:t>Совет Колобовского городского поселения</w:t>
      </w:r>
    </w:p>
    <w:p w:rsidR="00E366E8" w:rsidRPr="001002E4" w:rsidRDefault="00E366E8" w:rsidP="00364B58">
      <w:pPr>
        <w:pStyle w:val="Heading2"/>
        <w:ind w:firstLine="720"/>
        <w:rPr>
          <w:sz w:val="24"/>
          <w:szCs w:val="24"/>
        </w:rPr>
      </w:pPr>
      <w:r w:rsidRPr="001002E4">
        <w:rPr>
          <w:sz w:val="24"/>
          <w:szCs w:val="24"/>
        </w:rPr>
        <w:t>Шуйского муниципального района</w:t>
      </w:r>
    </w:p>
    <w:p w:rsidR="00E366E8" w:rsidRPr="001002E4" w:rsidRDefault="00E366E8" w:rsidP="00364B58">
      <w:pPr>
        <w:pStyle w:val="Heading2"/>
        <w:ind w:firstLine="720"/>
        <w:rPr>
          <w:sz w:val="24"/>
          <w:szCs w:val="24"/>
        </w:rPr>
      </w:pPr>
      <w:r w:rsidRPr="001002E4">
        <w:rPr>
          <w:sz w:val="24"/>
          <w:szCs w:val="24"/>
        </w:rPr>
        <w:t>Ивановской области</w:t>
      </w:r>
    </w:p>
    <w:p w:rsidR="00E366E8" w:rsidRPr="001002E4" w:rsidRDefault="00E366E8" w:rsidP="00364B58">
      <w:pPr>
        <w:pStyle w:val="Heading2"/>
        <w:ind w:firstLine="720"/>
        <w:rPr>
          <w:sz w:val="24"/>
          <w:szCs w:val="24"/>
        </w:rPr>
      </w:pPr>
      <w:r w:rsidRPr="001002E4">
        <w:rPr>
          <w:sz w:val="24"/>
          <w:szCs w:val="24"/>
        </w:rPr>
        <w:t>ТРЕТЬЕГО СОЗЫВА</w:t>
      </w:r>
    </w:p>
    <w:p w:rsidR="00E366E8" w:rsidRPr="002D706E" w:rsidRDefault="00E366E8" w:rsidP="00364B58">
      <w:pPr>
        <w:jc w:val="center"/>
        <w:rPr>
          <w:b/>
          <w:bCs/>
          <w:sz w:val="24"/>
          <w:szCs w:val="24"/>
        </w:rPr>
      </w:pPr>
    </w:p>
    <w:p w:rsidR="00E366E8" w:rsidRPr="002D706E" w:rsidRDefault="00E366E8" w:rsidP="00364B58">
      <w:pPr>
        <w:pStyle w:val="Heading4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D706E">
        <w:rPr>
          <w:rFonts w:ascii="Times New Roman" w:hAnsi="Times New Roman" w:cs="Times New Roman"/>
          <w:sz w:val="24"/>
          <w:szCs w:val="24"/>
        </w:rPr>
        <w:t>Р Е Ш Е Н И Е</w:t>
      </w:r>
    </w:p>
    <w:p w:rsidR="00E366E8" w:rsidRPr="002D706E" w:rsidRDefault="00E366E8" w:rsidP="00364B58">
      <w:pPr>
        <w:jc w:val="center"/>
        <w:rPr>
          <w:b/>
          <w:bCs/>
          <w:sz w:val="24"/>
          <w:szCs w:val="24"/>
        </w:rPr>
      </w:pPr>
      <w:r w:rsidRPr="002D706E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Pr="002D706E">
        <w:rPr>
          <w:b/>
          <w:bCs/>
          <w:sz w:val="24"/>
          <w:szCs w:val="24"/>
        </w:rPr>
        <w:t xml:space="preserve"> пос. Колобово</w:t>
      </w:r>
    </w:p>
    <w:p w:rsidR="00E366E8" w:rsidRDefault="00E366E8" w:rsidP="00364B58">
      <w:pPr>
        <w:tabs>
          <w:tab w:val="left" w:pos="6200"/>
        </w:tabs>
        <w:jc w:val="center"/>
        <w:rPr>
          <w:kern w:val="2"/>
        </w:rPr>
      </w:pPr>
      <w:r>
        <w:rPr>
          <w:b/>
          <w:bCs/>
        </w:rPr>
        <w:t xml:space="preserve"> </w:t>
      </w:r>
    </w:p>
    <w:p w:rsidR="00E366E8" w:rsidRPr="002D706E" w:rsidRDefault="00E366E8" w:rsidP="002D706E">
      <w:pPr>
        <w:tabs>
          <w:tab w:val="left" w:pos="6200"/>
        </w:tabs>
        <w:rPr>
          <w:kern w:val="2"/>
          <w:sz w:val="24"/>
          <w:szCs w:val="24"/>
        </w:rPr>
      </w:pPr>
      <w:r w:rsidRPr="002D706E">
        <w:rPr>
          <w:kern w:val="2"/>
          <w:sz w:val="24"/>
          <w:szCs w:val="24"/>
        </w:rPr>
        <w:t xml:space="preserve">от </w:t>
      </w:r>
      <w:r>
        <w:rPr>
          <w:kern w:val="2"/>
          <w:sz w:val="24"/>
          <w:szCs w:val="24"/>
        </w:rPr>
        <w:t>28.07.</w:t>
      </w:r>
      <w:r w:rsidRPr="002D706E">
        <w:rPr>
          <w:kern w:val="2"/>
          <w:sz w:val="24"/>
          <w:szCs w:val="24"/>
        </w:rPr>
        <w:t xml:space="preserve">2020 года                                                                         </w:t>
      </w:r>
      <w:r>
        <w:rPr>
          <w:kern w:val="2"/>
          <w:sz w:val="24"/>
          <w:szCs w:val="24"/>
        </w:rPr>
        <w:t xml:space="preserve">                        </w:t>
      </w:r>
      <w:r w:rsidRPr="002D706E">
        <w:rPr>
          <w:kern w:val="2"/>
          <w:sz w:val="24"/>
          <w:szCs w:val="24"/>
        </w:rPr>
        <w:t xml:space="preserve">               № </w:t>
      </w:r>
      <w:r>
        <w:rPr>
          <w:kern w:val="2"/>
          <w:sz w:val="24"/>
          <w:szCs w:val="24"/>
        </w:rPr>
        <w:t>30</w:t>
      </w:r>
    </w:p>
    <w:p w:rsidR="00E366E8" w:rsidRDefault="00E366E8" w:rsidP="009E35E1">
      <w:pPr>
        <w:pStyle w:val="BodyText"/>
        <w:jc w:val="both"/>
      </w:pPr>
    </w:p>
    <w:p w:rsidR="00E366E8" w:rsidRPr="002D706E" w:rsidRDefault="00E366E8" w:rsidP="009E35E1">
      <w:pPr>
        <w:ind w:firstLine="567"/>
        <w:jc w:val="center"/>
        <w:rPr>
          <w:b/>
          <w:bCs/>
          <w:sz w:val="24"/>
          <w:szCs w:val="24"/>
        </w:rPr>
      </w:pPr>
      <w:r w:rsidRPr="002D706E">
        <w:rPr>
          <w:b/>
          <w:bCs/>
          <w:sz w:val="24"/>
          <w:szCs w:val="24"/>
        </w:rPr>
        <w:t>О вопросах реализации требований Федерального закона «О противодействии коррупции» в отношении лиц, замещающих муниципальные должности Колобовского городского поселения</w:t>
      </w:r>
    </w:p>
    <w:p w:rsidR="00E366E8" w:rsidRPr="002D706E" w:rsidRDefault="00E366E8" w:rsidP="009E35E1">
      <w:pPr>
        <w:ind w:firstLine="567"/>
        <w:jc w:val="center"/>
        <w:rPr>
          <w:b/>
          <w:bCs/>
          <w:sz w:val="24"/>
          <w:szCs w:val="24"/>
        </w:rPr>
      </w:pPr>
      <w:r w:rsidRPr="002D706E">
        <w:rPr>
          <w:b/>
          <w:bCs/>
          <w:sz w:val="24"/>
          <w:szCs w:val="24"/>
        </w:rPr>
        <w:t>Шуйского муниципального района Ивановской области</w:t>
      </w:r>
    </w:p>
    <w:p w:rsidR="00E366E8" w:rsidRPr="002D706E" w:rsidRDefault="00E366E8" w:rsidP="009E35E1">
      <w:pPr>
        <w:jc w:val="both"/>
        <w:rPr>
          <w:sz w:val="24"/>
          <w:szCs w:val="24"/>
        </w:rPr>
      </w:pPr>
    </w:p>
    <w:p w:rsidR="00E366E8" w:rsidRPr="002D706E" w:rsidRDefault="00E366E8" w:rsidP="00F016C5">
      <w:pPr>
        <w:ind w:firstLine="567"/>
        <w:jc w:val="both"/>
        <w:rPr>
          <w:sz w:val="24"/>
          <w:szCs w:val="24"/>
        </w:rPr>
      </w:pPr>
      <w:r w:rsidRPr="002D706E">
        <w:rPr>
          <w:sz w:val="24"/>
          <w:szCs w:val="24"/>
        </w:rPr>
        <w:t xml:space="preserve">В соответствии с федеральными законами от 6 октября 2003 года </w:t>
      </w:r>
      <w:hyperlink r:id="rId5" w:history="1">
        <w:r w:rsidRPr="002D706E">
          <w:rPr>
            <w:color w:val="000000"/>
            <w:sz w:val="24"/>
            <w:szCs w:val="24"/>
          </w:rPr>
          <w:t>№ 131-ФЗ</w:t>
        </w:r>
      </w:hyperlink>
      <w:r w:rsidRPr="002D706E">
        <w:rPr>
          <w:color w:val="000000"/>
          <w:sz w:val="24"/>
          <w:szCs w:val="24"/>
        </w:rPr>
        <w:t xml:space="preserve"> </w:t>
      </w:r>
      <w:r w:rsidRPr="002D706E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от 3 декабря 2012 года </w:t>
      </w:r>
      <w:hyperlink r:id="rId6" w:history="1">
        <w:r w:rsidRPr="002D706E">
          <w:rPr>
            <w:color w:val="000000"/>
            <w:sz w:val="24"/>
            <w:szCs w:val="24"/>
          </w:rPr>
          <w:t>№ 230-ФЗ</w:t>
        </w:r>
      </w:hyperlink>
      <w:r w:rsidRPr="002D706E">
        <w:rPr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руководствуясь Уставом Колобовского городского поселения Шуйского муниципального района Ивановской области, в целях реализации требований Федерального </w:t>
      </w:r>
      <w:hyperlink r:id="rId7" w:history="1">
        <w:r w:rsidRPr="002D706E">
          <w:rPr>
            <w:color w:val="000000"/>
            <w:sz w:val="24"/>
            <w:szCs w:val="24"/>
          </w:rPr>
          <w:t>закона</w:t>
        </w:r>
      </w:hyperlink>
      <w:r w:rsidRPr="002D706E">
        <w:rPr>
          <w:sz w:val="24"/>
          <w:szCs w:val="24"/>
        </w:rPr>
        <w:t xml:space="preserve"> от 25 декабря 2008 года </w:t>
      </w:r>
      <w:hyperlink r:id="rId8" w:history="1">
        <w:r w:rsidRPr="002D706E">
          <w:rPr>
            <w:color w:val="000000"/>
            <w:sz w:val="24"/>
            <w:szCs w:val="24"/>
          </w:rPr>
          <w:t>№ 273-ФЗ</w:t>
        </w:r>
      </w:hyperlink>
      <w:r w:rsidRPr="002D706E">
        <w:rPr>
          <w:sz w:val="24"/>
          <w:szCs w:val="24"/>
        </w:rPr>
        <w:t xml:space="preserve"> "О противодействии коррупции" об ограничениях и обязанностях, налагаемых на лиц, замещающих муниципальные должности Колобовского городского поселения Шуйского муниципального района Ивановской области, Совет Колобовского городского поселения Шуйского муниципального района Ивановской области</w:t>
      </w:r>
    </w:p>
    <w:p w:rsidR="00E366E8" w:rsidRPr="002D706E" w:rsidRDefault="00E366E8" w:rsidP="00F016C5">
      <w:pPr>
        <w:pStyle w:val="BodyText"/>
        <w:jc w:val="both"/>
        <w:rPr>
          <w:b/>
          <w:bCs/>
          <w:sz w:val="24"/>
          <w:szCs w:val="24"/>
        </w:rPr>
      </w:pPr>
    </w:p>
    <w:p w:rsidR="00E366E8" w:rsidRPr="002D706E" w:rsidRDefault="00E366E8" w:rsidP="002D706E">
      <w:pPr>
        <w:pStyle w:val="BodyText"/>
        <w:jc w:val="center"/>
        <w:rPr>
          <w:b/>
          <w:bCs/>
          <w:sz w:val="24"/>
          <w:szCs w:val="24"/>
        </w:rPr>
      </w:pPr>
      <w:r w:rsidRPr="002D706E">
        <w:rPr>
          <w:b/>
          <w:bCs/>
          <w:sz w:val="24"/>
          <w:szCs w:val="24"/>
        </w:rPr>
        <w:t>РЕШИЛ:</w:t>
      </w:r>
    </w:p>
    <w:p w:rsidR="00E366E8" w:rsidRPr="002D706E" w:rsidRDefault="00E366E8" w:rsidP="00314BCE">
      <w:pPr>
        <w:pStyle w:val="ConsPlusNormal"/>
        <w:ind w:firstLine="540"/>
        <w:jc w:val="both"/>
      </w:pPr>
      <w:bookmarkStart w:id="0" w:name="sub_1"/>
      <w:r w:rsidRPr="002D706E">
        <w:t xml:space="preserve">1. Образовать постоянно действующую комиссию Совета Колобовского городского поселения Шуйского муниципального района Ивановской области по реализации требований Федерального </w:t>
      </w:r>
      <w:hyperlink r:id="rId9" w:history="1">
        <w:r w:rsidRPr="002D706E">
          <w:rPr>
            <w:color w:val="000000"/>
          </w:rPr>
          <w:t>закона</w:t>
        </w:r>
      </w:hyperlink>
      <w:r w:rsidRPr="002D706E">
        <w:t xml:space="preserve"> «О противодействии коррупции» (далее - Комиссия).</w:t>
      </w:r>
    </w:p>
    <w:p w:rsidR="00E366E8" w:rsidRPr="002D706E" w:rsidRDefault="00E366E8" w:rsidP="00314BCE">
      <w:pPr>
        <w:pStyle w:val="ConsPlusNormal"/>
        <w:ind w:firstLine="540"/>
        <w:jc w:val="both"/>
      </w:pPr>
      <w:r w:rsidRPr="002D706E">
        <w:t>2. Установить, что состав Комиссии и порядок ее деятельности определяется постановлением Совета Колобовского городского поселения  Шуйского муниципального района Ивановской области.</w:t>
      </w:r>
    </w:p>
    <w:p w:rsidR="00E366E8" w:rsidRPr="002D706E" w:rsidRDefault="00E366E8" w:rsidP="00314BCE">
      <w:pPr>
        <w:pStyle w:val="ConsPlusNormal"/>
        <w:ind w:firstLine="540"/>
        <w:jc w:val="both"/>
      </w:pPr>
      <w:r w:rsidRPr="002D706E">
        <w:t>3. Утвердить прилагаемые:</w:t>
      </w:r>
    </w:p>
    <w:p w:rsidR="00E366E8" w:rsidRPr="002D706E" w:rsidRDefault="00E366E8" w:rsidP="00314BCE">
      <w:pPr>
        <w:pStyle w:val="ConsPlusNormal"/>
        <w:ind w:firstLine="540"/>
        <w:jc w:val="both"/>
      </w:pPr>
      <w:r w:rsidRPr="002D706E">
        <w:t xml:space="preserve">а) </w:t>
      </w:r>
      <w:hyperlink w:anchor="P46" w:history="1">
        <w:r w:rsidRPr="002D706E">
          <w:rPr>
            <w:color w:val="000000"/>
          </w:rPr>
          <w:t>Положение</w:t>
        </w:r>
      </w:hyperlink>
      <w:r w:rsidRPr="002D706E">
        <w:t xml:space="preserve"> о порядке представления лицами, замещающими муниципальные должности Колобовского городского поселения Шуйского муниципального района Ивановской области, сведений о доходах, об имуществе и обязательствах имущественного характера (Приложение № 1);</w:t>
      </w:r>
    </w:p>
    <w:p w:rsidR="00E366E8" w:rsidRPr="002D706E" w:rsidRDefault="00E366E8" w:rsidP="00314BCE">
      <w:pPr>
        <w:pStyle w:val="ConsPlusNormal"/>
        <w:ind w:firstLine="540"/>
        <w:jc w:val="both"/>
      </w:pPr>
      <w:r w:rsidRPr="002D706E">
        <w:t xml:space="preserve">б) </w:t>
      </w:r>
      <w:hyperlink w:anchor="P94" w:history="1">
        <w:r w:rsidRPr="002D706E">
          <w:rPr>
            <w:color w:val="000000"/>
          </w:rPr>
          <w:t>Положение</w:t>
        </w:r>
      </w:hyperlink>
      <w:r w:rsidRPr="002D706E">
        <w:t xml:space="preserve"> о порядке сообщения лицами, замещающими муниципальные должности Колобовского городского поселения Шуйского муниципального района Ивановской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2).</w:t>
      </w:r>
    </w:p>
    <w:p w:rsidR="00E366E8" w:rsidRPr="002D706E" w:rsidRDefault="00E366E8" w:rsidP="00314BCE">
      <w:pPr>
        <w:pStyle w:val="ConsPlusNormal"/>
        <w:ind w:firstLine="540"/>
        <w:jc w:val="both"/>
      </w:pPr>
      <w:r w:rsidRPr="002D706E">
        <w:t>4. Настоящее решение вступает в силу после его официального опубликования.</w:t>
      </w:r>
    </w:p>
    <w:p w:rsidR="00E366E8" w:rsidRPr="002D706E" w:rsidRDefault="00E366E8" w:rsidP="00314BCE">
      <w:pPr>
        <w:pStyle w:val="ConsPlusNormal"/>
        <w:ind w:firstLine="540"/>
        <w:jc w:val="both"/>
      </w:pPr>
    </w:p>
    <w:p w:rsidR="00E366E8" w:rsidRPr="002D706E" w:rsidRDefault="00E366E8" w:rsidP="00314BCE">
      <w:pPr>
        <w:pStyle w:val="ConsPlusNormal"/>
        <w:ind w:firstLine="540"/>
        <w:jc w:val="both"/>
      </w:pPr>
    </w:p>
    <w:bookmarkEnd w:id="0"/>
    <w:p w:rsidR="00E366E8" w:rsidRPr="002D706E" w:rsidRDefault="00E366E8" w:rsidP="009E35E1">
      <w:pPr>
        <w:pStyle w:val="BodyText"/>
        <w:rPr>
          <w:sz w:val="24"/>
          <w:szCs w:val="24"/>
        </w:rPr>
      </w:pPr>
      <w:r w:rsidRPr="002D706E">
        <w:rPr>
          <w:sz w:val="24"/>
          <w:szCs w:val="24"/>
        </w:rPr>
        <w:t xml:space="preserve">Председатель Совета </w:t>
      </w:r>
    </w:p>
    <w:p w:rsidR="00E366E8" w:rsidRPr="002D706E" w:rsidRDefault="00E366E8" w:rsidP="009E35E1">
      <w:pPr>
        <w:pStyle w:val="BodyText"/>
        <w:rPr>
          <w:sz w:val="24"/>
          <w:szCs w:val="24"/>
        </w:rPr>
      </w:pPr>
      <w:r w:rsidRPr="002D706E">
        <w:rPr>
          <w:sz w:val="24"/>
          <w:szCs w:val="24"/>
        </w:rPr>
        <w:t xml:space="preserve">Колобовского городского поселения                                    </w:t>
      </w:r>
      <w:r>
        <w:rPr>
          <w:sz w:val="24"/>
          <w:szCs w:val="24"/>
        </w:rPr>
        <w:t xml:space="preserve">                                </w:t>
      </w:r>
      <w:r w:rsidRPr="002D706E">
        <w:rPr>
          <w:sz w:val="24"/>
          <w:szCs w:val="24"/>
        </w:rPr>
        <w:t>С.С. Ельцов</w:t>
      </w:r>
    </w:p>
    <w:p w:rsidR="00E366E8" w:rsidRPr="002D706E" w:rsidRDefault="00E366E8" w:rsidP="009E35E1">
      <w:pPr>
        <w:pStyle w:val="BodyText"/>
        <w:rPr>
          <w:sz w:val="24"/>
          <w:szCs w:val="24"/>
        </w:rPr>
      </w:pPr>
    </w:p>
    <w:p w:rsidR="00E366E8" w:rsidRPr="002D706E" w:rsidRDefault="00E366E8" w:rsidP="00364B58">
      <w:pPr>
        <w:pStyle w:val="BodyText"/>
        <w:rPr>
          <w:sz w:val="24"/>
          <w:szCs w:val="24"/>
        </w:rPr>
      </w:pPr>
      <w:r w:rsidRPr="002D706E">
        <w:rPr>
          <w:sz w:val="24"/>
          <w:szCs w:val="24"/>
        </w:rPr>
        <w:t xml:space="preserve">Глава </w:t>
      </w:r>
    </w:p>
    <w:p w:rsidR="00E366E8" w:rsidRPr="002D706E" w:rsidRDefault="00E366E8" w:rsidP="00364B58">
      <w:pPr>
        <w:pStyle w:val="BodyText"/>
        <w:rPr>
          <w:sz w:val="24"/>
          <w:szCs w:val="24"/>
        </w:rPr>
      </w:pPr>
      <w:r w:rsidRPr="002D706E">
        <w:rPr>
          <w:sz w:val="24"/>
          <w:szCs w:val="24"/>
        </w:rPr>
        <w:t xml:space="preserve">Колобовского городского поселения                                           </w:t>
      </w:r>
      <w:r>
        <w:rPr>
          <w:sz w:val="24"/>
          <w:szCs w:val="24"/>
        </w:rPr>
        <w:t xml:space="preserve">               </w:t>
      </w:r>
      <w:r w:rsidRPr="002D70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2D706E">
        <w:rPr>
          <w:sz w:val="24"/>
          <w:szCs w:val="24"/>
        </w:rPr>
        <w:t xml:space="preserve"> Б.А. Середкин</w:t>
      </w:r>
    </w:p>
    <w:p w:rsidR="00E366E8" w:rsidRPr="002D706E" w:rsidRDefault="00E366E8" w:rsidP="009E35E1">
      <w:pPr>
        <w:pStyle w:val="BodyText"/>
        <w:rPr>
          <w:b/>
          <w:bCs/>
          <w:sz w:val="24"/>
          <w:szCs w:val="24"/>
        </w:rPr>
      </w:pPr>
      <w:r w:rsidRPr="002D706E">
        <w:rPr>
          <w:b/>
          <w:bCs/>
          <w:sz w:val="24"/>
          <w:szCs w:val="24"/>
        </w:rPr>
        <w:t xml:space="preserve">                                                 </w:t>
      </w:r>
    </w:p>
    <w:p w:rsidR="00E366E8" w:rsidRPr="002D706E" w:rsidRDefault="00E366E8" w:rsidP="00314BCE">
      <w:pPr>
        <w:pStyle w:val="ConsPlusNormal"/>
        <w:ind w:left="5670"/>
        <w:jc w:val="right"/>
      </w:pPr>
      <w:r w:rsidRPr="002D706E">
        <w:t>Приложение №1</w:t>
      </w:r>
    </w:p>
    <w:p w:rsidR="00E366E8" w:rsidRPr="002D706E" w:rsidRDefault="00E366E8" w:rsidP="00314BCE">
      <w:pPr>
        <w:pStyle w:val="ConsPlusNormal"/>
        <w:ind w:left="5670"/>
        <w:jc w:val="right"/>
      </w:pPr>
      <w:r w:rsidRPr="002D706E">
        <w:t>к решению Совета</w:t>
      </w:r>
    </w:p>
    <w:p w:rsidR="00E366E8" w:rsidRPr="002D706E" w:rsidRDefault="00E366E8" w:rsidP="00314BCE">
      <w:pPr>
        <w:pStyle w:val="ConsPlusNormal"/>
        <w:ind w:left="5670"/>
        <w:jc w:val="right"/>
      </w:pPr>
      <w:r w:rsidRPr="002D706E">
        <w:t xml:space="preserve">Колобовского городского поселения Шуйского муниципального района Ивановской области </w:t>
      </w:r>
    </w:p>
    <w:p w:rsidR="00E366E8" w:rsidRPr="002D706E" w:rsidRDefault="00E366E8" w:rsidP="00314BCE">
      <w:pPr>
        <w:pStyle w:val="ConsPlusNormal"/>
        <w:ind w:left="5670"/>
        <w:jc w:val="right"/>
        <w:rPr>
          <w:u w:val="single"/>
        </w:rPr>
      </w:pPr>
      <w:r>
        <w:t>о</w:t>
      </w:r>
      <w:r w:rsidRPr="002D706E">
        <w:t>т</w:t>
      </w:r>
      <w:r>
        <w:t>28.07</w:t>
      </w:r>
      <w:r w:rsidRPr="002D706E">
        <w:t>.20</w:t>
      </w:r>
      <w:r>
        <w:t>20</w:t>
      </w:r>
      <w:r w:rsidRPr="002D706E">
        <w:t xml:space="preserve"> № </w:t>
      </w:r>
      <w:r>
        <w:t>30</w:t>
      </w:r>
    </w:p>
    <w:p w:rsidR="00E366E8" w:rsidRPr="009A2616" w:rsidRDefault="00E366E8" w:rsidP="00314BCE">
      <w:pPr>
        <w:pStyle w:val="ConsPlusNormal"/>
        <w:ind w:left="5670" w:firstLine="540"/>
        <w:jc w:val="center"/>
      </w:pPr>
    </w:p>
    <w:p w:rsidR="00E366E8" w:rsidRDefault="00E366E8" w:rsidP="00314BCE">
      <w:pPr>
        <w:pStyle w:val="ConsPlusTitle"/>
        <w:jc w:val="center"/>
      </w:pPr>
    </w:p>
    <w:p w:rsidR="00E366E8" w:rsidRPr="009A2616" w:rsidRDefault="00E366E8" w:rsidP="00314BCE">
      <w:pPr>
        <w:pStyle w:val="ConsPlusTitle"/>
        <w:jc w:val="center"/>
      </w:pPr>
      <w:r w:rsidRPr="009A2616">
        <w:t>ПОЛОЖЕНИЕ</w:t>
      </w:r>
    </w:p>
    <w:p w:rsidR="00E366E8" w:rsidRPr="009A2616" w:rsidRDefault="00E366E8" w:rsidP="00314BCE">
      <w:pPr>
        <w:pStyle w:val="ConsPlusTitle"/>
        <w:jc w:val="center"/>
      </w:pPr>
      <w:r w:rsidRPr="009A2616">
        <w:t>О ПОРЯДКЕ ПРЕДСТАВЛЕНИЯ ЛИЦАМИ, ЗАМЕЩАЮЩИМИ МУНИЦИПАЛЬНЫЕ</w:t>
      </w:r>
      <w:r>
        <w:t xml:space="preserve"> </w:t>
      </w:r>
      <w:r w:rsidRPr="009A2616">
        <w:t xml:space="preserve">ДОЛЖНОСТИ </w:t>
      </w: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, СВЕДЕНИЙ</w:t>
      </w:r>
      <w:r>
        <w:t xml:space="preserve"> </w:t>
      </w:r>
      <w:r w:rsidRPr="009A2616">
        <w:t>О ДОХОДАХ, ОБ ИМУЩЕСТВЕ И ОБЯЗАТЕЛЬСТВАХ</w:t>
      </w:r>
      <w:r>
        <w:t xml:space="preserve"> </w:t>
      </w:r>
      <w:r w:rsidRPr="009A2616">
        <w:t>ИМУЩЕСТВЕННОГО ХАРАКТЕРА</w:t>
      </w:r>
    </w:p>
    <w:p w:rsidR="00E366E8" w:rsidRPr="009A2616" w:rsidRDefault="00E366E8" w:rsidP="00314BCE">
      <w:pPr>
        <w:pStyle w:val="ConsPlusNormal"/>
        <w:ind w:firstLine="540"/>
        <w:jc w:val="both"/>
      </w:pP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1. Настоящим Положением определяется порядок представления лицами, замещающими муниципальные должности</w:t>
      </w:r>
      <w:r>
        <w:t xml:space="preserve"> Колобовского городского поселения </w:t>
      </w:r>
      <w:r w:rsidRPr="009A2616">
        <w:t xml:space="preserve"> </w:t>
      </w:r>
      <w:r>
        <w:t>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2. Сведения о доходах, об имуществе и обязательствах имущественного характера представляют лица, замещающие муниципальные должности </w:t>
      </w: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: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Глава </w:t>
      </w:r>
      <w:r>
        <w:t>Колобовского городского поселения</w:t>
      </w:r>
      <w:r w:rsidRPr="009A2616">
        <w:t>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Председатель Совета</w:t>
      </w:r>
      <w:r>
        <w:t xml:space="preserve"> Колобовского городского поселения</w:t>
      </w:r>
      <w:r w:rsidRPr="009A2616">
        <w:t>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заместитель Председателя Совета</w:t>
      </w:r>
      <w:r>
        <w:t xml:space="preserve"> Колобовского городского поселения</w:t>
      </w:r>
      <w:r w:rsidRPr="009A2616">
        <w:t>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председатель комиссии Совета</w:t>
      </w:r>
      <w:r>
        <w:t xml:space="preserve"> Колобовского городского поселения</w:t>
      </w:r>
      <w:r w:rsidRPr="009A2616">
        <w:t>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заместитель председателя комиссии Совета</w:t>
      </w:r>
      <w:r>
        <w:t xml:space="preserve"> Колобовского городского поселения</w:t>
      </w:r>
      <w:r w:rsidRPr="009A2616">
        <w:t>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депутат Совета </w:t>
      </w:r>
      <w:r>
        <w:t>Колобовского городского поселения</w:t>
      </w:r>
      <w:r w:rsidRPr="009A2616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3. Сведения о доходах, об имуществе и обязательствах имущественного характера представляются лицами, указанными </w:t>
      </w:r>
      <w:r w:rsidRPr="00314BCE">
        <w:rPr>
          <w:color w:val="000000"/>
        </w:rPr>
        <w:t xml:space="preserve">в </w:t>
      </w:r>
      <w:hyperlink w:anchor="P56" w:history="1">
        <w:r w:rsidRPr="00314BCE">
          <w:rPr>
            <w:color w:val="000000"/>
          </w:rPr>
          <w:t>пункте 2</w:t>
        </w:r>
      </w:hyperlink>
      <w:r w:rsidRPr="00314BCE">
        <w:rPr>
          <w:color w:val="000000"/>
        </w:rPr>
        <w:t xml:space="preserve"> настоящего Положения, по утвержденной Президентом Российской Федерации форме </w:t>
      </w:r>
      <w:hyperlink r:id="rId10" w:history="1">
        <w:r w:rsidRPr="00314BCE">
          <w:rPr>
            <w:color w:val="000000"/>
          </w:rPr>
          <w:t>справки</w:t>
        </w:r>
      </w:hyperlink>
      <w:r w:rsidRPr="009A2616">
        <w:t xml:space="preserve"> (Указ Президента Российской Федерации от 23.06.2014 </w:t>
      </w:r>
      <w:r>
        <w:t>№</w:t>
      </w:r>
      <w:r w:rsidRPr="009A2616">
        <w:t xml:space="preserve"> 460) ежегодно, не позднее 30 апреля года, следующего за отчетным.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4. Лицо, указанное в </w:t>
      </w:r>
      <w:hyperlink w:anchor="P56" w:history="1">
        <w:r w:rsidRPr="00314BCE">
          <w:rPr>
            <w:color w:val="000000"/>
          </w:rPr>
          <w:t>пункте 2</w:t>
        </w:r>
      </w:hyperlink>
      <w:r w:rsidRPr="00314BCE">
        <w:rPr>
          <w:color w:val="000000"/>
        </w:rPr>
        <w:t xml:space="preserve"> </w:t>
      </w:r>
      <w:r w:rsidRPr="009A2616">
        <w:t>настоящего Положения, представляет: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5. Сведения, предусмотренные </w:t>
      </w:r>
      <w:hyperlink r:id="rId11" w:history="1">
        <w:r w:rsidRPr="00314BCE">
          <w:rPr>
            <w:color w:val="000000"/>
          </w:rPr>
          <w:t>статьей 3</w:t>
        </w:r>
      </w:hyperlink>
      <w:r w:rsidRPr="00314BCE">
        <w:rPr>
          <w:color w:val="00000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</w:t>
      </w:r>
      <w:hyperlink r:id="rId12" w:history="1">
        <w:r w:rsidRPr="00314BCE">
          <w:rPr>
            <w:color w:val="000000"/>
          </w:rPr>
          <w:t>справки</w:t>
        </w:r>
      </w:hyperlink>
      <w:r w:rsidRPr="00314BCE">
        <w:rPr>
          <w:color w:val="000000"/>
        </w:rPr>
        <w:t xml:space="preserve"> </w:t>
      </w:r>
      <w:r w:rsidRPr="009A2616">
        <w:t>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6. Глава </w:t>
      </w:r>
      <w:r>
        <w:t>Колобовского городского поселения</w:t>
      </w:r>
      <w:r w:rsidRPr="009A2616">
        <w:t>, депутаты Совета</w:t>
      </w:r>
      <w:r>
        <w:t xml:space="preserve"> Колобовского городского поселения</w:t>
      </w:r>
      <w:r w:rsidRPr="009A2616">
        <w:t xml:space="preserve">, осуществляющие свои полномочия на постоянной основе, депутаты, замещающие должности в Совете </w:t>
      </w:r>
      <w:r>
        <w:t xml:space="preserve">Колобовского городского поселения </w:t>
      </w:r>
      <w:r w:rsidRPr="009A2616">
        <w:t xml:space="preserve">(Председатель Совета </w:t>
      </w:r>
      <w:r>
        <w:t>Колобовского городского поселения</w:t>
      </w:r>
      <w:r w:rsidRPr="009A2616">
        <w:t xml:space="preserve">, заместитель Председателя Совета </w:t>
      </w:r>
      <w:r>
        <w:t>Колобовского городского поселения</w:t>
      </w:r>
      <w:r w:rsidRPr="009A2616">
        <w:t xml:space="preserve">, председатели постоянных комиссий Совета </w:t>
      </w:r>
      <w:r>
        <w:t>Колобовского городского поселения</w:t>
      </w:r>
      <w:r w:rsidRPr="009A2616">
        <w:t>), при представлении в соответствии с настоящим Положением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7. Сведения, указанные в </w:t>
      </w:r>
      <w:hyperlink w:anchor="P65" w:history="1">
        <w:r w:rsidRPr="00314BCE">
          <w:rPr>
            <w:color w:val="000000"/>
          </w:rPr>
          <w:t>пунктах 4</w:t>
        </w:r>
      </w:hyperlink>
      <w:r w:rsidRPr="00314BCE">
        <w:rPr>
          <w:color w:val="000000"/>
        </w:rPr>
        <w:t xml:space="preserve"> - </w:t>
      </w:r>
      <w:hyperlink w:anchor="P69" w:history="1">
        <w:r w:rsidRPr="00314BCE">
          <w:rPr>
            <w:color w:val="000000"/>
          </w:rPr>
          <w:t>6</w:t>
        </w:r>
      </w:hyperlink>
      <w:r w:rsidRPr="00314BCE">
        <w:rPr>
          <w:color w:val="000000"/>
        </w:rPr>
        <w:t xml:space="preserve"> </w:t>
      </w:r>
      <w:r w:rsidRPr="009A2616">
        <w:t xml:space="preserve">настоящего Положения, представляются в Совет </w:t>
      </w:r>
      <w:r>
        <w:t>Шуйского Колобовского городского поселения</w:t>
      </w:r>
      <w:r w:rsidRPr="009A2616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Работу со сведениями о доходах, об имуществе и обязательствах имущественного характера осуществляет комиссия Совета </w:t>
      </w:r>
      <w:r>
        <w:t>Колобовского городского поселения Шуйского муниципального района Ивановской области</w:t>
      </w:r>
      <w:r w:rsidRPr="009A2616">
        <w:t xml:space="preserve"> по реализации требований </w:t>
      </w:r>
      <w:r w:rsidRPr="00314BCE">
        <w:rPr>
          <w:color w:val="000000"/>
        </w:rPr>
        <w:t xml:space="preserve">Федерального </w:t>
      </w:r>
      <w:hyperlink r:id="rId13" w:history="1">
        <w:r w:rsidRPr="00314BCE">
          <w:rPr>
            <w:color w:val="000000"/>
          </w:rPr>
          <w:t>закона</w:t>
        </w:r>
      </w:hyperlink>
      <w:r w:rsidRPr="009A2616">
        <w:t xml:space="preserve"> "О противодействии коррупции".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8. В случае если лицо, замещающее муниципальную должность </w:t>
      </w: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 xml:space="preserve"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4" w:history="1">
        <w:r w:rsidRPr="004F519D">
          <w:rPr>
            <w:color w:val="000000"/>
          </w:rPr>
          <w:t>пункте 3</w:t>
        </w:r>
      </w:hyperlink>
      <w:r w:rsidRPr="004F519D">
        <w:rPr>
          <w:color w:val="000000"/>
        </w:rPr>
        <w:t xml:space="preserve"> </w:t>
      </w:r>
      <w:r w:rsidRPr="009A2616">
        <w:t>настоящего Положения.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9. В случае непредставления по объективным причинам лицом, указанным </w:t>
      </w:r>
      <w:r w:rsidRPr="004F519D">
        <w:rPr>
          <w:color w:val="000000"/>
        </w:rPr>
        <w:t xml:space="preserve">в </w:t>
      </w:r>
      <w:hyperlink w:anchor="P56" w:history="1">
        <w:r w:rsidRPr="004F519D">
          <w:rPr>
            <w:color w:val="000000"/>
          </w:rPr>
          <w:t>пункте 2</w:t>
        </w:r>
      </w:hyperlink>
      <w:r w:rsidRPr="009A2616">
        <w:t xml:space="preserve"> настоящего Положения,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Совета </w:t>
      </w:r>
      <w:r>
        <w:t>Колобовского городского поселения</w:t>
      </w:r>
      <w:r w:rsidRPr="009A2616">
        <w:t xml:space="preserve"> по реализации требований Федерального </w:t>
      </w:r>
      <w:hyperlink r:id="rId14" w:history="1">
        <w:r w:rsidRPr="004F519D">
          <w:rPr>
            <w:color w:val="000000"/>
          </w:rPr>
          <w:t>закона</w:t>
        </w:r>
      </w:hyperlink>
      <w:r w:rsidRPr="004F519D">
        <w:rPr>
          <w:color w:val="000000"/>
        </w:rPr>
        <w:t xml:space="preserve"> "</w:t>
      </w:r>
      <w:r w:rsidRPr="009A2616">
        <w:t>О противодействии коррупции".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10. Проверка достоверности и полноты сведений о доходах, расходах, об имуществе и обязательствах имущественного характера, представленных лицом, указанным </w:t>
      </w:r>
      <w:r w:rsidRPr="004F519D">
        <w:rPr>
          <w:color w:val="000000"/>
        </w:rPr>
        <w:t xml:space="preserve">в </w:t>
      </w:r>
      <w:hyperlink w:anchor="P56" w:history="1">
        <w:r w:rsidRPr="004F519D">
          <w:rPr>
            <w:color w:val="000000"/>
          </w:rPr>
          <w:t>пункте 2</w:t>
        </w:r>
      </w:hyperlink>
      <w:r w:rsidRPr="004F519D">
        <w:rPr>
          <w:color w:val="000000"/>
        </w:rPr>
        <w:t xml:space="preserve"> настоящего Положения, осуществляется в порядке, установленном </w:t>
      </w:r>
      <w:hyperlink r:id="rId15" w:history="1">
        <w:r w:rsidRPr="004F519D">
          <w:rPr>
            <w:color w:val="000000"/>
          </w:rPr>
          <w:t>указом</w:t>
        </w:r>
      </w:hyperlink>
      <w:r w:rsidRPr="004F519D">
        <w:rPr>
          <w:color w:val="000000"/>
        </w:rPr>
        <w:t xml:space="preserve"> Губернатора</w:t>
      </w:r>
      <w:r w:rsidRPr="009A2616">
        <w:t xml:space="preserve"> Ивановской области от 15 марта 2013 г. </w:t>
      </w:r>
      <w:r>
        <w:t>№</w:t>
      </w:r>
      <w:r w:rsidRPr="009A2616">
        <w:t xml:space="preserve"> 46-уг </w:t>
      </w:r>
      <w:r>
        <w:t>«</w:t>
      </w:r>
      <w:r w:rsidRPr="009A2616"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t>»</w:t>
      </w:r>
      <w:r w:rsidRPr="009A2616">
        <w:t xml:space="preserve">, при этом функции подразделения кадровой службы по профилактике коррупционных и иных правонарушений осуществляет комиссия Совета </w:t>
      </w:r>
      <w:r>
        <w:t>Колобовского городского поселения</w:t>
      </w:r>
      <w:r w:rsidRPr="009A2616">
        <w:t xml:space="preserve"> по реализации требований </w:t>
      </w:r>
      <w:r w:rsidRPr="004F519D">
        <w:rPr>
          <w:color w:val="000000"/>
        </w:rPr>
        <w:t xml:space="preserve">Федерального </w:t>
      </w:r>
      <w:hyperlink r:id="rId16" w:history="1">
        <w:r w:rsidRPr="004F519D">
          <w:rPr>
            <w:color w:val="000000"/>
          </w:rPr>
          <w:t>закона</w:t>
        </w:r>
      </w:hyperlink>
      <w:r>
        <w:t xml:space="preserve"> «</w:t>
      </w:r>
      <w:r w:rsidRPr="009A2616">
        <w:t>О противодействии коррупции</w:t>
      </w:r>
      <w:r>
        <w:t>»</w:t>
      </w:r>
      <w:r w:rsidRPr="009A2616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 </w:t>
      </w:r>
      <w:r>
        <w:t>Колобовского городского поселения</w:t>
      </w:r>
      <w:r w:rsidRPr="009A2616"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366E8" w:rsidRPr="007452F5" w:rsidRDefault="00E366E8" w:rsidP="00314BCE">
      <w:pPr>
        <w:pStyle w:val="ConsPlusNormal"/>
        <w:ind w:firstLine="540"/>
        <w:jc w:val="both"/>
      </w:pPr>
      <w:r w:rsidRPr="009A2616">
        <w:t xml:space="preserve">12. </w:t>
      </w:r>
      <w:r w:rsidRPr="007452F5">
        <w:t>Сведения о доходах, об имуществе и обязательствах имущественного характера Глав</w:t>
      </w:r>
      <w:r>
        <w:t>ы Колобовского городского поселения Шуйского муниципального района Ивановской области</w:t>
      </w:r>
      <w:r w:rsidRPr="007452F5">
        <w:t>, его супруги (супруга) и несовершеннолетних детей размещаются на официальном сайт</w:t>
      </w:r>
      <w:r>
        <w:t>е Колобовского городского поселения</w:t>
      </w:r>
      <w:r w:rsidRPr="007452F5">
        <w:t xml:space="preserve"> </w:t>
      </w:r>
      <w:hyperlink r:id="rId17" w:history="1">
        <w:r w:rsidRPr="00A5727F">
          <w:rPr>
            <w:rStyle w:val="Hyperlink"/>
            <w:lang w:val="en-US"/>
          </w:rPr>
          <w:t>www</w:t>
        </w:r>
        <w:r w:rsidRPr="00A5727F">
          <w:rPr>
            <w:rStyle w:val="Hyperlink"/>
          </w:rPr>
          <w:t>.</w:t>
        </w:r>
        <w:r w:rsidRPr="00A5727F">
          <w:rPr>
            <w:rStyle w:val="Hyperlink"/>
            <w:lang w:val="en-US"/>
          </w:rPr>
          <w:t>colobovo</w:t>
        </w:r>
        <w:r w:rsidRPr="00A5727F">
          <w:rPr>
            <w:rStyle w:val="Hyperlink"/>
          </w:rPr>
          <w:t>.</w:t>
        </w:r>
        <w:r w:rsidRPr="00A5727F">
          <w:rPr>
            <w:rStyle w:val="Hyperlink"/>
            <w:lang w:val="en-US"/>
          </w:rPr>
          <w:t>ru</w:t>
        </w:r>
      </w:hyperlink>
      <w:r w:rsidRPr="004F519D">
        <w:rPr>
          <w:color w:val="000000"/>
        </w:rPr>
        <w:t xml:space="preserve">, в порядке, установленном </w:t>
      </w:r>
      <w:hyperlink r:id="rId18" w:history="1">
        <w:r w:rsidRPr="004F519D">
          <w:rPr>
            <w:color w:val="000000"/>
          </w:rPr>
          <w:t>постановлением</w:t>
        </w:r>
      </w:hyperlink>
      <w:r w:rsidRPr="004F519D">
        <w:rPr>
          <w:color w:val="000000"/>
        </w:rPr>
        <w:t xml:space="preserve"> </w:t>
      </w:r>
      <w:r w:rsidRPr="007452F5">
        <w:t xml:space="preserve">Администрации </w:t>
      </w:r>
      <w:r>
        <w:t xml:space="preserve">Колобовского городского поселения </w:t>
      </w:r>
      <w:r w:rsidRPr="007452F5">
        <w:t xml:space="preserve">Шуйского муниципального района </w:t>
      </w:r>
      <w:r>
        <w:t>Ивановской области 16.07.2020</w:t>
      </w:r>
      <w:r w:rsidRPr="007452F5">
        <w:t xml:space="preserve"> </w:t>
      </w:r>
      <w:r>
        <w:t>№ 102</w:t>
      </w:r>
      <w:r w:rsidRPr="007452F5">
        <w:t xml:space="preserve"> </w:t>
      </w:r>
      <w:r>
        <w:t>«</w:t>
      </w:r>
      <w:r w:rsidRPr="00D67E9C"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Колобовского городского поселения, и членов их семей в сети Интернет на официальном сайте администрации Колобовского городского поселения и предоставления этих сведений средствам массовой информации для опубликования</w:t>
      </w:r>
      <w:r>
        <w:t>»</w:t>
      </w:r>
      <w:r w:rsidRPr="007452F5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Сведения о доходах, об имуществе и обязательствах имущественного характера Председателя Совета </w:t>
      </w:r>
      <w:r>
        <w:t>Колобовского городского поселения</w:t>
      </w:r>
      <w:r w:rsidRPr="009A2616">
        <w:t xml:space="preserve"> и депутата Совета </w:t>
      </w:r>
      <w:r>
        <w:t xml:space="preserve">Колобовского городского поселения </w:t>
      </w:r>
      <w:r w:rsidRPr="009A2616">
        <w:t xml:space="preserve">в соответствии с </w:t>
      </w:r>
      <w:hyperlink r:id="rId19" w:history="1">
        <w:r w:rsidRPr="004F519D">
          <w:rPr>
            <w:color w:val="000000"/>
          </w:rPr>
          <w:t>порядком</w:t>
        </w:r>
      </w:hyperlink>
      <w:r w:rsidRPr="004F519D">
        <w:rPr>
          <w:color w:val="000000"/>
        </w:rPr>
        <w:t>,</w:t>
      </w:r>
      <w:r w:rsidRPr="009A2616">
        <w:t xml:space="preserve"> утвержденным Указом Президента Российской Федерации от 8 июля 2013 г. </w:t>
      </w:r>
      <w:r>
        <w:t>№</w:t>
      </w:r>
      <w:r w:rsidRPr="009A2616">
        <w:t xml:space="preserve"> 613 </w:t>
      </w:r>
      <w:r>
        <w:t>«</w:t>
      </w:r>
      <w:r w:rsidRPr="009A2616">
        <w:t>Вопросы противодействия коррупции</w:t>
      </w:r>
      <w:r>
        <w:t>»</w:t>
      </w:r>
      <w:r w:rsidRPr="009A2616">
        <w:t xml:space="preserve">, размещаются на официальном сайте </w:t>
      </w:r>
      <w:r>
        <w:t>Колобовского городского поселения</w:t>
      </w:r>
      <w:r w:rsidRPr="007452F5">
        <w:t xml:space="preserve"> </w:t>
      </w:r>
      <w:hyperlink r:id="rId20" w:history="1">
        <w:r w:rsidRPr="00A5727F">
          <w:rPr>
            <w:rStyle w:val="Hyperlink"/>
            <w:lang w:val="en-US"/>
          </w:rPr>
          <w:t>www</w:t>
        </w:r>
        <w:r w:rsidRPr="00A5727F">
          <w:rPr>
            <w:rStyle w:val="Hyperlink"/>
          </w:rPr>
          <w:t>.</w:t>
        </w:r>
        <w:r w:rsidRPr="00A5727F">
          <w:rPr>
            <w:rStyle w:val="Hyperlink"/>
            <w:lang w:val="en-US"/>
          </w:rPr>
          <w:t>colobovo</w:t>
        </w:r>
        <w:r w:rsidRPr="00A5727F">
          <w:rPr>
            <w:rStyle w:val="Hyperlink"/>
          </w:rPr>
          <w:t>.</w:t>
        </w:r>
        <w:r w:rsidRPr="00A5727F">
          <w:rPr>
            <w:rStyle w:val="Hyperlink"/>
            <w:lang w:val="en-US"/>
          </w:rPr>
          <w:t>ru</w:t>
        </w:r>
      </w:hyperlink>
      <w:r>
        <w:rPr>
          <w:color w:val="000000"/>
        </w:rPr>
        <w:t xml:space="preserve"> </w:t>
      </w:r>
      <w:r w:rsidRPr="009A2616">
        <w:t>в информаци</w:t>
      </w:r>
      <w:r>
        <w:t>онно-телекоммуникационной сети «</w:t>
      </w:r>
      <w:r w:rsidRPr="009A2616">
        <w:t>Интернет</w:t>
      </w:r>
      <w:r>
        <w:t>»</w:t>
      </w:r>
      <w:r w:rsidRPr="009A2616">
        <w:t xml:space="preserve">, а в случае отсутствия этих сведений на официальном сайте </w:t>
      </w:r>
      <w:r>
        <w:t>Колобовского городского поселения</w:t>
      </w:r>
      <w:r w:rsidRPr="007452F5">
        <w:t xml:space="preserve"> </w:t>
      </w:r>
      <w:hyperlink r:id="rId21" w:history="1">
        <w:r w:rsidRPr="00A5727F">
          <w:rPr>
            <w:rStyle w:val="Hyperlink"/>
            <w:lang w:val="en-US"/>
          </w:rPr>
          <w:t>www</w:t>
        </w:r>
        <w:r w:rsidRPr="00A5727F">
          <w:rPr>
            <w:rStyle w:val="Hyperlink"/>
          </w:rPr>
          <w:t>.</w:t>
        </w:r>
        <w:r w:rsidRPr="00A5727F">
          <w:rPr>
            <w:rStyle w:val="Hyperlink"/>
            <w:lang w:val="en-US"/>
          </w:rPr>
          <w:t>colobovo</w:t>
        </w:r>
        <w:r w:rsidRPr="00A5727F">
          <w:rPr>
            <w:rStyle w:val="Hyperlink"/>
          </w:rPr>
          <w:t>.</w:t>
        </w:r>
        <w:r w:rsidRPr="00A5727F">
          <w:rPr>
            <w:rStyle w:val="Hyperlink"/>
            <w:lang w:val="en-US"/>
          </w:rPr>
          <w:t>ru</w:t>
        </w:r>
      </w:hyperlink>
      <w:r>
        <w:rPr>
          <w:color w:val="000000"/>
        </w:rPr>
        <w:t xml:space="preserve"> </w:t>
      </w:r>
      <w:r w:rsidRPr="009A2616">
        <w:t>- предоставляются общероссийским средствам массовой информации для опубликования по их запросам.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13. Члены комиссии Совета </w:t>
      </w:r>
      <w:r>
        <w:t xml:space="preserve">Колобовского городского поселения </w:t>
      </w:r>
      <w:r w:rsidRPr="009A2616">
        <w:t xml:space="preserve">по реализации требований </w:t>
      </w:r>
      <w:r w:rsidRPr="004F519D">
        <w:rPr>
          <w:color w:val="000000"/>
        </w:rPr>
        <w:t xml:space="preserve">Федерального </w:t>
      </w:r>
      <w:hyperlink r:id="rId22" w:history="1">
        <w:r w:rsidRPr="004F519D">
          <w:rPr>
            <w:color w:val="000000"/>
          </w:rPr>
          <w:t>закона</w:t>
        </w:r>
      </w:hyperlink>
      <w:r w:rsidRPr="009A2616">
        <w:t xml:space="preserve"> </w:t>
      </w:r>
      <w:r>
        <w:t>«</w:t>
      </w:r>
      <w:r w:rsidRPr="009A2616">
        <w:t>О противодействии коррупции</w:t>
      </w:r>
      <w:r>
        <w:t>»</w:t>
      </w:r>
      <w:r w:rsidRPr="009A2616">
        <w:t>, сотрудники аппарата Совета</w:t>
      </w:r>
      <w:r>
        <w:t xml:space="preserve"> Колобовского городского поселения</w:t>
      </w:r>
      <w:r w:rsidRPr="009A2616"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14. Сведения о доходах, расходах, об имуществе и обязательствах имущественного характера, представленные в соответствии с настоящим Положением Главой</w:t>
      </w:r>
      <w:r>
        <w:t xml:space="preserve"> Колобовского городского поселения</w:t>
      </w:r>
      <w:r w:rsidRPr="009A2616">
        <w:t>, и информация о результатах проверки достоверности и полноты этих сведений приобщаются к личному делу Главы</w:t>
      </w:r>
      <w:r>
        <w:t xml:space="preserve"> Колобовского городского поселения</w:t>
      </w:r>
      <w:r w:rsidRPr="009A2616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Сведения о доходах, расходах, об имуществе и обязательствах имущественного характера, представленные в соответствии с настоящим Положением Председателем Совета</w:t>
      </w:r>
      <w:r>
        <w:t xml:space="preserve"> Колобовского городского поселения</w:t>
      </w:r>
      <w:r w:rsidRPr="009A2616">
        <w:t>, депутатом Совета</w:t>
      </w:r>
      <w:r>
        <w:t xml:space="preserve"> Колобовского городского поселения</w:t>
      </w:r>
      <w:r w:rsidRPr="009A2616">
        <w:t>, приобщаются к кадровой справке Председателя Совета</w:t>
      </w:r>
      <w:r>
        <w:t xml:space="preserve"> Колобовского городского поселения</w:t>
      </w:r>
      <w:r w:rsidRPr="009A2616">
        <w:t xml:space="preserve">, депутата Совета </w:t>
      </w:r>
      <w:r>
        <w:t>Колобовского городского поселения</w:t>
      </w:r>
      <w:r w:rsidRPr="009A2616">
        <w:t>.</w:t>
      </w:r>
    </w:p>
    <w:p w:rsidR="00E366E8" w:rsidRDefault="00E366E8" w:rsidP="00314BCE">
      <w:pPr>
        <w:ind w:firstLine="567"/>
        <w:jc w:val="both"/>
        <w:rPr>
          <w:sz w:val="24"/>
          <w:szCs w:val="24"/>
        </w:rPr>
      </w:pPr>
      <w:r w:rsidRPr="009A2616">
        <w:rPr>
          <w:sz w:val="24"/>
          <w:szCs w:val="24"/>
        </w:rPr>
        <w:t xml:space="preserve">15. Непредставление лицом, замещающим муниципальную должность </w:t>
      </w:r>
      <w:r>
        <w:rPr>
          <w:sz w:val="24"/>
          <w:szCs w:val="24"/>
        </w:rPr>
        <w:t>Колобовского городского поселения Шуйского</w:t>
      </w:r>
      <w:r w:rsidRPr="009A261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Ивановской области</w:t>
      </w:r>
      <w:r w:rsidRPr="009A2616">
        <w:rPr>
          <w:sz w:val="24"/>
          <w:szCs w:val="24"/>
        </w:rPr>
        <w:t xml:space="preserve">, сведений, указанных в </w:t>
      </w:r>
      <w:hyperlink w:anchor="P65" w:history="1">
        <w:r w:rsidRPr="004F519D">
          <w:rPr>
            <w:color w:val="000000"/>
            <w:sz w:val="24"/>
            <w:szCs w:val="24"/>
          </w:rPr>
          <w:t>пунктах 4</w:t>
        </w:r>
      </w:hyperlink>
      <w:r w:rsidRPr="004F519D">
        <w:rPr>
          <w:color w:val="000000"/>
          <w:sz w:val="24"/>
          <w:szCs w:val="24"/>
        </w:rPr>
        <w:t xml:space="preserve"> - </w:t>
      </w:r>
      <w:hyperlink w:anchor="P69" w:history="1">
        <w:r w:rsidRPr="004F519D">
          <w:rPr>
            <w:color w:val="000000"/>
            <w:sz w:val="24"/>
            <w:szCs w:val="24"/>
          </w:rPr>
          <w:t>6</w:t>
        </w:r>
      </w:hyperlink>
      <w:r w:rsidRPr="009A2616">
        <w:rPr>
          <w:sz w:val="24"/>
          <w:szCs w:val="24"/>
        </w:rPr>
        <w:t xml:space="preserve"> настоящего Положения, или представление им неполных или недостоверных сведений, или представление заведомо неполных или недостоверных сведений влечет за собой досрочное прекращение его полномочий.</w:t>
      </w: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4F519D">
      <w:pPr>
        <w:pStyle w:val="ConsPlusNormal"/>
        <w:ind w:left="5670"/>
        <w:jc w:val="right"/>
      </w:pPr>
      <w:r>
        <w:t>Приложение № 2</w:t>
      </w:r>
    </w:p>
    <w:p w:rsidR="00E366E8" w:rsidRDefault="00E366E8" w:rsidP="004F519D">
      <w:pPr>
        <w:pStyle w:val="ConsPlusNormal"/>
        <w:ind w:left="5670"/>
        <w:jc w:val="right"/>
      </w:pPr>
      <w:r>
        <w:t xml:space="preserve">к </w:t>
      </w:r>
      <w:r w:rsidRPr="009A2616">
        <w:t>решени</w:t>
      </w:r>
      <w:r>
        <w:t>ю Совета</w:t>
      </w:r>
    </w:p>
    <w:p w:rsidR="00E366E8" w:rsidRPr="009A2616" w:rsidRDefault="00E366E8" w:rsidP="004F519D">
      <w:pPr>
        <w:pStyle w:val="ConsPlusNormal"/>
        <w:ind w:left="5670"/>
        <w:jc w:val="right"/>
      </w:pPr>
      <w:r>
        <w:t>Колобовского городского поселения Шуйского муниципального района Ивановской области</w:t>
      </w:r>
    </w:p>
    <w:p w:rsidR="00E366E8" w:rsidRPr="00B87A40" w:rsidRDefault="00E366E8" w:rsidP="004F519D">
      <w:pPr>
        <w:pStyle w:val="ConsPlusNormal"/>
        <w:ind w:left="5670"/>
        <w:jc w:val="right"/>
      </w:pPr>
      <w:r w:rsidRPr="00B87A40">
        <w:t>От</w:t>
      </w:r>
      <w:r>
        <w:t>28.07</w:t>
      </w:r>
      <w:r w:rsidRPr="00B87A40">
        <w:t>.20</w:t>
      </w:r>
      <w:r>
        <w:t>20</w:t>
      </w:r>
      <w:r w:rsidRPr="00B87A40">
        <w:t xml:space="preserve"> № </w:t>
      </w:r>
      <w:r>
        <w:t>30</w:t>
      </w:r>
    </w:p>
    <w:p w:rsidR="00E366E8" w:rsidRPr="009A2616" w:rsidRDefault="00E366E8" w:rsidP="00314BCE">
      <w:pPr>
        <w:pStyle w:val="ConsPlusNormal"/>
      </w:pPr>
    </w:p>
    <w:p w:rsidR="00E366E8" w:rsidRPr="009A2616" w:rsidRDefault="00E366E8" w:rsidP="00314BCE">
      <w:pPr>
        <w:pStyle w:val="ConsPlusTitle"/>
        <w:jc w:val="center"/>
      </w:pPr>
      <w:r w:rsidRPr="009A2616">
        <w:t>ПОЛОЖЕНИЕ</w:t>
      </w:r>
    </w:p>
    <w:p w:rsidR="00E366E8" w:rsidRPr="009A2616" w:rsidRDefault="00E366E8" w:rsidP="00314BCE">
      <w:pPr>
        <w:pStyle w:val="ConsPlusTitle"/>
        <w:jc w:val="center"/>
      </w:pPr>
      <w:r w:rsidRPr="009A2616">
        <w:t>О ПОРЯДКЕ СООБЩЕНИЯ ЛИЦАМИ, ЗАМЕЩАЮЩИМИ МУНИЦИПАЛЬНЫЕ</w:t>
      </w:r>
    </w:p>
    <w:p w:rsidR="00E366E8" w:rsidRPr="009A2616" w:rsidRDefault="00E366E8" w:rsidP="00314BCE">
      <w:pPr>
        <w:pStyle w:val="ConsPlusTitle"/>
        <w:jc w:val="center"/>
      </w:pPr>
      <w:r w:rsidRPr="009A2616">
        <w:t xml:space="preserve">ДОЛЖНОСТИ </w:t>
      </w: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,</w:t>
      </w:r>
    </w:p>
    <w:p w:rsidR="00E366E8" w:rsidRPr="009A2616" w:rsidRDefault="00E366E8" w:rsidP="00314BCE">
      <w:pPr>
        <w:pStyle w:val="ConsPlusTitle"/>
        <w:jc w:val="center"/>
      </w:pPr>
      <w:r w:rsidRPr="009A2616">
        <w:t>О ВОЗНИКНОВЕНИИ ЛИЧНОЙ ЗАИНТЕРЕСОВАННОСТИ ПРИ ИСПОЛНЕНИИ</w:t>
      </w:r>
    </w:p>
    <w:p w:rsidR="00E366E8" w:rsidRPr="009A2616" w:rsidRDefault="00E366E8" w:rsidP="00314BCE">
      <w:pPr>
        <w:pStyle w:val="ConsPlusTitle"/>
        <w:jc w:val="center"/>
      </w:pPr>
      <w:r w:rsidRPr="009A2616">
        <w:t>ДОЛЖНОСТНЫХ ОБЯЗАННОСТЕЙ, КОТОРАЯ ПРИВОДИТ ИЛИ МОЖЕТ</w:t>
      </w:r>
    </w:p>
    <w:p w:rsidR="00E366E8" w:rsidRPr="009A2616" w:rsidRDefault="00E366E8" w:rsidP="00314BCE">
      <w:pPr>
        <w:pStyle w:val="ConsPlusTitle"/>
        <w:jc w:val="center"/>
      </w:pPr>
      <w:r w:rsidRPr="009A2616">
        <w:t>ПРИВЕСТИ К КОНФЛИКТУ ИНТЕРЕСОВ</w:t>
      </w:r>
    </w:p>
    <w:p w:rsidR="00E366E8" w:rsidRPr="009A2616" w:rsidRDefault="00E366E8" w:rsidP="00314BCE">
      <w:pPr>
        <w:pStyle w:val="ConsPlusNormal"/>
        <w:jc w:val="center"/>
      </w:pP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1. Настоящим Положением определяется порядок сообщения лицами, замещающими муниципальные должности </w:t>
      </w:r>
      <w:r>
        <w:t>Колобовского городского поселения</w:t>
      </w:r>
      <w:r w:rsidRPr="009A2616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2. Лица, замещающие муниципальные должности </w:t>
      </w:r>
      <w:r>
        <w:t>Колобовского городского поселения Шуйского</w:t>
      </w:r>
      <w:r w:rsidRPr="009A2616">
        <w:t xml:space="preserve"> муниципального района </w:t>
      </w:r>
      <w:r>
        <w:t xml:space="preserve">Ивановской области </w:t>
      </w:r>
      <w:r w:rsidRPr="009A2616">
        <w:t>(Глава</w:t>
      </w:r>
      <w:r>
        <w:t xml:space="preserve"> Колобовского городского поселения</w:t>
      </w:r>
      <w:r w:rsidRPr="009A2616">
        <w:t xml:space="preserve">, Председатель Совета </w:t>
      </w:r>
      <w:r>
        <w:t xml:space="preserve">Колобовского городского поселения </w:t>
      </w:r>
      <w:r w:rsidRPr="009A2616">
        <w:t xml:space="preserve">и депутат Совета </w:t>
      </w:r>
      <w:r>
        <w:t>Колобовского городского поселения</w:t>
      </w:r>
      <w:r w:rsidRPr="009A2616">
        <w:t>),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t>3</w:t>
      </w:r>
      <w:r w:rsidRPr="009A2616">
        <w:t>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t>4</w:t>
      </w:r>
      <w:r w:rsidRPr="009A2616">
        <w:t xml:space="preserve">. Глава </w:t>
      </w:r>
      <w:r>
        <w:t>Колобовского городского поселения</w:t>
      </w:r>
      <w:r w:rsidRPr="009A2616">
        <w:t xml:space="preserve">, депутат Совета </w:t>
      </w:r>
      <w:r>
        <w:t xml:space="preserve">Колобовского городского поселения </w:t>
      </w:r>
      <w:r w:rsidRPr="009A2616">
        <w:t xml:space="preserve">направляют </w:t>
      </w:r>
      <w:hyperlink w:anchor="P145" w:history="1">
        <w:r w:rsidRPr="004F519D">
          <w:rPr>
            <w:color w:val="000000"/>
          </w:rPr>
          <w:t>уведомление</w:t>
        </w:r>
      </w:hyperlink>
      <w:r w:rsidRPr="004F519D">
        <w:rPr>
          <w:color w:val="000000"/>
        </w:rPr>
        <w:t>,</w:t>
      </w:r>
      <w:r w:rsidRPr="009A2616">
        <w:t xml:space="preserve"> составленное на имя Председателя Совета</w:t>
      </w:r>
      <w:r>
        <w:t xml:space="preserve"> Колобовского городского поселения</w:t>
      </w:r>
      <w:r w:rsidRPr="009A2616">
        <w:t xml:space="preserve">, по форме согласно приложению </w:t>
      </w:r>
      <w:r>
        <w:t>№</w:t>
      </w:r>
      <w:r w:rsidRPr="009A2616">
        <w:t xml:space="preserve"> 1 к настоящему Положению.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Председатель Совета </w:t>
      </w:r>
      <w:r>
        <w:t xml:space="preserve">Колобовского городского поселения </w:t>
      </w:r>
      <w:r w:rsidRPr="004F519D">
        <w:rPr>
          <w:color w:val="000000"/>
        </w:rPr>
        <w:t xml:space="preserve">направляет </w:t>
      </w:r>
      <w:hyperlink w:anchor="P145" w:history="1">
        <w:r w:rsidRPr="004F519D">
          <w:rPr>
            <w:color w:val="000000"/>
          </w:rPr>
          <w:t>уведомление</w:t>
        </w:r>
      </w:hyperlink>
      <w:r w:rsidRPr="009A2616">
        <w:t xml:space="preserve"> в комиссию Совета </w:t>
      </w:r>
      <w:r>
        <w:t xml:space="preserve">Колобовского городского поселения </w:t>
      </w:r>
      <w:r w:rsidRPr="009A2616">
        <w:t xml:space="preserve">по реализации требований </w:t>
      </w:r>
      <w:r w:rsidRPr="004F519D">
        <w:rPr>
          <w:color w:val="000000"/>
        </w:rPr>
        <w:t xml:space="preserve">Федерального </w:t>
      </w:r>
      <w:hyperlink r:id="rId23" w:history="1">
        <w:r w:rsidRPr="004F519D">
          <w:rPr>
            <w:color w:val="000000"/>
          </w:rPr>
          <w:t>закона</w:t>
        </w:r>
      </w:hyperlink>
      <w:r w:rsidRPr="009A2616">
        <w:t xml:space="preserve"> </w:t>
      </w:r>
      <w:r>
        <w:t>«</w:t>
      </w:r>
      <w:r w:rsidRPr="009A2616">
        <w:t>О противодействии коррупции</w:t>
      </w:r>
      <w:r>
        <w:t>»</w:t>
      </w:r>
      <w:r w:rsidRPr="009A2616">
        <w:t xml:space="preserve"> по форме согласно приложению </w:t>
      </w:r>
      <w:r>
        <w:t>№</w:t>
      </w:r>
      <w:r w:rsidRPr="009A2616">
        <w:t xml:space="preserve"> 1 к настоящему Положению.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t>5</w:t>
      </w:r>
      <w:r w:rsidRPr="009A2616">
        <w:t xml:space="preserve">. Регистрация уведомлений осуществляется аппаратом Совета </w:t>
      </w:r>
      <w:r>
        <w:t xml:space="preserve">Колобовского городского поселения </w:t>
      </w:r>
      <w:r w:rsidRPr="009A2616">
        <w:t xml:space="preserve">в </w:t>
      </w:r>
      <w:hyperlink w:anchor="P186" w:history="1">
        <w:r w:rsidRPr="004F519D">
          <w:rPr>
            <w:color w:val="000000"/>
          </w:rPr>
          <w:t>журнале</w:t>
        </w:r>
      </w:hyperlink>
      <w:r w:rsidRPr="009A2616">
        <w:t xml:space="preserve"> регистрации уведомлений, составленном по образцу согласно приложению </w:t>
      </w:r>
      <w:r>
        <w:t>№</w:t>
      </w:r>
      <w:r w:rsidRPr="009A2616">
        <w:t xml:space="preserve"> 2 к настоящему Положению.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t>6</w:t>
      </w:r>
      <w:r w:rsidRPr="009A2616">
        <w:t xml:space="preserve">. В течение трех дней со дня получения уведомления Председатель Совета </w:t>
      </w:r>
      <w:r>
        <w:t xml:space="preserve">Колобовского городского поселения </w:t>
      </w:r>
      <w:r w:rsidRPr="009A2616">
        <w:t xml:space="preserve">направляет полученное уведомление в комиссию Совета </w:t>
      </w:r>
      <w:r>
        <w:t xml:space="preserve">Колобовского городского поселения </w:t>
      </w:r>
      <w:r w:rsidRPr="009A2616">
        <w:t xml:space="preserve">по реализации требований Федерального </w:t>
      </w:r>
      <w:hyperlink r:id="rId24" w:history="1">
        <w:r w:rsidRPr="004F519D">
          <w:rPr>
            <w:color w:val="000000"/>
          </w:rPr>
          <w:t>закона</w:t>
        </w:r>
      </w:hyperlink>
      <w:r w:rsidRPr="009A2616">
        <w:t xml:space="preserve"> </w:t>
      </w:r>
      <w:r>
        <w:t>«</w:t>
      </w:r>
      <w:r w:rsidRPr="009A2616">
        <w:t>О противодействии коррупции</w:t>
      </w:r>
      <w:r>
        <w:t>»</w:t>
      </w:r>
      <w:r w:rsidRPr="009A2616">
        <w:t>.</w:t>
      </w:r>
    </w:p>
    <w:p w:rsidR="00E366E8" w:rsidRPr="004F519D" w:rsidRDefault="00E366E8" w:rsidP="00314BCE">
      <w:pPr>
        <w:pStyle w:val="ConsPlusNormal"/>
        <w:ind w:firstLine="540"/>
        <w:jc w:val="both"/>
        <w:rPr>
          <w:color w:val="000000"/>
        </w:rPr>
      </w:pPr>
      <w:r>
        <w:t xml:space="preserve">7. Комиссия Совета Колобовского городского поселения </w:t>
      </w:r>
      <w:r w:rsidRPr="009A2616">
        <w:t xml:space="preserve">по реализации требований Федерального </w:t>
      </w:r>
      <w:hyperlink r:id="rId25" w:history="1">
        <w:r w:rsidRPr="004F519D">
          <w:rPr>
            <w:color w:val="000000"/>
          </w:rPr>
          <w:t>закона</w:t>
        </w:r>
      </w:hyperlink>
      <w:r>
        <w:rPr>
          <w:color w:val="000000"/>
        </w:rPr>
        <w:t xml:space="preserve"> «</w:t>
      </w:r>
      <w:r w:rsidRPr="004F519D">
        <w:rPr>
          <w:color w:val="000000"/>
        </w:rPr>
        <w:t>О противодействии коррупции</w:t>
      </w:r>
      <w:r>
        <w:rPr>
          <w:color w:val="000000"/>
        </w:rPr>
        <w:t>»</w:t>
      </w:r>
      <w:r w:rsidRPr="004F519D">
        <w:rPr>
          <w:color w:val="000000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rPr>
          <w:color w:val="000000"/>
        </w:rPr>
        <w:t xml:space="preserve">8. Комиссией Совета Колобовского городского поселения </w:t>
      </w:r>
      <w:r w:rsidRPr="004F519D">
        <w:rPr>
          <w:color w:val="000000"/>
        </w:rPr>
        <w:t xml:space="preserve">по реализации требований Федерального </w:t>
      </w:r>
      <w:hyperlink r:id="rId26" w:history="1">
        <w:r w:rsidRPr="004F519D">
          <w:rPr>
            <w:color w:val="000000"/>
          </w:rPr>
          <w:t>закона</w:t>
        </w:r>
      </w:hyperlink>
      <w:r w:rsidRPr="004F519D">
        <w:rPr>
          <w:color w:val="000000"/>
        </w:rPr>
        <w:t xml:space="preserve"> </w:t>
      </w:r>
      <w:r>
        <w:rPr>
          <w:color w:val="000000"/>
        </w:rPr>
        <w:t>«</w:t>
      </w:r>
      <w:r w:rsidRPr="009A2616">
        <w:t>О противодействии коррупции</w:t>
      </w:r>
      <w:r>
        <w:t>»</w:t>
      </w:r>
      <w:r w:rsidRPr="009A2616">
        <w:t xml:space="preserve"> по результатам рассмотрения уведомлений принимается одно из следующих решений: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в) признать, что лицом, направившим уведомление, не соблюдались требования об урегулировании конфликта интересов.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t>9</w:t>
      </w:r>
      <w:r w:rsidRPr="009A2616">
        <w:t xml:space="preserve">. В случае принятия решения, указанного в </w:t>
      </w:r>
      <w:hyperlink w:anchor="P115" w:history="1">
        <w:r w:rsidRPr="004F519D">
          <w:rPr>
            <w:color w:val="000000"/>
          </w:rPr>
          <w:t xml:space="preserve">подпункте </w:t>
        </w:r>
        <w:r>
          <w:rPr>
            <w:color w:val="000000"/>
          </w:rPr>
          <w:t>«б»</w:t>
        </w:r>
        <w:r w:rsidRPr="004F519D">
          <w:rPr>
            <w:color w:val="000000"/>
          </w:rPr>
          <w:t xml:space="preserve"> пункта 7</w:t>
        </w:r>
      </w:hyperlink>
      <w:r w:rsidRPr="009A2616">
        <w:t xml:space="preserve"> настоящего Положения, Председатель Совета </w:t>
      </w:r>
      <w:r>
        <w:t xml:space="preserve">Колобовского городского поселения </w:t>
      </w:r>
      <w:r w:rsidRPr="009A2616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366E8" w:rsidRPr="009A2616" w:rsidRDefault="00E366E8" w:rsidP="00314BCE">
      <w:pPr>
        <w:pStyle w:val="ConsPlusNormal"/>
        <w:ind w:firstLine="540"/>
        <w:jc w:val="both"/>
      </w:pPr>
      <w:r>
        <w:t>10</w:t>
      </w:r>
      <w:r w:rsidRPr="009A2616">
        <w:t xml:space="preserve">. В случае принятия решения, указанного в </w:t>
      </w:r>
      <w:hyperlink w:anchor="P116" w:history="1">
        <w:r>
          <w:rPr>
            <w:color w:val="000000"/>
          </w:rPr>
          <w:t>подпункте «</w:t>
        </w:r>
        <w:r w:rsidRPr="004F519D">
          <w:rPr>
            <w:color w:val="000000"/>
          </w:rPr>
          <w:t>в</w:t>
        </w:r>
        <w:r>
          <w:rPr>
            <w:color w:val="000000"/>
          </w:rPr>
          <w:t>»</w:t>
        </w:r>
        <w:r w:rsidRPr="004F519D">
          <w:rPr>
            <w:color w:val="000000"/>
          </w:rPr>
          <w:t xml:space="preserve"> пункта 7</w:t>
        </w:r>
      </w:hyperlink>
      <w:r w:rsidRPr="009A2616">
        <w:t xml:space="preserve"> настоящего Положения, Председатель Совета </w:t>
      </w:r>
      <w:r>
        <w:t xml:space="preserve">Колобовского городского поселения </w:t>
      </w:r>
      <w:r w:rsidRPr="009A2616">
        <w:t xml:space="preserve">выносит вопрос на рассмотрение Совета </w:t>
      </w: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.</w:t>
      </w:r>
    </w:p>
    <w:p w:rsidR="00E366E8" w:rsidRPr="004F519D" w:rsidRDefault="00E366E8" w:rsidP="00314BCE">
      <w:pPr>
        <w:pStyle w:val="ConsPlusNormal"/>
        <w:ind w:firstLine="540"/>
        <w:jc w:val="both"/>
        <w:rPr>
          <w:color w:val="000000"/>
        </w:rPr>
      </w:pPr>
      <w:r w:rsidRPr="009A2616">
        <w:t>1</w:t>
      </w:r>
      <w:r>
        <w:t>1</w:t>
      </w:r>
      <w:r w:rsidRPr="009A2616">
        <w:t xml:space="preserve">. Комиссия Совета </w:t>
      </w:r>
      <w:r>
        <w:t xml:space="preserve">Колобовского городского поселения </w:t>
      </w:r>
      <w:r w:rsidRPr="009A2616">
        <w:t xml:space="preserve"> по реализации требований </w:t>
      </w:r>
      <w:r w:rsidRPr="004F519D">
        <w:rPr>
          <w:color w:val="000000"/>
        </w:rPr>
        <w:t xml:space="preserve">Федерального </w:t>
      </w:r>
      <w:hyperlink r:id="rId27" w:history="1">
        <w:r w:rsidRPr="004F519D">
          <w:rPr>
            <w:color w:val="000000"/>
          </w:rPr>
          <w:t>закона</w:t>
        </w:r>
      </w:hyperlink>
      <w:r w:rsidRPr="004F519D">
        <w:rPr>
          <w:color w:val="000000"/>
        </w:rPr>
        <w:t xml:space="preserve"> </w:t>
      </w:r>
      <w:r>
        <w:rPr>
          <w:color w:val="000000"/>
        </w:rPr>
        <w:t>«</w:t>
      </w:r>
      <w:r w:rsidRPr="004F519D">
        <w:rPr>
          <w:color w:val="000000"/>
        </w:rPr>
        <w:t>О противодействии коррупции</w:t>
      </w:r>
      <w:r>
        <w:rPr>
          <w:color w:val="000000"/>
        </w:rPr>
        <w:t>»</w:t>
      </w:r>
      <w:r w:rsidRPr="004F519D">
        <w:rPr>
          <w:color w:val="000000"/>
        </w:rPr>
        <w:t xml:space="preserve"> вправе принять иное, чем предусмотрено </w:t>
      </w:r>
      <w:hyperlink w:anchor="P113" w:history="1">
        <w:r w:rsidRPr="004F519D">
          <w:rPr>
            <w:color w:val="000000"/>
          </w:rPr>
          <w:t>пунктом 7</w:t>
        </w:r>
      </w:hyperlink>
      <w:r w:rsidRPr="004F519D">
        <w:rPr>
          <w:color w:val="000000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4F519D">
        <w:rPr>
          <w:color w:val="000000"/>
        </w:rPr>
        <w:t xml:space="preserve">12. В силу положений </w:t>
      </w:r>
      <w:hyperlink r:id="rId28" w:history="1">
        <w:r w:rsidRPr="004F519D">
          <w:rPr>
            <w:color w:val="000000"/>
          </w:rPr>
          <w:t>статьи 40</w:t>
        </w:r>
      </w:hyperlink>
      <w:r w:rsidRPr="009A2616">
        <w:t xml:space="preserve"> Федерального закона от 6 октября 2003 года </w:t>
      </w:r>
      <w:r>
        <w:t>№</w:t>
      </w:r>
      <w:r w:rsidRPr="009A2616">
        <w:t xml:space="preserve"> 131-ФЗ </w:t>
      </w:r>
      <w:r>
        <w:t>«</w:t>
      </w:r>
      <w:r w:rsidRPr="009A2616">
        <w:t>Об общих принципах организации местного самоуправления в Российской Федерации</w:t>
      </w:r>
      <w:r>
        <w:t>»</w:t>
      </w:r>
      <w:r w:rsidRPr="009A2616">
        <w:t xml:space="preserve"> полномочия лица, замещающего муниципальную должность </w:t>
      </w: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 xml:space="preserve">, прекращаются досрочно в случае несоблюдения ограничений, запретов, неисполнения обязанностей, установленных Федеральным </w:t>
      </w:r>
      <w:hyperlink r:id="rId29" w:history="1">
        <w:r w:rsidRPr="00C51C62">
          <w:rPr>
            <w:color w:val="000000"/>
          </w:rPr>
          <w:t>законом</w:t>
        </w:r>
      </w:hyperlink>
      <w:r w:rsidRPr="00C51C62">
        <w:rPr>
          <w:color w:val="000000"/>
        </w:rPr>
        <w:t xml:space="preserve"> от 25 декабря 2008 года </w:t>
      </w:r>
      <w:r>
        <w:rPr>
          <w:color w:val="000000"/>
        </w:rPr>
        <w:t>№</w:t>
      </w:r>
      <w:r w:rsidRPr="00C51C62">
        <w:rPr>
          <w:color w:val="000000"/>
        </w:rPr>
        <w:t xml:space="preserve"> 273-ФЗ </w:t>
      </w:r>
      <w:r>
        <w:rPr>
          <w:color w:val="000000"/>
        </w:rPr>
        <w:t>«</w:t>
      </w:r>
      <w:r w:rsidRPr="00C51C62">
        <w:rPr>
          <w:color w:val="000000"/>
        </w:rPr>
        <w:t>О противодействии коррупции</w:t>
      </w:r>
      <w:r>
        <w:rPr>
          <w:color w:val="000000"/>
        </w:rPr>
        <w:t>»</w:t>
      </w:r>
      <w:r w:rsidRPr="00C51C62">
        <w:rPr>
          <w:color w:val="000000"/>
        </w:rPr>
        <w:t xml:space="preserve">, Федеральным </w:t>
      </w:r>
      <w:hyperlink r:id="rId30" w:history="1">
        <w:r w:rsidRPr="00C51C62">
          <w:rPr>
            <w:color w:val="000000"/>
          </w:rPr>
          <w:t>законом</w:t>
        </w:r>
      </w:hyperlink>
      <w:r w:rsidRPr="00C51C62">
        <w:rPr>
          <w:color w:val="000000"/>
        </w:rPr>
        <w:t xml:space="preserve"> от 3 декабря 2012 года </w:t>
      </w:r>
      <w:r>
        <w:rPr>
          <w:color w:val="000000"/>
        </w:rPr>
        <w:t>№</w:t>
      </w:r>
      <w:r w:rsidRPr="00C51C62">
        <w:rPr>
          <w:color w:val="000000"/>
        </w:rPr>
        <w:t xml:space="preserve"> 230-ФЗ </w:t>
      </w:r>
      <w:r>
        <w:rPr>
          <w:color w:val="000000"/>
        </w:rPr>
        <w:t>«</w:t>
      </w:r>
      <w:r w:rsidRPr="00C51C62">
        <w:rPr>
          <w:color w:val="000000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color w:val="000000"/>
        </w:rPr>
        <w:t>»</w:t>
      </w:r>
      <w:r w:rsidRPr="00C51C62">
        <w:rPr>
          <w:color w:val="000000"/>
        </w:rPr>
        <w:t xml:space="preserve">, Федеральным </w:t>
      </w:r>
      <w:hyperlink r:id="rId31" w:history="1">
        <w:r w:rsidRPr="00C51C62">
          <w:rPr>
            <w:color w:val="000000"/>
          </w:rPr>
          <w:t>законом</w:t>
        </w:r>
      </w:hyperlink>
      <w:r w:rsidRPr="00C51C62">
        <w:rPr>
          <w:color w:val="000000"/>
        </w:rPr>
        <w:t xml:space="preserve"> </w:t>
      </w:r>
      <w:r w:rsidRPr="009A2616">
        <w:t xml:space="preserve">от 7 мая 2013 года </w:t>
      </w:r>
      <w:r>
        <w:t>№</w:t>
      </w:r>
      <w:r w:rsidRPr="009A2616">
        <w:t xml:space="preserve"> 79-ФЗ </w:t>
      </w:r>
      <w:r>
        <w:t>«</w:t>
      </w:r>
      <w:r w:rsidRPr="009A261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9A2616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>1</w:t>
      </w:r>
      <w:r>
        <w:t>3</w:t>
      </w:r>
      <w:r w:rsidRPr="009A2616">
        <w:t xml:space="preserve">. Уведомление и иные материалы, связанные с рассмотрением уведомления Главы </w:t>
      </w:r>
      <w:r>
        <w:t>Колобовского городского поселения</w:t>
      </w:r>
      <w:r w:rsidRPr="009A2616">
        <w:t>, приобщаются к личному делу Главы</w:t>
      </w:r>
      <w:r>
        <w:t xml:space="preserve"> Колобовского городского поселения</w:t>
      </w:r>
      <w:r w:rsidRPr="009A2616">
        <w:t>.</w:t>
      </w:r>
    </w:p>
    <w:p w:rsidR="00E366E8" w:rsidRPr="009A2616" w:rsidRDefault="00E366E8" w:rsidP="00314BCE">
      <w:pPr>
        <w:pStyle w:val="ConsPlusNormal"/>
        <w:ind w:firstLine="540"/>
        <w:jc w:val="both"/>
      </w:pPr>
      <w:r w:rsidRPr="009A2616">
        <w:t xml:space="preserve">Уведомление и иные материалы, связанные с рассмотрением уведомления Председателя Совета </w:t>
      </w:r>
      <w:r>
        <w:t>Колобовского городского</w:t>
      </w:r>
      <w:r w:rsidRPr="009A2616">
        <w:t>, депутата Совета</w:t>
      </w:r>
      <w:r>
        <w:t xml:space="preserve"> Колобовского городского поселения</w:t>
      </w:r>
      <w:r w:rsidRPr="009A2616">
        <w:t>, приобщаются к кадровой справке Председателя Совета</w:t>
      </w:r>
      <w:r>
        <w:t xml:space="preserve"> Колобовского городского поселения</w:t>
      </w:r>
      <w:r w:rsidRPr="009A2616">
        <w:t xml:space="preserve">, депутата Совета </w:t>
      </w:r>
      <w:r>
        <w:t>Колобовского городского поселения</w:t>
      </w:r>
      <w:r w:rsidRPr="009A2616">
        <w:t>.</w:t>
      </w: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Default="00E366E8" w:rsidP="00314BCE">
      <w:pPr>
        <w:rPr>
          <w:sz w:val="24"/>
          <w:szCs w:val="24"/>
        </w:rPr>
      </w:pPr>
    </w:p>
    <w:p w:rsidR="00E366E8" w:rsidRPr="009A2616" w:rsidRDefault="00E366E8" w:rsidP="00314BCE">
      <w:pPr>
        <w:pStyle w:val="ConsPlusNormal"/>
        <w:jc w:val="right"/>
      </w:pPr>
      <w:r w:rsidRPr="009A2616">
        <w:t xml:space="preserve">Приложение </w:t>
      </w:r>
      <w:r>
        <w:t>№</w:t>
      </w:r>
      <w:r w:rsidRPr="009A2616">
        <w:t xml:space="preserve"> 1</w:t>
      </w:r>
    </w:p>
    <w:p w:rsidR="00E366E8" w:rsidRPr="009A2616" w:rsidRDefault="00E366E8" w:rsidP="00314BCE">
      <w:pPr>
        <w:pStyle w:val="ConsPlusNormal"/>
        <w:jc w:val="right"/>
      </w:pPr>
      <w:r w:rsidRPr="009A2616">
        <w:t>к Положению</w:t>
      </w:r>
      <w:r>
        <w:t xml:space="preserve"> </w:t>
      </w:r>
      <w:r w:rsidRPr="009A2616">
        <w:t>о порядке сообщения лицами,</w:t>
      </w:r>
    </w:p>
    <w:p w:rsidR="00E366E8" w:rsidRDefault="00E366E8" w:rsidP="00314BCE">
      <w:pPr>
        <w:pStyle w:val="ConsPlusNormal"/>
        <w:jc w:val="right"/>
      </w:pPr>
      <w:r w:rsidRPr="009A2616">
        <w:t>замещающими муниципальные должности</w:t>
      </w:r>
    </w:p>
    <w:p w:rsidR="00E366E8" w:rsidRPr="009A2616" w:rsidRDefault="00E366E8" w:rsidP="00314BCE">
      <w:pPr>
        <w:pStyle w:val="ConsPlusNormal"/>
        <w:jc w:val="right"/>
      </w:pPr>
      <w:r>
        <w:t>Колобовского городского поселения</w:t>
      </w:r>
    </w:p>
    <w:p w:rsidR="00E366E8" w:rsidRPr="009A2616" w:rsidRDefault="00E366E8" w:rsidP="00314BCE">
      <w:pPr>
        <w:pStyle w:val="ConsPlusNormal"/>
        <w:jc w:val="right"/>
      </w:pPr>
      <w:r>
        <w:t>Шуйского муниципального района Ивановской области</w:t>
      </w:r>
      <w:r w:rsidRPr="009A2616">
        <w:t>,</w:t>
      </w:r>
    </w:p>
    <w:p w:rsidR="00E366E8" w:rsidRPr="009A2616" w:rsidRDefault="00E366E8" w:rsidP="00314BCE">
      <w:pPr>
        <w:pStyle w:val="ConsPlusNormal"/>
        <w:jc w:val="right"/>
      </w:pPr>
      <w:r w:rsidRPr="009A2616">
        <w:t>о возникновении личной заинтересованности</w:t>
      </w:r>
    </w:p>
    <w:p w:rsidR="00E366E8" w:rsidRPr="009A2616" w:rsidRDefault="00E366E8" w:rsidP="00314BCE">
      <w:pPr>
        <w:pStyle w:val="ConsPlusNormal"/>
        <w:jc w:val="right"/>
      </w:pPr>
      <w:r w:rsidRPr="009A2616">
        <w:t>при исполнении должностных обязанностей,</w:t>
      </w:r>
    </w:p>
    <w:p w:rsidR="00E366E8" w:rsidRPr="009A2616" w:rsidRDefault="00E366E8" w:rsidP="00314BCE">
      <w:pPr>
        <w:pStyle w:val="ConsPlusNormal"/>
        <w:jc w:val="right"/>
      </w:pPr>
      <w:r w:rsidRPr="009A2616">
        <w:t>которая приводит или может привести к конфликту</w:t>
      </w:r>
    </w:p>
    <w:p w:rsidR="00E366E8" w:rsidRPr="009A2616" w:rsidRDefault="00E366E8" w:rsidP="00314BCE">
      <w:pPr>
        <w:pStyle w:val="ConsPlusNormal"/>
        <w:jc w:val="right"/>
      </w:pPr>
      <w:r w:rsidRPr="009A2616">
        <w:t>интересов, а также принимать меры</w:t>
      </w:r>
    </w:p>
    <w:p w:rsidR="00E366E8" w:rsidRPr="009A2616" w:rsidRDefault="00E366E8" w:rsidP="00314BCE">
      <w:pPr>
        <w:pStyle w:val="ConsPlusNormal"/>
        <w:jc w:val="right"/>
      </w:pPr>
      <w:r w:rsidRPr="009A2616">
        <w:t>по предотвращению или урегулированию такого конфликта</w:t>
      </w:r>
    </w:p>
    <w:p w:rsidR="00E366E8" w:rsidRPr="009A2616" w:rsidRDefault="00E366E8" w:rsidP="00314BCE">
      <w:pPr>
        <w:pStyle w:val="ConsPlusNormal"/>
        <w:jc w:val="both"/>
      </w:pPr>
    </w:p>
    <w:p w:rsidR="00E366E8" w:rsidRDefault="00E366E8" w:rsidP="00314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66E8" w:rsidRPr="009A2616" w:rsidRDefault="00E366E8" w:rsidP="00314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Председателю Совета (Главе)</w:t>
      </w:r>
    </w:p>
    <w:p w:rsidR="00E366E8" w:rsidRPr="009A2616" w:rsidRDefault="00E366E8" w:rsidP="00314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E366E8" w:rsidRPr="009A2616" w:rsidRDefault="00E366E8" w:rsidP="00314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366E8" w:rsidRPr="009A2616" w:rsidRDefault="00E366E8" w:rsidP="00314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366E8" w:rsidRDefault="00E366E8" w:rsidP="00314B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E366E8" w:rsidRDefault="00E366E8" w:rsidP="00314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6E8" w:rsidRPr="009A2616" w:rsidRDefault="00E366E8" w:rsidP="00314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366E8" w:rsidRPr="009A2616" w:rsidRDefault="00E366E8" w:rsidP="00314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E366E8" w:rsidRPr="009A2616" w:rsidRDefault="00E366E8" w:rsidP="00314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E366E8" w:rsidRPr="009A2616" w:rsidRDefault="00E366E8" w:rsidP="00314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6E8" w:rsidRPr="009A2616" w:rsidRDefault="00E366E8" w:rsidP="00314BC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E366E8" w:rsidRPr="009A2616" w:rsidRDefault="00E366E8" w:rsidP="00314BC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 xml:space="preserve">Обстоятельства, являющиеся  основанием возникновения 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A2616">
        <w:rPr>
          <w:rFonts w:ascii="Times New Roman" w:hAnsi="Times New Roman" w:cs="Times New Roman"/>
          <w:sz w:val="24"/>
          <w:szCs w:val="24"/>
        </w:rPr>
        <w:t>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2616">
        <w:rPr>
          <w:rFonts w:ascii="Times New Roman" w:hAnsi="Times New Roman" w:cs="Times New Roman"/>
          <w:sz w:val="24"/>
          <w:szCs w:val="24"/>
        </w:rPr>
        <w:t>____</w:t>
      </w:r>
    </w:p>
    <w:p w:rsidR="00E366E8" w:rsidRPr="009A2616" w:rsidRDefault="00E366E8" w:rsidP="00314BC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>интересов:</w:t>
      </w: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2616">
        <w:rPr>
          <w:rFonts w:ascii="Times New Roman" w:hAnsi="Times New Roman" w:cs="Times New Roman"/>
          <w:sz w:val="24"/>
          <w:szCs w:val="24"/>
        </w:rPr>
        <w:t>___</w:t>
      </w:r>
    </w:p>
    <w:p w:rsidR="00E366E8" w:rsidRPr="009A2616" w:rsidRDefault="00E366E8" w:rsidP="00314BC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Колобовского городского поселения </w:t>
      </w:r>
      <w:r w:rsidRPr="009A2616">
        <w:rPr>
          <w:rFonts w:ascii="Times New Roman" w:hAnsi="Times New Roman" w:cs="Times New Roman"/>
          <w:sz w:val="24"/>
          <w:szCs w:val="24"/>
        </w:rPr>
        <w:t>по реализации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32" w:history="1">
        <w:r w:rsidRPr="00C51C62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9A2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261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2616">
        <w:rPr>
          <w:rFonts w:ascii="Times New Roman" w:hAnsi="Times New Roman" w:cs="Times New Roman"/>
          <w:sz w:val="24"/>
          <w:szCs w:val="24"/>
        </w:rPr>
        <w:t xml:space="preserve"> при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616">
        <w:rPr>
          <w:rFonts w:ascii="Times New Roman" w:hAnsi="Times New Roman" w:cs="Times New Roman"/>
          <w:sz w:val="24"/>
          <w:szCs w:val="24"/>
        </w:rPr>
        <w:t>настоящего уведомления (нужное подчеркнуть).</w:t>
      </w: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6E8" w:rsidRPr="009A2616" w:rsidRDefault="00E366E8" w:rsidP="00314B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 xml:space="preserve">"___" _________ 20__ </w:t>
      </w:r>
      <w:r>
        <w:rPr>
          <w:rFonts w:ascii="Times New Roman" w:hAnsi="Times New Roman" w:cs="Times New Roman"/>
          <w:sz w:val="24"/>
          <w:szCs w:val="24"/>
        </w:rPr>
        <w:t>г. ____________________________</w:t>
      </w:r>
      <w:r w:rsidRPr="009A2616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A2616">
        <w:rPr>
          <w:rFonts w:ascii="Times New Roman" w:hAnsi="Times New Roman" w:cs="Times New Roman"/>
          <w:sz w:val="24"/>
          <w:szCs w:val="24"/>
        </w:rPr>
        <w:t>__________</w:t>
      </w:r>
    </w:p>
    <w:p w:rsidR="00E366E8" w:rsidRPr="009B6EE6" w:rsidRDefault="00E366E8" w:rsidP="00314BCE">
      <w:pPr>
        <w:pStyle w:val="ConsPlusNonformat"/>
        <w:jc w:val="both"/>
        <w:rPr>
          <w:rFonts w:ascii="Times New Roman" w:hAnsi="Times New Roman" w:cs="Times New Roman"/>
        </w:rPr>
      </w:pPr>
      <w:r w:rsidRPr="009A26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EE6">
        <w:rPr>
          <w:rFonts w:ascii="Times New Roman" w:hAnsi="Times New Roman" w:cs="Times New Roman"/>
        </w:rPr>
        <w:t>(подпись лица, направляющего  уведомление) (расшифровка подписи)</w:t>
      </w: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</w:pPr>
    </w:p>
    <w:p w:rsidR="00E366E8" w:rsidRDefault="00E366E8" w:rsidP="00C51C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66E8" w:rsidRDefault="00E366E8" w:rsidP="00C51C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66E8" w:rsidRDefault="00E366E8" w:rsidP="00C51C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66E8" w:rsidRDefault="00E366E8" w:rsidP="00C51C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66E8" w:rsidRDefault="00E366E8" w:rsidP="002D7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66E8" w:rsidRPr="009A2616" w:rsidRDefault="00E366E8" w:rsidP="00C51C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26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261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66E8" w:rsidRPr="009A2616" w:rsidRDefault="00E366E8" w:rsidP="00314BCE">
      <w:pPr>
        <w:pStyle w:val="ConsPlusNormal"/>
        <w:jc w:val="right"/>
      </w:pPr>
      <w:r w:rsidRPr="009A2616">
        <w:t>к Положению</w:t>
      </w:r>
      <w:r>
        <w:t xml:space="preserve"> </w:t>
      </w:r>
      <w:r w:rsidRPr="009A2616">
        <w:t>о порядке сообщения лицами,</w:t>
      </w:r>
    </w:p>
    <w:p w:rsidR="00E366E8" w:rsidRDefault="00E366E8" w:rsidP="00314BCE">
      <w:pPr>
        <w:pStyle w:val="ConsPlusNormal"/>
        <w:jc w:val="right"/>
      </w:pPr>
      <w:r w:rsidRPr="009A2616">
        <w:t>замещающими муниципальные должности</w:t>
      </w:r>
    </w:p>
    <w:p w:rsidR="00E366E8" w:rsidRPr="009A2616" w:rsidRDefault="00E366E8" w:rsidP="00314BCE">
      <w:pPr>
        <w:pStyle w:val="ConsPlusNormal"/>
        <w:jc w:val="right"/>
      </w:pPr>
      <w:r>
        <w:t>Колобовского городского поселения</w:t>
      </w:r>
    </w:p>
    <w:p w:rsidR="00E366E8" w:rsidRPr="009A2616" w:rsidRDefault="00E366E8" w:rsidP="00314BCE">
      <w:pPr>
        <w:pStyle w:val="ConsPlusNormal"/>
        <w:jc w:val="right"/>
      </w:pPr>
      <w:r>
        <w:t>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,</w:t>
      </w:r>
    </w:p>
    <w:p w:rsidR="00E366E8" w:rsidRPr="009A2616" w:rsidRDefault="00E366E8" w:rsidP="00314BCE">
      <w:pPr>
        <w:pStyle w:val="ConsPlusNormal"/>
        <w:jc w:val="right"/>
      </w:pPr>
      <w:r w:rsidRPr="009A2616">
        <w:t>о возникновении личной заинтересованности</w:t>
      </w:r>
    </w:p>
    <w:p w:rsidR="00E366E8" w:rsidRPr="009A2616" w:rsidRDefault="00E366E8" w:rsidP="00314BCE">
      <w:pPr>
        <w:pStyle w:val="ConsPlusNormal"/>
        <w:jc w:val="right"/>
      </w:pPr>
      <w:r w:rsidRPr="009A2616">
        <w:t>при исполнении должностных обязанностей,</w:t>
      </w:r>
    </w:p>
    <w:p w:rsidR="00E366E8" w:rsidRPr="009A2616" w:rsidRDefault="00E366E8" w:rsidP="00314BCE">
      <w:pPr>
        <w:pStyle w:val="ConsPlusNormal"/>
        <w:jc w:val="right"/>
      </w:pPr>
      <w:r w:rsidRPr="009A2616">
        <w:t>которая приводит или может привести к конфликту</w:t>
      </w:r>
    </w:p>
    <w:p w:rsidR="00E366E8" w:rsidRPr="009A2616" w:rsidRDefault="00E366E8" w:rsidP="00314BCE">
      <w:pPr>
        <w:pStyle w:val="ConsPlusNormal"/>
        <w:jc w:val="right"/>
      </w:pPr>
      <w:r w:rsidRPr="009A2616">
        <w:t>интересов, а также принимать меры</w:t>
      </w:r>
    </w:p>
    <w:p w:rsidR="00E366E8" w:rsidRPr="009A2616" w:rsidRDefault="00E366E8" w:rsidP="00314BCE">
      <w:pPr>
        <w:pStyle w:val="ConsPlusNormal"/>
        <w:jc w:val="right"/>
      </w:pPr>
      <w:r w:rsidRPr="009A2616">
        <w:t>по предотвращению или урегулированию такого конфликта</w:t>
      </w:r>
    </w:p>
    <w:p w:rsidR="00E366E8" w:rsidRPr="009A2616" w:rsidRDefault="00E366E8" w:rsidP="00314BCE">
      <w:pPr>
        <w:pStyle w:val="ConsPlusNormal"/>
        <w:jc w:val="right"/>
      </w:pPr>
    </w:p>
    <w:p w:rsidR="00E366E8" w:rsidRPr="009A2616" w:rsidRDefault="00E366E8" w:rsidP="00314BCE">
      <w:pPr>
        <w:pStyle w:val="ConsPlusNormal"/>
        <w:jc w:val="center"/>
      </w:pPr>
      <w:r w:rsidRPr="009A2616">
        <w:t>ЖУРНАЛ</w:t>
      </w:r>
    </w:p>
    <w:p w:rsidR="00E366E8" w:rsidRDefault="00E366E8" w:rsidP="00314BCE">
      <w:pPr>
        <w:pStyle w:val="ConsPlusNormal"/>
        <w:jc w:val="center"/>
      </w:pPr>
      <w:r w:rsidRPr="009A2616">
        <w:t>регистрации уведомлений лиц, замещающих муниципальные</w:t>
      </w:r>
      <w:r>
        <w:t xml:space="preserve"> </w:t>
      </w:r>
      <w:r w:rsidRPr="009A2616">
        <w:t>должности</w:t>
      </w:r>
    </w:p>
    <w:p w:rsidR="00E366E8" w:rsidRPr="009A2616" w:rsidRDefault="00E366E8" w:rsidP="00314BCE">
      <w:pPr>
        <w:pStyle w:val="ConsPlusNormal"/>
        <w:jc w:val="center"/>
      </w:pPr>
      <w:r>
        <w:t>Колобовского городского поселения Шуйского</w:t>
      </w:r>
      <w:r w:rsidRPr="009A2616">
        <w:t xml:space="preserve"> муниципального района</w:t>
      </w:r>
      <w:r>
        <w:t xml:space="preserve"> Ивановской области</w:t>
      </w:r>
      <w:r w:rsidRPr="009A2616">
        <w:t>, возникшем</w:t>
      </w:r>
    </w:p>
    <w:p w:rsidR="00E366E8" w:rsidRPr="009A2616" w:rsidRDefault="00E366E8" w:rsidP="00314BCE">
      <w:pPr>
        <w:pStyle w:val="ConsPlusNormal"/>
        <w:jc w:val="center"/>
      </w:pPr>
      <w:r w:rsidRPr="009A2616">
        <w:t>конфликте интересов или о возможности его возникновения</w:t>
      </w:r>
    </w:p>
    <w:p w:rsidR="00E366E8" w:rsidRPr="009A2616" w:rsidRDefault="00E366E8" w:rsidP="00314BCE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2"/>
        <w:gridCol w:w="1456"/>
        <w:gridCol w:w="989"/>
        <w:gridCol w:w="1145"/>
        <w:gridCol w:w="1554"/>
        <w:gridCol w:w="1187"/>
        <w:gridCol w:w="1413"/>
        <w:gridCol w:w="1271"/>
      </w:tblGrid>
      <w:tr w:rsidR="00E366E8" w:rsidRPr="009B6EE6">
        <w:tc>
          <w:tcPr>
            <w:tcW w:w="622" w:type="dxa"/>
            <w:vMerge w:val="restart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N п/п</w:t>
            </w:r>
          </w:p>
        </w:tc>
        <w:tc>
          <w:tcPr>
            <w:tcW w:w="1456" w:type="dxa"/>
            <w:vMerge w:val="restart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 xml:space="preserve">Регистрационный номер </w:t>
            </w:r>
            <w:hyperlink w:anchor="P145" w:history="1">
              <w:r w:rsidRPr="00C51C62">
                <w:rPr>
                  <w:color w:val="000000"/>
                </w:rPr>
                <w:t>уведомления</w:t>
              </w:r>
            </w:hyperlink>
          </w:p>
        </w:tc>
        <w:tc>
          <w:tcPr>
            <w:tcW w:w="989" w:type="dxa"/>
            <w:vMerge w:val="restart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Дата регистрации уведомления</w:t>
            </w:r>
          </w:p>
        </w:tc>
        <w:tc>
          <w:tcPr>
            <w:tcW w:w="2699" w:type="dxa"/>
            <w:gridSpan w:val="2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Уведомление представлено</w:t>
            </w:r>
          </w:p>
        </w:tc>
        <w:tc>
          <w:tcPr>
            <w:tcW w:w="3871" w:type="dxa"/>
            <w:gridSpan w:val="3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Уведомление зарегистрировано</w:t>
            </w:r>
          </w:p>
        </w:tc>
      </w:tr>
      <w:tr w:rsidR="00E366E8" w:rsidRPr="009B6EE6">
        <w:tc>
          <w:tcPr>
            <w:tcW w:w="622" w:type="dxa"/>
            <w:vMerge/>
          </w:tcPr>
          <w:p w:rsidR="00E366E8" w:rsidRPr="009B6EE6" w:rsidRDefault="00E366E8" w:rsidP="00C51C62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E366E8" w:rsidRPr="009B6EE6" w:rsidRDefault="00E366E8" w:rsidP="00C51C6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E366E8" w:rsidRPr="009B6EE6" w:rsidRDefault="00E366E8" w:rsidP="00C51C62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Ф.И.О.</w:t>
            </w:r>
          </w:p>
        </w:tc>
        <w:tc>
          <w:tcPr>
            <w:tcW w:w="1554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Должность</w:t>
            </w:r>
          </w:p>
        </w:tc>
        <w:tc>
          <w:tcPr>
            <w:tcW w:w="1187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Ф.И.О.</w:t>
            </w:r>
          </w:p>
        </w:tc>
        <w:tc>
          <w:tcPr>
            <w:tcW w:w="1413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должность</w:t>
            </w:r>
          </w:p>
        </w:tc>
        <w:tc>
          <w:tcPr>
            <w:tcW w:w="1271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подпись</w:t>
            </w:r>
          </w:p>
        </w:tc>
      </w:tr>
      <w:tr w:rsidR="00E366E8" w:rsidRPr="009B6EE6">
        <w:tc>
          <w:tcPr>
            <w:tcW w:w="622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1</w:t>
            </w:r>
          </w:p>
        </w:tc>
        <w:tc>
          <w:tcPr>
            <w:tcW w:w="1456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2</w:t>
            </w:r>
          </w:p>
        </w:tc>
        <w:tc>
          <w:tcPr>
            <w:tcW w:w="989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3</w:t>
            </w:r>
          </w:p>
        </w:tc>
        <w:tc>
          <w:tcPr>
            <w:tcW w:w="1145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4</w:t>
            </w:r>
          </w:p>
        </w:tc>
        <w:tc>
          <w:tcPr>
            <w:tcW w:w="1554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5</w:t>
            </w:r>
          </w:p>
        </w:tc>
        <w:tc>
          <w:tcPr>
            <w:tcW w:w="1187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6</w:t>
            </w:r>
          </w:p>
        </w:tc>
        <w:tc>
          <w:tcPr>
            <w:tcW w:w="1413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7</w:t>
            </w:r>
          </w:p>
        </w:tc>
        <w:tc>
          <w:tcPr>
            <w:tcW w:w="1271" w:type="dxa"/>
          </w:tcPr>
          <w:p w:rsidR="00E366E8" w:rsidRPr="009A2616" w:rsidRDefault="00E366E8" w:rsidP="00C51C62">
            <w:pPr>
              <w:pStyle w:val="ConsPlusNormal"/>
              <w:jc w:val="center"/>
            </w:pPr>
            <w:r w:rsidRPr="009A2616">
              <w:t>8</w:t>
            </w:r>
          </w:p>
        </w:tc>
      </w:tr>
      <w:tr w:rsidR="00E366E8" w:rsidRPr="009B6EE6">
        <w:tc>
          <w:tcPr>
            <w:tcW w:w="622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1456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989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1145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1554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1187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1413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  <w:tc>
          <w:tcPr>
            <w:tcW w:w="1271" w:type="dxa"/>
          </w:tcPr>
          <w:p w:rsidR="00E366E8" w:rsidRPr="009A2616" w:rsidRDefault="00E366E8" w:rsidP="00C51C62">
            <w:pPr>
              <w:pStyle w:val="ConsPlusNormal"/>
              <w:jc w:val="center"/>
            </w:pPr>
          </w:p>
        </w:tc>
      </w:tr>
    </w:tbl>
    <w:p w:rsidR="00E366E8" w:rsidRPr="009A2616" w:rsidRDefault="00E366E8" w:rsidP="00314BCE">
      <w:pPr>
        <w:pStyle w:val="ConsPlusNormal"/>
        <w:jc w:val="both"/>
      </w:pPr>
    </w:p>
    <w:p w:rsidR="00E366E8" w:rsidRPr="00D013FE" w:rsidRDefault="00E366E8" w:rsidP="009E35E1">
      <w:pPr>
        <w:pStyle w:val="BodyText"/>
        <w:rPr>
          <w:b/>
          <w:bCs/>
        </w:rPr>
      </w:pPr>
    </w:p>
    <w:p w:rsidR="00E366E8" w:rsidRDefault="00E366E8" w:rsidP="009E35E1">
      <w:pPr>
        <w:pStyle w:val="Caption"/>
        <w:rPr>
          <w:b w:val="0"/>
          <w:bCs w:val="0"/>
          <w:sz w:val="24"/>
          <w:szCs w:val="24"/>
        </w:rPr>
      </w:pPr>
    </w:p>
    <w:p w:rsidR="00E366E8" w:rsidRDefault="00E366E8" w:rsidP="00002912">
      <w:pPr>
        <w:pStyle w:val="ConsPlusTitle"/>
        <w:jc w:val="center"/>
      </w:pPr>
    </w:p>
    <w:p w:rsidR="00E366E8" w:rsidRDefault="00E366E8" w:rsidP="00002912">
      <w:pPr>
        <w:pStyle w:val="ConsPlusTitle"/>
        <w:jc w:val="center"/>
      </w:pPr>
    </w:p>
    <w:p w:rsidR="00E366E8" w:rsidRDefault="00E366E8" w:rsidP="00002912">
      <w:pPr>
        <w:pStyle w:val="ConsPlusTitle"/>
        <w:jc w:val="center"/>
      </w:pPr>
    </w:p>
    <w:p w:rsidR="00E366E8" w:rsidRDefault="00E366E8" w:rsidP="00002912">
      <w:pPr>
        <w:pStyle w:val="ConsPlusTitle"/>
        <w:jc w:val="center"/>
      </w:pPr>
    </w:p>
    <w:p w:rsidR="00E366E8" w:rsidRDefault="00E366E8" w:rsidP="00002912">
      <w:pPr>
        <w:pStyle w:val="ConsPlusTitle"/>
        <w:jc w:val="center"/>
      </w:pPr>
    </w:p>
    <w:p w:rsidR="00E366E8" w:rsidRDefault="00E366E8" w:rsidP="00002912">
      <w:pPr>
        <w:pStyle w:val="ConsPlusTitle"/>
        <w:jc w:val="center"/>
      </w:pPr>
    </w:p>
    <w:sectPr w:rsidR="00E366E8" w:rsidSect="00C5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37C8"/>
    <w:multiLevelType w:val="hybridMultilevel"/>
    <w:tmpl w:val="4CDE3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EC8212E"/>
    <w:multiLevelType w:val="hybridMultilevel"/>
    <w:tmpl w:val="49887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E1"/>
    <w:rsid w:val="00002912"/>
    <w:rsid w:val="001002E4"/>
    <w:rsid w:val="0010632D"/>
    <w:rsid w:val="00133249"/>
    <w:rsid w:val="00187A0E"/>
    <w:rsid w:val="001F717A"/>
    <w:rsid w:val="00226A74"/>
    <w:rsid w:val="0024505E"/>
    <w:rsid w:val="002B3FC1"/>
    <w:rsid w:val="002D5D99"/>
    <w:rsid w:val="002D706E"/>
    <w:rsid w:val="00314BCE"/>
    <w:rsid w:val="00321EAB"/>
    <w:rsid w:val="00364B58"/>
    <w:rsid w:val="004F519D"/>
    <w:rsid w:val="00562081"/>
    <w:rsid w:val="00607CC4"/>
    <w:rsid w:val="00677AFC"/>
    <w:rsid w:val="00742808"/>
    <w:rsid w:val="007452F5"/>
    <w:rsid w:val="007D793C"/>
    <w:rsid w:val="00866A0C"/>
    <w:rsid w:val="0088621E"/>
    <w:rsid w:val="008D17EF"/>
    <w:rsid w:val="00901914"/>
    <w:rsid w:val="00930B89"/>
    <w:rsid w:val="00962B2D"/>
    <w:rsid w:val="009720AD"/>
    <w:rsid w:val="009A2616"/>
    <w:rsid w:val="009B6EE6"/>
    <w:rsid w:val="009E35E1"/>
    <w:rsid w:val="00A07880"/>
    <w:rsid w:val="00A13522"/>
    <w:rsid w:val="00A5727F"/>
    <w:rsid w:val="00A9776C"/>
    <w:rsid w:val="00AF7054"/>
    <w:rsid w:val="00B2481E"/>
    <w:rsid w:val="00B67984"/>
    <w:rsid w:val="00B87A40"/>
    <w:rsid w:val="00C51C62"/>
    <w:rsid w:val="00D013FE"/>
    <w:rsid w:val="00D67E9C"/>
    <w:rsid w:val="00D84393"/>
    <w:rsid w:val="00E366E8"/>
    <w:rsid w:val="00E711E5"/>
    <w:rsid w:val="00EC3251"/>
    <w:rsid w:val="00F016C5"/>
    <w:rsid w:val="00FD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E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B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35E1"/>
    <w:pPr>
      <w:keepNext/>
      <w:jc w:val="center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B58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B5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C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4B58"/>
    <w:rPr>
      <w:rFonts w:ascii="Calibri" w:hAnsi="Calibri" w:cs="Calibri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9E35E1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BodyText">
    <w:name w:val="Body Text"/>
    <w:basedOn w:val="Normal"/>
    <w:link w:val="BodyTextChar"/>
    <w:uiPriority w:val="99"/>
    <w:rsid w:val="009E35E1"/>
    <w:pPr>
      <w:tabs>
        <w:tab w:val="left" w:pos="1680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CC4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07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4"/>
    <w:rPr>
      <w:sz w:val="0"/>
      <w:szCs w:val="0"/>
    </w:rPr>
  </w:style>
  <w:style w:type="paragraph" w:customStyle="1" w:styleId="ConsPlusNormal">
    <w:name w:val="ConsPlusNormal"/>
    <w:uiPriority w:val="99"/>
    <w:rsid w:val="00002912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0291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2912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1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E3F3B237EE3EF50EE53DB683C2C145FD9AE9BA95855E46029BB037638D1E85DFA33E24Fo5k9G" TargetMode="External"/><Relationship Id="rId13" Type="http://schemas.openxmlformats.org/officeDocument/2006/relationships/hyperlink" Target="consultantplus://offline/ref=856685A2663D8364F070889103FE3A05E0B8D13E0407F6DB6B1F48B1C6N1dCG" TargetMode="External"/><Relationship Id="rId18" Type="http://schemas.openxmlformats.org/officeDocument/2006/relationships/hyperlink" Target="consultantplus://offline/ref=856685A2663D8364F070969C1592660AE5BA8B330B09FE84334013EC9115535EN5dFG" TargetMode="External"/><Relationship Id="rId26" Type="http://schemas.openxmlformats.org/officeDocument/2006/relationships/hyperlink" Target="consultantplus://offline/ref=856685A2663D8364F070889103FE3A05E0B8D13E0407F6DB6B1F48B1C6N1dC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lobovo.ru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66E3F3B237EE3EF50EE53DB683C2C145FD9AE9BA95855E46029BB037638D1E85DFA33E4o4kCG" TargetMode="External"/><Relationship Id="rId12" Type="http://schemas.openxmlformats.org/officeDocument/2006/relationships/hyperlink" Target="consultantplus://offline/ref=856685A2663D8364F070889103FE3A05E0B7D13B0409F6DB6B1F48B1C61C5909189BFBEF904BD051N1dFG" TargetMode="External"/><Relationship Id="rId17" Type="http://schemas.openxmlformats.org/officeDocument/2006/relationships/hyperlink" Target="http://www.colobovo.ru" TargetMode="External"/><Relationship Id="rId25" Type="http://schemas.openxmlformats.org/officeDocument/2006/relationships/hyperlink" Target="consultantplus://offline/ref=856685A2663D8364F070889103FE3A05E0B8D13E0407F6DB6B1F48B1C6N1dC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6685A2663D8364F070889103FE3A05E0B8D13E0407F6DB6B1F48B1C6N1dCG" TargetMode="External"/><Relationship Id="rId20" Type="http://schemas.openxmlformats.org/officeDocument/2006/relationships/hyperlink" Target="http://www.colobovo.ru" TargetMode="External"/><Relationship Id="rId29" Type="http://schemas.openxmlformats.org/officeDocument/2006/relationships/hyperlink" Target="consultantplus://offline/ref=856685A2663D8364F070889103FE3A05E0B8D13E0407F6DB6B1F48B1C6N1d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6E3F3B237EE3EF50EE53DB683C2C145FD8A298A85A55E46029BB037638D1E85DFA33E24D5EAF1Fo4k1G" TargetMode="External"/><Relationship Id="rId11" Type="http://schemas.openxmlformats.org/officeDocument/2006/relationships/hyperlink" Target="consultantplus://offline/ref=856685A2663D8364F070889103FE3A05E0B9DD3D0505F6DB6B1F48B1C61C5909189BFBEF904BD157N1dDG" TargetMode="External"/><Relationship Id="rId24" Type="http://schemas.openxmlformats.org/officeDocument/2006/relationships/hyperlink" Target="consultantplus://offline/ref=856685A2663D8364F070889103FE3A05E0B8D13E0407F6DB6B1F48B1C6N1dCG" TargetMode="External"/><Relationship Id="rId32" Type="http://schemas.openxmlformats.org/officeDocument/2006/relationships/hyperlink" Target="consultantplus://offline/ref=856685A2663D8364F070889103FE3A05E0B8D13E0407F6DB6B1F48B1C6N1dCG" TargetMode="External"/><Relationship Id="rId5" Type="http://schemas.openxmlformats.org/officeDocument/2006/relationships/hyperlink" Target="consultantplus://offline/ref=166E3F3B237EE3EF50EE53DB683C2C145FD9AE9BAC5755E46029BB037638D1E85DFA33E145o5k9G" TargetMode="External"/><Relationship Id="rId15" Type="http://schemas.openxmlformats.org/officeDocument/2006/relationships/hyperlink" Target="consultantplus://offline/ref=856685A2663D8364F070969C1592660AE5BA8B330501FE8E334013EC9115535EN5dFG" TargetMode="External"/><Relationship Id="rId23" Type="http://schemas.openxmlformats.org/officeDocument/2006/relationships/hyperlink" Target="consultantplus://offline/ref=856685A2663D8364F070889103FE3A05E0B8D13E0407F6DB6B1F48B1C6N1dCG" TargetMode="External"/><Relationship Id="rId28" Type="http://schemas.openxmlformats.org/officeDocument/2006/relationships/hyperlink" Target="consultantplus://offline/ref=856685A2663D8364F070889103FE3A05E0B8D13E0108F6DB6B1F48B1C61C5909189BFBEF904BD555N1dBG" TargetMode="External"/><Relationship Id="rId10" Type="http://schemas.openxmlformats.org/officeDocument/2006/relationships/hyperlink" Target="consultantplus://offline/ref=856685A2663D8364F070889103FE3A05E0B7D13B0409F6DB6B1F48B1C61C5909189BFBEF904BD051N1dFG" TargetMode="External"/><Relationship Id="rId19" Type="http://schemas.openxmlformats.org/officeDocument/2006/relationships/hyperlink" Target="consultantplus://offline/ref=856685A2663D8364F070889103FE3A05E0B9D63E0100F6DB6B1F48B1C61C5909189BFBEF904BD051N1d3G" TargetMode="External"/><Relationship Id="rId31" Type="http://schemas.openxmlformats.org/officeDocument/2006/relationships/hyperlink" Target="consultantplus://offline/ref=856685A2663D8364F070889103FE3A05E0B9DC3B0B00F6DB6B1F48B1C6N1d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685A2663D8364F070889103FE3A05E0B8D13E0407F6DB6B1F48B1C6N1dCG" TargetMode="External"/><Relationship Id="rId14" Type="http://schemas.openxmlformats.org/officeDocument/2006/relationships/hyperlink" Target="consultantplus://offline/ref=856685A2663D8364F070889103FE3A05E0B8D13E0407F6DB6B1F48B1C6N1dCG" TargetMode="External"/><Relationship Id="rId22" Type="http://schemas.openxmlformats.org/officeDocument/2006/relationships/hyperlink" Target="consultantplus://offline/ref=856685A2663D8364F070889103FE3A05E0B8D13E0407F6DB6B1F48B1C6N1dCG" TargetMode="External"/><Relationship Id="rId27" Type="http://schemas.openxmlformats.org/officeDocument/2006/relationships/hyperlink" Target="consultantplus://offline/ref=856685A2663D8364F070889103FE3A05E0B8D13E0407F6DB6B1F48B1C6N1dCG" TargetMode="External"/><Relationship Id="rId30" Type="http://schemas.openxmlformats.org/officeDocument/2006/relationships/hyperlink" Target="consultantplus://offline/ref=856685A2663D8364F070889103FE3A05E0B9DD3D0505F6DB6B1F48B1C6N1d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3589</Words>
  <Characters>20460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.</dc:creator>
  <cp:keywords/>
  <dc:description/>
  <cp:lastModifiedBy>1</cp:lastModifiedBy>
  <cp:revision>3</cp:revision>
  <cp:lastPrinted>2020-07-27T11:12:00Z</cp:lastPrinted>
  <dcterms:created xsi:type="dcterms:W3CDTF">2020-07-27T11:16:00Z</dcterms:created>
  <dcterms:modified xsi:type="dcterms:W3CDTF">2020-07-29T06:56:00Z</dcterms:modified>
</cp:coreProperties>
</file>