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286D" w:rsidRPr="00592EB9" w:rsidRDefault="002E286D" w:rsidP="00403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27A">
        <w:rPr>
          <w:sz w:val="26"/>
          <w:szCs w:val="26"/>
        </w:rPr>
        <w:t xml:space="preserve"> </w:t>
      </w:r>
      <w:r w:rsidRPr="00592E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E286D" w:rsidRPr="00592EB9" w:rsidRDefault="002E286D" w:rsidP="004036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EB9">
        <w:rPr>
          <w:rFonts w:ascii="Times New Roman" w:hAnsi="Times New Roman" w:cs="Times New Roman"/>
          <w:b/>
          <w:bCs/>
          <w:sz w:val="28"/>
          <w:szCs w:val="28"/>
        </w:rPr>
        <w:t>СОВЕТ КОЛОБОВСКОГО ГОРОДСКОГО ПОСЕЛЕНИЯ</w:t>
      </w:r>
    </w:p>
    <w:p w:rsidR="002E286D" w:rsidRPr="00592EB9" w:rsidRDefault="002E286D" w:rsidP="004036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EB9">
        <w:rPr>
          <w:rFonts w:ascii="Times New Roman" w:hAnsi="Times New Roman" w:cs="Times New Roman"/>
          <w:b/>
          <w:bCs/>
          <w:sz w:val="28"/>
          <w:szCs w:val="28"/>
        </w:rPr>
        <w:t>Шуйского муниципального района</w:t>
      </w:r>
    </w:p>
    <w:p w:rsidR="002E286D" w:rsidRPr="00592EB9" w:rsidRDefault="002E286D" w:rsidP="004036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EB9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2E286D" w:rsidRPr="00592EB9" w:rsidRDefault="002E286D" w:rsidP="00403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592EB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E286D" w:rsidRPr="00592EB9" w:rsidRDefault="002E286D" w:rsidP="00403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EB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E286D" w:rsidRPr="00592EB9" w:rsidRDefault="002E286D" w:rsidP="00403602">
      <w:pPr>
        <w:rPr>
          <w:rFonts w:ascii="Times New Roman" w:hAnsi="Times New Roman" w:cs="Times New Roman"/>
          <w:sz w:val="28"/>
          <w:szCs w:val="28"/>
        </w:rPr>
      </w:pPr>
    </w:p>
    <w:p w:rsidR="002E286D" w:rsidRPr="00592EB9" w:rsidRDefault="002E286D" w:rsidP="004036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EB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E286D" w:rsidRPr="00592EB9" w:rsidRDefault="002E286D" w:rsidP="00403602">
      <w:pPr>
        <w:rPr>
          <w:rFonts w:ascii="Times New Roman" w:hAnsi="Times New Roman" w:cs="Times New Roman"/>
          <w:sz w:val="28"/>
          <w:szCs w:val="28"/>
        </w:rPr>
      </w:pPr>
      <w:r w:rsidRPr="00592E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30.09.2020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№  2</w:t>
      </w:r>
    </w:p>
    <w:p w:rsidR="002E286D" w:rsidRPr="00592EB9" w:rsidRDefault="002E286D" w:rsidP="00403602">
      <w:pPr>
        <w:pStyle w:val="Title"/>
        <w:rPr>
          <w:b/>
          <w:bCs/>
        </w:rPr>
      </w:pPr>
      <w:r w:rsidRPr="00592EB9">
        <w:t>п. Колобово</w:t>
      </w:r>
      <w:r w:rsidRPr="00592EB9">
        <w:rPr>
          <w:b/>
          <w:bCs/>
        </w:rPr>
        <w:t xml:space="preserve"> </w:t>
      </w:r>
    </w:p>
    <w:p w:rsidR="002E286D" w:rsidRPr="00B6627A" w:rsidRDefault="002E286D" w:rsidP="00ED59FD">
      <w:pPr>
        <w:tabs>
          <w:tab w:val="left" w:pos="6200"/>
        </w:tabs>
        <w:jc w:val="center"/>
        <w:rPr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</w:p>
    <w:p w:rsidR="002E286D" w:rsidRPr="00243130" w:rsidRDefault="002E286D" w:rsidP="00B6627A">
      <w:pPr>
        <w:jc w:val="center"/>
        <w:rPr>
          <w:b/>
          <w:bCs/>
          <w:sz w:val="28"/>
          <w:szCs w:val="28"/>
        </w:rPr>
      </w:pPr>
      <w:r w:rsidRPr="00243130">
        <w:rPr>
          <w:rFonts w:ascii="Times New Roman" w:hAnsi="Times New Roman" w:cs="Times New Roman"/>
          <w:b/>
          <w:bCs/>
          <w:sz w:val="28"/>
          <w:szCs w:val="28"/>
        </w:rPr>
        <w:t>О досрочном прекращении полномочий главы Колобовского городского поселения</w:t>
      </w:r>
    </w:p>
    <w:p w:rsidR="002E286D" w:rsidRPr="00243130" w:rsidRDefault="002E286D" w:rsidP="00243130">
      <w:pPr>
        <w:pStyle w:val="Heading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2431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Рассмотрев заявление главы Колобовского городского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Середкина Бориса Александровича</w:t>
      </w:r>
      <w:r w:rsidRPr="00243130">
        <w:rPr>
          <w:rFonts w:ascii="Times New Roman" w:hAnsi="Times New Roman" w:cs="Times New Roman"/>
          <w:b w:val="0"/>
          <w:bCs w:val="0"/>
          <w:sz w:val="28"/>
          <w:szCs w:val="28"/>
        </w:rPr>
        <w:t>, в соответствии ст.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43130">
        <w:rPr>
          <w:rFonts w:ascii="Times New Roman" w:hAnsi="Times New Roman" w:cs="Times New Roman"/>
          <w:b w:val="0"/>
          <w:bCs w:val="0"/>
          <w:sz w:val="28"/>
          <w:szCs w:val="28"/>
        </w:rPr>
        <w:t>9 Закона Ивановской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18 марта 2009г № 29-ОЗ</w:t>
      </w:r>
      <w:r w:rsidRPr="00243130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431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области" Устава </w:t>
      </w:r>
      <w:r w:rsidRPr="00026529">
        <w:rPr>
          <w:rStyle w:val="wT44"/>
          <w:rFonts w:ascii="Times New Roman" w:hAnsi="Times New Roman" w:cs="Times New Roman"/>
          <w:b w:val="0"/>
          <w:bCs w:val="0"/>
          <w:sz w:val="28"/>
          <w:szCs w:val="28"/>
        </w:rPr>
        <w:t>Колобовского городского поселения</w:t>
      </w:r>
      <w:r w:rsidRPr="00243130">
        <w:rPr>
          <w:rStyle w:val="wT44"/>
          <w:rFonts w:ascii="Times New Roman" w:hAnsi="Times New Roman" w:cs="Times New Roman"/>
          <w:sz w:val="28"/>
          <w:szCs w:val="28"/>
        </w:rPr>
        <w:t xml:space="preserve"> </w:t>
      </w:r>
      <w:r w:rsidRPr="002431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Шуйского муниципального района, Совет </w:t>
      </w:r>
      <w:r w:rsidRPr="00026529">
        <w:rPr>
          <w:rStyle w:val="wT44"/>
          <w:rFonts w:ascii="Times New Roman" w:hAnsi="Times New Roman" w:cs="Times New Roman"/>
          <w:b w:val="0"/>
          <w:bCs w:val="0"/>
          <w:sz w:val="28"/>
          <w:szCs w:val="28"/>
        </w:rPr>
        <w:t>Колобовского городского поселения</w:t>
      </w:r>
      <w:r w:rsidRPr="002431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Шуйского муниципального района</w:t>
      </w:r>
    </w:p>
    <w:p w:rsidR="002E286D" w:rsidRPr="00243130" w:rsidRDefault="002E286D" w:rsidP="00243130">
      <w:pPr>
        <w:ind w:firstLine="567"/>
        <w:jc w:val="both"/>
        <w:rPr>
          <w:sz w:val="28"/>
          <w:szCs w:val="28"/>
        </w:rPr>
      </w:pPr>
    </w:p>
    <w:p w:rsidR="002E286D" w:rsidRPr="00B6627A" w:rsidRDefault="002E286D" w:rsidP="00B6627A">
      <w:pPr>
        <w:ind w:firstLine="709"/>
        <w:rPr>
          <w:sz w:val="26"/>
          <w:szCs w:val="26"/>
        </w:rPr>
      </w:pPr>
      <w:r w:rsidRPr="00B6627A">
        <w:rPr>
          <w:b/>
          <w:bCs/>
          <w:sz w:val="26"/>
          <w:szCs w:val="26"/>
        </w:rPr>
        <w:t xml:space="preserve">                                               Р Е Ш И Л:</w:t>
      </w:r>
    </w:p>
    <w:p w:rsidR="002E286D" w:rsidRPr="00B6627A" w:rsidRDefault="002E286D" w:rsidP="00B6627A">
      <w:pPr>
        <w:ind w:firstLine="709"/>
        <w:rPr>
          <w:sz w:val="26"/>
          <w:szCs w:val="26"/>
        </w:rPr>
      </w:pPr>
    </w:p>
    <w:p w:rsidR="002E286D" w:rsidRPr="00922EB4" w:rsidRDefault="002E286D" w:rsidP="00922EB4">
      <w:pPr>
        <w:widowControl/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EB4">
        <w:rPr>
          <w:rFonts w:ascii="Times New Roman" w:hAnsi="Times New Roman" w:cs="Times New Roman"/>
          <w:sz w:val="28"/>
          <w:szCs w:val="28"/>
        </w:rPr>
        <w:t xml:space="preserve"> Прекратить досрочно полномочия главы Колобовского городского поселения </w:t>
      </w:r>
      <w:r w:rsidRPr="002B1495">
        <w:rPr>
          <w:rFonts w:ascii="Times New Roman" w:hAnsi="Times New Roman" w:cs="Times New Roman"/>
          <w:sz w:val="28"/>
          <w:szCs w:val="28"/>
        </w:rPr>
        <w:t>Середкина Бориса Александровича</w:t>
      </w:r>
      <w:r w:rsidRPr="00922EB4">
        <w:rPr>
          <w:rFonts w:ascii="Times New Roman" w:hAnsi="Times New Roman" w:cs="Times New Roman"/>
          <w:sz w:val="28"/>
          <w:szCs w:val="28"/>
        </w:rPr>
        <w:t xml:space="preserve"> в связи с отставкой по собственному желанию с соблюдением гарантий,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 02 октября 2020 </w:t>
      </w:r>
      <w:r w:rsidRPr="00922EB4">
        <w:rPr>
          <w:rFonts w:ascii="Times New Roman" w:hAnsi="Times New Roman" w:cs="Times New Roman"/>
          <w:sz w:val="28"/>
          <w:szCs w:val="28"/>
        </w:rPr>
        <w:t>года.</w:t>
      </w:r>
    </w:p>
    <w:p w:rsidR="002E286D" w:rsidRPr="002B1495" w:rsidRDefault="002E286D" w:rsidP="00B6627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95">
        <w:rPr>
          <w:rFonts w:ascii="Times New Roman" w:hAnsi="Times New Roman" w:cs="Times New Roman"/>
          <w:sz w:val="28"/>
          <w:szCs w:val="28"/>
        </w:rPr>
        <w:t xml:space="preserve">2. Возложить  на  Акифьеву Елену Валерьяновну, заместителя  Главы Администрации  Колобовского городского поселения, исполнение  полномочий  главы  Колобовского городского поселения  с </w:t>
      </w:r>
      <w:r>
        <w:rPr>
          <w:rFonts w:ascii="Times New Roman" w:hAnsi="Times New Roman" w:cs="Times New Roman"/>
          <w:sz w:val="28"/>
          <w:szCs w:val="28"/>
        </w:rPr>
        <w:t xml:space="preserve">3 октября </w:t>
      </w:r>
      <w:r w:rsidRPr="002B14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B1495">
        <w:rPr>
          <w:rFonts w:ascii="Times New Roman" w:hAnsi="Times New Roman" w:cs="Times New Roman"/>
          <w:sz w:val="28"/>
          <w:szCs w:val="28"/>
        </w:rPr>
        <w:t>  года  до  вступления в должность вновь избранного главы Колобовского городского поселения.</w:t>
      </w:r>
    </w:p>
    <w:p w:rsidR="002E286D" w:rsidRPr="002B1495" w:rsidRDefault="002E286D" w:rsidP="00922E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1495">
        <w:rPr>
          <w:rFonts w:ascii="Times New Roman" w:hAnsi="Times New Roman" w:cs="Times New Roman"/>
          <w:sz w:val="28"/>
          <w:szCs w:val="28"/>
        </w:rPr>
        <w:t xml:space="preserve">        3. Настоящее решение вступает в силу с момента его подписания.</w:t>
      </w:r>
      <w:r w:rsidRPr="002B1495">
        <w:rPr>
          <w:rFonts w:ascii="Times New Roman" w:hAnsi="Times New Roman" w:cs="Times New Roman"/>
          <w:sz w:val="28"/>
          <w:szCs w:val="28"/>
        </w:rPr>
        <w:br/>
        <w:t xml:space="preserve">        4. Опубликовать настоящее Решение в официальном издании «Вестник Колобовского городского поселения» и на официальном сайте Администрации Колобовского городского поселения.</w:t>
      </w:r>
    </w:p>
    <w:p w:rsidR="002E286D" w:rsidRDefault="002E286D" w:rsidP="00B6627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286D" w:rsidRDefault="002E286D" w:rsidP="00B6627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заседании</w:t>
      </w:r>
    </w:p>
    <w:p w:rsidR="002E286D" w:rsidRPr="00922EB4" w:rsidRDefault="002E286D" w:rsidP="00B6627A">
      <w:pPr>
        <w:tabs>
          <w:tab w:val="left" w:pos="851"/>
        </w:tabs>
        <w:jc w:val="both"/>
        <w:rPr>
          <w:rStyle w:val="wT4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922EB4">
        <w:rPr>
          <w:rFonts w:ascii="Times New Roman" w:hAnsi="Times New Roman" w:cs="Times New Roman"/>
          <w:sz w:val="28"/>
          <w:szCs w:val="28"/>
        </w:rPr>
        <w:t xml:space="preserve"> </w:t>
      </w:r>
      <w:r w:rsidRPr="00922EB4">
        <w:rPr>
          <w:rStyle w:val="wT44"/>
          <w:rFonts w:ascii="Times New Roman" w:hAnsi="Times New Roman" w:cs="Times New Roman"/>
          <w:sz w:val="28"/>
          <w:szCs w:val="28"/>
        </w:rPr>
        <w:t xml:space="preserve">Колобовского городского поселения </w:t>
      </w:r>
    </w:p>
    <w:p w:rsidR="002E286D" w:rsidRPr="00922EB4" w:rsidRDefault="002E286D" w:rsidP="00B6627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2EB4">
        <w:rPr>
          <w:rFonts w:ascii="Times New Roman" w:hAnsi="Times New Roman" w:cs="Times New Roman"/>
          <w:sz w:val="28"/>
          <w:szCs w:val="28"/>
        </w:rPr>
        <w:t xml:space="preserve">Шуйского муниципального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2EB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2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 Елфимова</w:t>
      </w:r>
    </w:p>
    <w:p w:rsidR="002E286D" w:rsidRPr="00922EB4" w:rsidRDefault="002E286D" w:rsidP="00B6627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286D" w:rsidRPr="00922EB4" w:rsidRDefault="002E286D" w:rsidP="00B6627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2EB4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E286D" w:rsidRPr="00922EB4" w:rsidRDefault="002E286D" w:rsidP="00B6627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2EB4">
        <w:rPr>
          <w:rStyle w:val="wT44"/>
          <w:rFonts w:ascii="Times New Roman" w:hAnsi="Times New Roman" w:cs="Times New Roman"/>
          <w:sz w:val="28"/>
          <w:szCs w:val="28"/>
        </w:rPr>
        <w:t>Колобовского городского поселения</w:t>
      </w:r>
    </w:p>
    <w:p w:rsidR="002E286D" w:rsidRPr="00922EB4" w:rsidRDefault="002E286D" w:rsidP="00922EB4">
      <w:pPr>
        <w:tabs>
          <w:tab w:val="left" w:pos="851"/>
        </w:tabs>
        <w:jc w:val="both"/>
        <w:rPr>
          <w:sz w:val="28"/>
          <w:szCs w:val="28"/>
        </w:rPr>
      </w:pPr>
      <w:r w:rsidRPr="00922EB4">
        <w:rPr>
          <w:sz w:val="28"/>
          <w:szCs w:val="28"/>
        </w:rPr>
        <w:t xml:space="preserve">Шуйского муниципального района                         </w:t>
      </w:r>
      <w:r>
        <w:rPr>
          <w:sz w:val="28"/>
          <w:szCs w:val="28"/>
        </w:rPr>
        <w:t xml:space="preserve">                        А.Ю. Евграфов</w:t>
      </w:r>
      <w:r w:rsidRPr="00922EB4">
        <w:rPr>
          <w:sz w:val="28"/>
          <w:szCs w:val="28"/>
        </w:rPr>
        <w:t xml:space="preserve">                            </w:t>
      </w:r>
    </w:p>
    <w:sectPr w:rsidR="002E286D" w:rsidRPr="00922EB4" w:rsidSect="003F08AA"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4292"/>
    <w:multiLevelType w:val="hybridMultilevel"/>
    <w:tmpl w:val="C56A0FC2"/>
    <w:lvl w:ilvl="0" w:tplc="AB5A39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B01"/>
    <w:rsid w:val="00026529"/>
    <w:rsid w:val="0003508E"/>
    <w:rsid w:val="00053146"/>
    <w:rsid w:val="0011046B"/>
    <w:rsid w:val="00133F52"/>
    <w:rsid w:val="0015083C"/>
    <w:rsid w:val="001510BE"/>
    <w:rsid w:val="0016395D"/>
    <w:rsid w:val="0018404B"/>
    <w:rsid w:val="001A607C"/>
    <w:rsid w:val="001D734D"/>
    <w:rsid w:val="00243130"/>
    <w:rsid w:val="00246DE6"/>
    <w:rsid w:val="002B1495"/>
    <w:rsid w:val="002B2F82"/>
    <w:rsid w:val="002E286D"/>
    <w:rsid w:val="00302428"/>
    <w:rsid w:val="00365030"/>
    <w:rsid w:val="003A2B01"/>
    <w:rsid w:val="003F08AA"/>
    <w:rsid w:val="00403602"/>
    <w:rsid w:val="004F45E4"/>
    <w:rsid w:val="00592EB9"/>
    <w:rsid w:val="00671FD3"/>
    <w:rsid w:val="006A1FAA"/>
    <w:rsid w:val="006B7662"/>
    <w:rsid w:val="006F07D4"/>
    <w:rsid w:val="006F0E8E"/>
    <w:rsid w:val="007430EB"/>
    <w:rsid w:val="0075584F"/>
    <w:rsid w:val="00793152"/>
    <w:rsid w:val="007F45DE"/>
    <w:rsid w:val="00862AA4"/>
    <w:rsid w:val="008C00A7"/>
    <w:rsid w:val="008E3705"/>
    <w:rsid w:val="00922EB4"/>
    <w:rsid w:val="009D3878"/>
    <w:rsid w:val="00A55718"/>
    <w:rsid w:val="00A970DE"/>
    <w:rsid w:val="00AB0D3E"/>
    <w:rsid w:val="00AC3890"/>
    <w:rsid w:val="00B11A8C"/>
    <w:rsid w:val="00B6627A"/>
    <w:rsid w:val="00B70981"/>
    <w:rsid w:val="00B73934"/>
    <w:rsid w:val="00BF0CEF"/>
    <w:rsid w:val="00BF6101"/>
    <w:rsid w:val="00C77DBA"/>
    <w:rsid w:val="00C961B0"/>
    <w:rsid w:val="00CA3956"/>
    <w:rsid w:val="00D11E40"/>
    <w:rsid w:val="00D845C1"/>
    <w:rsid w:val="00E24A27"/>
    <w:rsid w:val="00E3206C"/>
    <w:rsid w:val="00E973AA"/>
    <w:rsid w:val="00EA343D"/>
    <w:rsid w:val="00EB584A"/>
    <w:rsid w:val="00ED59FD"/>
    <w:rsid w:val="00F12752"/>
    <w:rsid w:val="00F22E64"/>
    <w:rsid w:val="00F5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3E"/>
    <w:pPr>
      <w:widowControl w:val="0"/>
      <w:suppressAutoHyphens/>
    </w:pPr>
    <w:rPr>
      <w:rFonts w:ascii="Liberation Serif" w:hAnsi="Liberation Serif" w:cs="Liberation Serif"/>
      <w:kern w:val="1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3130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93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1">
    <w:name w:val="Основной шрифт абзаца1"/>
    <w:uiPriority w:val="99"/>
    <w:rsid w:val="00AB0D3E"/>
  </w:style>
  <w:style w:type="character" w:customStyle="1" w:styleId="a">
    <w:name w:val="Символ сноски"/>
    <w:uiPriority w:val="99"/>
    <w:rsid w:val="00AB0D3E"/>
  </w:style>
  <w:style w:type="character" w:customStyle="1" w:styleId="a0">
    <w:name w:val="Символ нумерации"/>
    <w:uiPriority w:val="99"/>
    <w:rsid w:val="00AB0D3E"/>
  </w:style>
  <w:style w:type="character" w:customStyle="1" w:styleId="a1">
    <w:name w:val="Маркеры списка"/>
    <w:uiPriority w:val="99"/>
    <w:rsid w:val="00AB0D3E"/>
    <w:rPr>
      <w:rFonts w:ascii="StarSymbol" w:eastAsia="Times New Roman" w:hAnsi="StarSymbol" w:cs="StarSymbol"/>
      <w:sz w:val="18"/>
      <w:szCs w:val="18"/>
    </w:rPr>
  </w:style>
  <w:style w:type="character" w:customStyle="1" w:styleId="a2">
    <w:name w:val="Символы концевой сноски"/>
    <w:uiPriority w:val="99"/>
    <w:rsid w:val="00AB0D3E"/>
  </w:style>
  <w:style w:type="character" w:customStyle="1" w:styleId="10">
    <w:name w:val="Знак сноски1"/>
    <w:uiPriority w:val="99"/>
    <w:rsid w:val="00AB0D3E"/>
    <w:rPr>
      <w:vertAlign w:val="superscript"/>
    </w:rPr>
  </w:style>
  <w:style w:type="character" w:customStyle="1" w:styleId="w2020">
    <w:name w:val="wОсновной_20_шрифт_20_абзаца"/>
    <w:uiPriority w:val="99"/>
    <w:rsid w:val="00AB0D3E"/>
  </w:style>
  <w:style w:type="character" w:customStyle="1" w:styleId="w20200">
    <w:name w:val="wТекст_20_выноски_20_Знак"/>
    <w:uiPriority w:val="99"/>
    <w:rsid w:val="00AB0D3E"/>
  </w:style>
  <w:style w:type="character" w:customStyle="1" w:styleId="wInternet20link">
    <w:name w:val="wInternet_20_link"/>
    <w:uiPriority w:val="99"/>
    <w:rsid w:val="00AB0D3E"/>
  </w:style>
  <w:style w:type="character" w:customStyle="1" w:styleId="wBullet20Symbols">
    <w:name w:val="wBullet_20_Symbols"/>
    <w:uiPriority w:val="99"/>
    <w:rsid w:val="00AB0D3E"/>
  </w:style>
  <w:style w:type="character" w:customStyle="1" w:styleId="wNumbering20Symbols">
    <w:name w:val="wNumbering_20_Symbols"/>
    <w:uiPriority w:val="99"/>
    <w:rsid w:val="00AB0D3E"/>
  </w:style>
  <w:style w:type="character" w:customStyle="1" w:styleId="wT1">
    <w:name w:val="wT1"/>
    <w:uiPriority w:val="99"/>
    <w:rsid w:val="00AB0D3E"/>
  </w:style>
  <w:style w:type="character" w:customStyle="1" w:styleId="wT2">
    <w:name w:val="wT2"/>
    <w:uiPriority w:val="99"/>
    <w:rsid w:val="00AB0D3E"/>
  </w:style>
  <w:style w:type="character" w:customStyle="1" w:styleId="wT3">
    <w:name w:val="wT3"/>
    <w:uiPriority w:val="99"/>
    <w:rsid w:val="00AB0D3E"/>
  </w:style>
  <w:style w:type="character" w:customStyle="1" w:styleId="wT4">
    <w:name w:val="wT4"/>
    <w:uiPriority w:val="99"/>
    <w:rsid w:val="00AB0D3E"/>
    <w:rPr>
      <w:b/>
      <w:bCs/>
    </w:rPr>
  </w:style>
  <w:style w:type="character" w:customStyle="1" w:styleId="wT5">
    <w:name w:val="wT5"/>
    <w:uiPriority w:val="99"/>
    <w:rsid w:val="00AB0D3E"/>
    <w:rPr>
      <w:b/>
      <w:bCs/>
    </w:rPr>
  </w:style>
  <w:style w:type="character" w:customStyle="1" w:styleId="wT6">
    <w:name w:val="wT6"/>
    <w:uiPriority w:val="99"/>
    <w:rsid w:val="00AB0D3E"/>
  </w:style>
  <w:style w:type="character" w:customStyle="1" w:styleId="wT7">
    <w:name w:val="wT7"/>
    <w:uiPriority w:val="99"/>
    <w:rsid w:val="00AB0D3E"/>
  </w:style>
  <w:style w:type="character" w:customStyle="1" w:styleId="wT8">
    <w:name w:val="wT8"/>
    <w:uiPriority w:val="99"/>
    <w:rsid w:val="00AB0D3E"/>
  </w:style>
  <w:style w:type="character" w:customStyle="1" w:styleId="wT9">
    <w:name w:val="wT9"/>
    <w:uiPriority w:val="99"/>
    <w:rsid w:val="00AB0D3E"/>
  </w:style>
  <w:style w:type="character" w:customStyle="1" w:styleId="wT10">
    <w:name w:val="wT10"/>
    <w:uiPriority w:val="99"/>
    <w:rsid w:val="00AB0D3E"/>
  </w:style>
  <w:style w:type="character" w:customStyle="1" w:styleId="wT11">
    <w:name w:val="wT11"/>
    <w:uiPriority w:val="99"/>
    <w:rsid w:val="00AB0D3E"/>
  </w:style>
  <w:style w:type="character" w:customStyle="1" w:styleId="wT12">
    <w:name w:val="wT12"/>
    <w:uiPriority w:val="99"/>
    <w:rsid w:val="00AB0D3E"/>
    <w:rPr>
      <w:b/>
      <w:bCs/>
    </w:rPr>
  </w:style>
  <w:style w:type="character" w:customStyle="1" w:styleId="wT13">
    <w:name w:val="wT13"/>
    <w:uiPriority w:val="99"/>
    <w:rsid w:val="00AB0D3E"/>
    <w:rPr>
      <w:b/>
      <w:bCs/>
    </w:rPr>
  </w:style>
  <w:style w:type="character" w:customStyle="1" w:styleId="wT14">
    <w:name w:val="wT14"/>
    <w:uiPriority w:val="99"/>
    <w:rsid w:val="00AB0D3E"/>
  </w:style>
  <w:style w:type="character" w:customStyle="1" w:styleId="wT15">
    <w:name w:val="wT15"/>
    <w:uiPriority w:val="99"/>
    <w:rsid w:val="00AB0D3E"/>
  </w:style>
  <w:style w:type="character" w:customStyle="1" w:styleId="wT16">
    <w:name w:val="wT16"/>
    <w:uiPriority w:val="99"/>
    <w:rsid w:val="00AB0D3E"/>
  </w:style>
  <w:style w:type="character" w:customStyle="1" w:styleId="wT17">
    <w:name w:val="wT17"/>
    <w:uiPriority w:val="99"/>
    <w:rsid w:val="00AB0D3E"/>
  </w:style>
  <w:style w:type="character" w:customStyle="1" w:styleId="wT18">
    <w:name w:val="wT18"/>
    <w:uiPriority w:val="99"/>
    <w:rsid w:val="00AB0D3E"/>
  </w:style>
  <w:style w:type="character" w:customStyle="1" w:styleId="wT19">
    <w:name w:val="wT19"/>
    <w:uiPriority w:val="99"/>
    <w:rsid w:val="00AB0D3E"/>
  </w:style>
  <w:style w:type="character" w:customStyle="1" w:styleId="wT20">
    <w:name w:val="wT20"/>
    <w:uiPriority w:val="99"/>
    <w:rsid w:val="00AB0D3E"/>
  </w:style>
  <w:style w:type="character" w:customStyle="1" w:styleId="wT21">
    <w:name w:val="wT21"/>
    <w:uiPriority w:val="99"/>
    <w:rsid w:val="00AB0D3E"/>
  </w:style>
  <w:style w:type="character" w:customStyle="1" w:styleId="wT22">
    <w:name w:val="wT22"/>
    <w:uiPriority w:val="99"/>
    <w:rsid w:val="00AB0D3E"/>
  </w:style>
  <w:style w:type="character" w:customStyle="1" w:styleId="wT23">
    <w:name w:val="wT23"/>
    <w:uiPriority w:val="99"/>
    <w:rsid w:val="00AB0D3E"/>
  </w:style>
  <w:style w:type="character" w:customStyle="1" w:styleId="wT24">
    <w:name w:val="wT24"/>
    <w:uiPriority w:val="99"/>
    <w:rsid w:val="00AB0D3E"/>
  </w:style>
  <w:style w:type="character" w:customStyle="1" w:styleId="wT25">
    <w:name w:val="wT25"/>
    <w:uiPriority w:val="99"/>
    <w:rsid w:val="00AB0D3E"/>
  </w:style>
  <w:style w:type="character" w:customStyle="1" w:styleId="wT26">
    <w:name w:val="wT26"/>
    <w:uiPriority w:val="99"/>
    <w:rsid w:val="00AB0D3E"/>
  </w:style>
  <w:style w:type="character" w:customStyle="1" w:styleId="wT27">
    <w:name w:val="wT27"/>
    <w:uiPriority w:val="99"/>
    <w:rsid w:val="00AB0D3E"/>
    <w:rPr>
      <w:b/>
      <w:bCs/>
    </w:rPr>
  </w:style>
  <w:style w:type="character" w:customStyle="1" w:styleId="wT28">
    <w:name w:val="wT28"/>
    <w:uiPriority w:val="99"/>
    <w:rsid w:val="00AB0D3E"/>
    <w:rPr>
      <w:b/>
      <w:bCs/>
    </w:rPr>
  </w:style>
  <w:style w:type="character" w:customStyle="1" w:styleId="wT29">
    <w:name w:val="wT29"/>
    <w:uiPriority w:val="99"/>
    <w:rsid w:val="00AB0D3E"/>
  </w:style>
  <w:style w:type="character" w:customStyle="1" w:styleId="wT30">
    <w:name w:val="wT30"/>
    <w:uiPriority w:val="99"/>
    <w:rsid w:val="00AB0D3E"/>
  </w:style>
  <w:style w:type="character" w:customStyle="1" w:styleId="wT31">
    <w:name w:val="wT31"/>
    <w:uiPriority w:val="99"/>
    <w:rsid w:val="00AB0D3E"/>
  </w:style>
  <w:style w:type="character" w:customStyle="1" w:styleId="wT32">
    <w:name w:val="wT32"/>
    <w:uiPriority w:val="99"/>
    <w:rsid w:val="00AB0D3E"/>
  </w:style>
  <w:style w:type="character" w:customStyle="1" w:styleId="wT33">
    <w:name w:val="wT33"/>
    <w:uiPriority w:val="99"/>
    <w:rsid w:val="00AB0D3E"/>
  </w:style>
  <w:style w:type="character" w:customStyle="1" w:styleId="wT34">
    <w:name w:val="wT34"/>
    <w:uiPriority w:val="99"/>
    <w:rsid w:val="00AB0D3E"/>
  </w:style>
  <w:style w:type="character" w:customStyle="1" w:styleId="wT35">
    <w:name w:val="wT35"/>
    <w:uiPriority w:val="99"/>
    <w:rsid w:val="00AB0D3E"/>
  </w:style>
  <w:style w:type="character" w:customStyle="1" w:styleId="wT36">
    <w:name w:val="wT36"/>
    <w:uiPriority w:val="99"/>
    <w:rsid w:val="00AB0D3E"/>
  </w:style>
  <w:style w:type="character" w:customStyle="1" w:styleId="wT37">
    <w:name w:val="wT37"/>
    <w:uiPriority w:val="99"/>
    <w:rsid w:val="00AB0D3E"/>
  </w:style>
  <w:style w:type="character" w:customStyle="1" w:styleId="wT38">
    <w:name w:val="wT38"/>
    <w:uiPriority w:val="99"/>
    <w:rsid w:val="00AB0D3E"/>
  </w:style>
  <w:style w:type="character" w:customStyle="1" w:styleId="wT39">
    <w:name w:val="wT39"/>
    <w:uiPriority w:val="99"/>
    <w:rsid w:val="00AB0D3E"/>
  </w:style>
  <w:style w:type="character" w:customStyle="1" w:styleId="wT40">
    <w:name w:val="wT40"/>
    <w:uiPriority w:val="99"/>
    <w:rsid w:val="00AB0D3E"/>
  </w:style>
  <w:style w:type="character" w:customStyle="1" w:styleId="wT41">
    <w:name w:val="wT41"/>
    <w:uiPriority w:val="99"/>
    <w:rsid w:val="00AB0D3E"/>
  </w:style>
  <w:style w:type="character" w:customStyle="1" w:styleId="wT42">
    <w:name w:val="wT42"/>
    <w:uiPriority w:val="99"/>
    <w:rsid w:val="00AB0D3E"/>
  </w:style>
  <w:style w:type="character" w:customStyle="1" w:styleId="wT43">
    <w:name w:val="wT43"/>
    <w:uiPriority w:val="99"/>
    <w:rsid w:val="00AB0D3E"/>
  </w:style>
  <w:style w:type="character" w:customStyle="1" w:styleId="wT44">
    <w:name w:val="wT44"/>
    <w:uiPriority w:val="99"/>
    <w:rsid w:val="00AB0D3E"/>
  </w:style>
  <w:style w:type="character" w:customStyle="1" w:styleId="wT45">
    <w:name w:val="wT45"/>
    <w:uiPriority w:val="99"/>
    <w:rsid w:val="00AB0D3E"/>
  </w:style>
  <w:style w:type="character" w:customStyle="1" w:styleId="wT46">
    <w:name w:val="wT46"/>
    <w:uiPriority w:val="99"/>
    <w:rsid w:val="00AB0D3E"/>
  </w:style>
  <w:style w:type="character" w:customStyle="1" w:styleId="wT47">
    <w:name w:val="wT47"/>
    <w:uiPriority w:val="99"/>
    <w:rsid w:val="00AB0D3E"/>
  </w:style>
  <w:style w:type="character" w:customStyle="1" w:styleId="wT48">
    <w:name w:val="wT48"/>
    <w:uiPriority w:val="99"/>
    <w:rsid w:val="00AB0D3E"/>
  </w:style>
  <w:style w:type="character" w:customStyle="1" w:styleId="wT49">
    <w:name w:val="wT49"/>
    <w:uiPriority w:val="99"/>
    <w:rsid w:val="00AB0D3E"/>
  </w:style>
  <w:style w:type="character" w:customStyle="1" w:styleId="wT50">
    <w:name w:val="wT50"/>
    <w:uiPriority w:val="99"/>
    <w:rsid w:val="00AB0D3E"/>
  </w:style>
  <w:style w:type="character" w:customStyle="1" w:styleId="wT51">
    <w:name w:val="wT51"/>
    <w:uiPriority w:val="99"/>
    <w:rsid w:val="00AB0D3E"/>
  </w:style>
  <w:style w:type="character" w:customStyle="1" w:styleId="wT52">
    <w:name w:val="wT52"/>
    <w:uiPriority w:val="99"/>
    <w:rsid w:val="00AB0D3E"/>
  </w:style>
  <w:style w:type="character" w:customStyle="1" w:styleId="wT53">
    <w:name w:val="wT53"/>
    <w:uiPriority w:val="99"/>
    <w:rsid w:val="00AB0D3E"/>
    <w:rPr>
      <w:b/>
      <w:bCs/>
    </w:rPr>
  </w:style>
  <w:style w:type="character" w:customStyle="1" w:styleId="wT54">
    <w:name w:val="wT54"/>
    <w:uiPriority w:val="99"/>
    <w:rsid w:val="00AB0D3E"/>
  </w:style>
  <w:style w:type="character" w:customStyle="1" w:styleId="wT55">
    <w:name w:val="wT55"/>
    <w:uiPriority w:val="99"/>
    <w:rsid w:val="00AB0D3E"/>
  </w:style>
  <w:style w:type="character" w:customStyle="1" w:styleId="wT56">
    <w:name w:val="wT56"/>
    <w:uiPriority w:val="99"/>
    <w:rsid w:val="00AB0D3E"/>
  </w:style>
  <w:style w:type="character" w:customStyle="1" w:styleId="wT57">
    <w:name w:val="wT57"/>
    <w:uiPriority w:val="99"/>
    <w:rsid w:val="00AB0D3E"/>
  </w:style>
  <w:style w:type="character" w:customStyle="1" w:styleId="wHyperlink">
    <w:name w:val="wHyperlink"/>
    <w:uiPriority w:val="99"/>
    <w:rsid w:val="00AB0D3E"/>
  </w:style>
  <w:style w:type="character" w:customStyle="1" w:styleId="wFollowedHyperlink">
    <w:name w:val="wFollowedHyperlink"/>
    <w:uiPriority w:val="99"/>
    <w:rsid w:val="00AB0D3E"/>
  </w:style>
  <w:style w:type="character" w:customStyle="1" w:styleId="wCommentReference">
    <w:name w:val="wCommentReference"/>
    <w:uiPriority w:val="99"/>
    <w:rsid w:val="00AB0D3E"/>
  </w:style>
  <w:style w:type="character" w:styleId="Hyperlink">
    <w:name w:val="Hyperlink"/>
    <w:basedOn w:val="DefaultParagraphFont"/>
    <w:uiPriority w:val="99"/>
    <w:rsid w:val="00AB0D3E"/>
    <w:rPr>
      <w:color w:val="000080"/>
      <w:u w:val="single"/>
    </w:rPr>
  </w:style>
  <w:style w:type="paragraph" w:customStyle="1" w:styleId="a3">
    <w:name w:val="Заголовок"/>
    <w:basedOn w:val="Normal"/>
    <w:next w:val="BodyText"/>
    <w:uiPriority w:val="99"/>
    <w:rsid w:val="00AB0D3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B0D3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93D"/>
    <w:rPr>
      <w:rFonts w:ascii="Liberation Serif" w:hAnsi="Liberation Serif" w:cs="Liberation Serif"/>
      <w:kern w:val="1"/>
      <w:sz w:val="24"/>
      <w:szCs w:val="24"/>
      <w:lang w:eastAsia="zh-CN"/>
    </w:rPr>
  </w:style>
  <w:style w:type="paragraph" w:styleId="List">
    <w:name w:val="List"/>
    <w:basedOn w:val="BodyText"/>
    <w:uiPriority w:val="99"/>
    <w:rsid w:val="00AB0D3E"/>
  </w:style>
  <w:style w:type="paragraph" w:styleId="Caption">
    <w:name w:val="caption"/>
    <w:basedOn w:val="Normal"/>
    <w:uiPriority w:val="99"/>
    <w:qFormat/>
    <w:rsid w:val="00AB0D3E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Normal"/>
    <w:uiPriority w:val="99"/>
    <w:rsid w:val="00AB0D3E"/>
    <w:pPr>
      <w:suppressLineNumbers/>
    </w:pPr>
  </w:style>
  <w:style w:type="paragraph" w:customStyle="1" w:styleId="11">
    <w:name w:val="Название объекта1"/>
    <w:basedOn w:val="Normal"/>
    <w:uiPriority w:val="99"/>
    <w:rsid w:val="00AB0D3E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AB0D3E"/>
    <w:pPr>
      <w:suppressLineNumbers/>
    </w:pPr>
  </w:style>
  <w:style w:type="paragraph" w:customStyle="1" w:styleId="wdefault-paragraph-style">
    <w:name w:val="wdefault-paragraph-style"/>
    <w:uiPriority w:val="99"/>
    <w:rsid w:val="00AB0D3E"/>
    <w:pPr>
      <w:widowControl w:val="0"/>
      <w:suppressAutoHyphens/>
    </w:pPr>
    <w:rPr>
      <w:rFonts w:ascii="Liberation Serif" w:hAnsi="Liberation Serif" w:cs="Liberation Serif"/>
      <w:kern w:val="1"/>
      <w:sz w:val="24"/>
      <w:szCs w:val="24"/>
      <w:lang w:eastAsia="zh-CN"/>
    </w:rPr>
  </w:style>
  <w:style w:type="paragraph" w:customStyle="1" w:styleId="wStandard">
    <w:name w:val="wStandard"/>
    <w:basedOn w:val="wdefault-paragraph-style"/>
    <w:uiPriority w:val="99"/>
    <w:rsid w:val="00AB0D3E"/>
    <w:pPr>
      <w:spacing w:line="276" w:lineRule="auto"/>
    </w:pPr>
    <w:rPr>
      <w:rFonts w:ascii="Calibri" w:hAnsi="Calibri" w:cs="Calibri"/>
      <w:sz w:val="22"/>
      <w:szCs w:val="22"/>
    </w:rPr>
  </w:style>
  <w:style w:type="paragraph" w:customStyle="1" w:styleId="wHeading">
    <w:name w:val="wHeading"/>
    <w:basedOn w:val="wStandard"/>
    <w:next w:val="wStandard"/>
    <w:uiPriority w:val="99"/>
    <w:rsid w:val="00AB0D3E"/>
    <w:rPr>
      <w:rFonts w:ascii="Liberation Sans" w:hAnsi="Liberation Sans" w:cs="Liberation Sans"/>
      <w:sz w:val="28"/>
      <w:szCs w:val="28"/>
    </w:rPr>
  </w:style>
  <w:style w:type="paragraph" w:customStyle="1" w:styleId="wText20body">
    <w:name w:val="wText_20_body"/>
    <w:basedOn w:val="wStandard"/>
    <w:uiPriority w:val="99"/>
    <w:rsid w:val="00AB0D3E"/>
    <w:pPr>
      <w:spacing w:line="288" w:lineRule="auto"/>
    </w:pPr>
  </w:style>
  <w:style w:type="paragraph" w:customStyle="1" w:styleId="wList">
    <w:name w:val="wList"/>
    <w:basedOn w:val="wText20body"/>
    <w:uiPriority w:val="99"/>
    <w:rsid w:val="00AB0D3E"/>
  </w:style>
  <w:style w:type="paragraph" w:customStyle="1" w:styleId="wCaption">
    <w:name w:val="wCaption"/>
    <w:basedOn w:val="wStandard"/>
    <w:uiPriority w:val="99"/>
    <w:rsid w:val="00AB0D3E"/>
    <w:rPr>
      <w:sz w:val="24"/>
      <w:szCs w:val="24"/>
    </w:rPr>
  </w:style>
  <w:style w:type="paragraph" w:customStyle="1" w:styleId="wIndex">
    <w:name w:val="wIndex"/>
    <w:basedOn w:val="wStandard"/>
    <w:uiPriority w:val="99"/>
    <w:rsid w:val="00AB0D3E"/>
  </w:style>
  <w:style w:type="paragraph" w:customStyle="1" w:styleId="w20">
    <w:name w:val="wТекст_20_выноски"/>
    <w:basedOn w:val="wStandard"/>
    <w:uiPriority w:val="99"/>
    <w:rsid w:val="00AB0D3E"/>
    <w:pPr>
      <w:spacing w:line="240" w:lineRule="auto"/>
    </w:pPr>
    <w:rPr>
      <w:sz w:val="16"/>
      <w:szCs w:val="16"/>
    </w:rPr>
  </w:style>
  <w:style w:type="paragraph" w:customStyle="1" w:styleId="wConsPlusNonformat">
    <w:name w:val="wConsPlusNonformat"/>
    <w:basedOn w:val="wdefault-paragraph-style"/>
    <w:uiPriority w:val="99"/>
    <w:rsid w:val="00AB0D3E"/>
    <w:rPr>
      <w:rFonts w:ascii="Courier New" w:hAnsi="Courier New" w:cs="Courier New"/>
      <w:sz w:val="20"/>
      <w:szCs w:val="20"/>
    </w:rPr>
  </w:style>
  <w:style w:type="paragraph" w:customStyle="1" w:styleId="wConsPlusNormal">
    <w:name w:val="wConsPlusNormal"/>
    <w:basedOn w:val="wdefault-paragraph-style"/>
    <w:uiPriority w:val="99"/>
    <w:rsid w:val="00AB0D3E"/>
    <w:pPr>
      <w:autoSpaceDE w:val="0"/>
    </w:pPr>
    <w:rPr>
      <w:rFonts w:cs="Times New Roman"/>
      <w:sz w:val="28"/>
      <w:szCs w:val="28"/>
    </w:rPr>
  </w:style>
  <w:style w:type="paragraph" w:customStyle="1" w:styleId="wP1">
    <w:name w:val="wP1"/>
    <w:basedOn w:val="wStandard"/>
    <w:uiPriority w:val="99"/>
    <w:rsid w:val="00AB0D3E"/>
    <w:pPr>
      <w:spacing w:line="240" w:lineRule="auto"/>
      <w:jc w:val="right"/>
    </w:pPr>
    <w:rPr>
      <w:rFonts w:ascii="Liberation Serif" w:hAnsi="Liberation Serif" w:cs="Times New Roman"/>
      <w:sz w:val="24"/>
      <w:szCs w:val="24"/>
    </w:rPr>
  </w:style>
  <w:style w:type="paragraph" w:customStyle="1" w:styleId="wP2">
    <w:name w:val="wP2"/>
    <w:basedOn w:val="wStandard"/>
    <w:uiPriority w:val="99"/>
    <w:rsid w:val="00AB0D3E"/>
    <w:pPr>
      <w:spacing w:line="240" w:lineRule="auto"/>
    </w:pPr>
  </w:style>
  <w:style w:type="paragraph" w:customStyle="1" w:styleId="wP3">
    <w:name w:val="wP3"/>
    <w:basedOn w:val="wStandard"/>
    <w:uiPriority w:val="99"/>
    <w:rsid w:val="00AB0D3E"/>
    <w:pPr>
      <w:spacing w:line="240" w:lineRule="auto"/>
      <w:jc w:val="center"/>
    </w:pPr>
  </w:style>
  <w:style w:type="paragraph" w:customStyle="1" w:styleId="wP4">
    <w:name w:val="wP4"/>
    <w:basedOn w:val="wStandard"/>
    <w:uiPriority w:val="99"/>
    <w:rsid w:val="00AB0D3E"/>
    <w:pPr>
      <w:spacing w:line="240" w:lineRule="auto"/>
      <w:jc w:val="center"/>
    </w:pPr>
    <w:rPr>
      <w:rFonts w:ascii="Liberation Serif" w:hAnsi="Liberation Serif" w:cs="Times New Roman"/>
      <w:sz w:val="28"/>
      <w:szCs w:val="28"/>
    </w:rPr>
  </w:style>
  <w:style w:type="paragraph" w:customStyle="1" w:styleId="wP5">
    <w:name w:val="wP5"/>
    <w:basedOn w:val="wStandard"/>
    <w:uiPriority w:val="99"/>
    <w:rsid w:val="00AB0D3E"/>
    <w:pPr>
      <w:spacing w:line="240" w:lineRule="auto"/>
      <w:jc w:val="center"/>
    </w:pPr>
    <w:rPr>
      <w:rFonts w:ascii="Liberation Serif" w:hAnsi="Liberation Serif" w:cs="Times New Roman"/>
      <w:sz w:val="32"/>
      <w:szCs w:val="32"/>
    </w:rPr>
  </w:style>
  <w:style w:type="paragraph" w:customStyle="1" w:styleId="wP6">
    <w:name w:val="wP6"/>
    <w:basedOn w:val="wStandard"/>
    <w:uiPriority w:val="99"/>
    <w:rsid w:val="00AB0D3E"/>
    <w:pPr>
      <w:spacing w:line="240" w:lineRule="auto"/>
      <w:jc w:val="center"/>
    </w:pPr>
    <w:rPr>
      <w:rFonts w:ascii="Liberation Serif" w:hAnsi="Liberation Serif" w:cs="Times New Roman"/>
    </w:rPr>
  </w:style>
  <w:style w:type="paragraph" w:customStyle="1" w:styleId="wP7">
    <w:name w:val="wP7"/>
    <w:basedOn w:val="wStandard"/>
    <w:uiPriority w:val="99"/>
    <w:rsid w:val="00AB0D3E"/>
    <w:pPr>
      <w:spacing w:line="240" w:lineRule="auto"/>
      <w:jc w:val="both"/>
    </w:pPr>
    <w:rPr>
      <w:rFonts w:ascii="Liberation Serif" w:hAnsi="Liberation Serif" w:cs="Times New Roman"/>
      <w:sz w:val="27"/>
      <w:szCs w:val="27"/>
    </w:rPr>
  </w:style>
  <w:style w:type="paragraph" w:customStyle="1" w:styleId="wP8">
    <w:name w:val="wP8"/>
    <w:basedOn w:val="wStandard"/>
    <w:uiPriority w:val="99"/>
    <w:rsid w:val="00AB0D3E"/>
    <w:pPr>
      <w:autoSpaceDE w:val="0"/>
      <w:spacing w:line="240" w:lineRule="auto"/>
      <w:jc w:val="center"/>
    </w:pPr>
    <w:rPr>
      <w:rFonts w:ascii="Liberation Serif" w:hAnsi="Liberation Serif" w:cs="Times New Roman"/>
      <w:sz w:val="27"/>
      <w:szCs w:val="27"/>
    </w:rPr>
  </w:style>
  <w:style w:type="paragraph" w:customStyle="1" w:styleId="wP9">
    <w:name w:val="wP9"/>
    <w:basedOn w:val="wStandard"/>
    <w:uiPriority w:val="99"/>
    <w:rsid w:val="00AB0D3E"/>
    <w:pPr>
      <w:spacing w:line="240" w:lineRule="auto"/>
      <w:jc w:val="both"/>
    </w:pPr>
    <w:rPr>
      <w:rFonts w:ascii="Liberation Serif" w:hAnsi="Liberation Serif" w:cs="Times New Roman"/>
      <w:sz w:val="27"/>
      <w:szCs w:val="27"/>
    </w:rPr>
  </w:style>
  <w:style w:type="paragraph" w:customStyle="1" w:styleId="wP10">
    <w:name w:val="wP10"/>
    <w:basedOn w:val="wStandard"/>
    <w:uiPriority w:val="99"/>
    <w:rsid w:val="00AB0D3E"/>
    <w:pPr>
      <w:autoSpaceDE w:val="0"/>
      <w:spacing w:line="240" w:lineRule="auto"/>
      <w:jc w:val="center"/>
    </w:pPr>
    <w:rPr>
      <w:sz w:val="27"/>
      <w:szCs w:val="27"/>
    </w:rPr>
  </w:style>
  <w:style w:type="paragraph" w:customStyle="1" w:styleId="wP11">
    <w:name w:val="wP11"/>
    <w:basedOn w:val="wStandard"/>
    <w:uiPriority w:val="99"/>
    <w:rsid w:val="00AB0D3E"/>
    <w:pPr>
      <w:spacing w:line="240" w:lineRule="auto"/>
      <w:jc w:val="both"/>
    </w:pPr>
    <w:rPr>
      <w:sz w:val="27"/>
      <w:szCs w:val="27"/>
    </w:rPr>
  </w:style>
  <w:style w:type="paragraph" w:customStyle="1" w:styleId="wP12">
    <w:name w:val="wP12"/>
    <w:basedOn w:val="wStandard"/>
    <w:uiPriority w:val="99"/>
    <w:rsid w:val="00AB0D3E"/>
    <w:pPr>
      <w:spacing w:line="240" w:lineRule="auto"/>
      <w:jc w:val="both"/>
    </w:pPr>
    <w:rPr>
      <w:sz w:val="27"/>
      <w:szCs w:val="27"/>
    </w:rPr>
  </w:style>
  <w:style w:type="paragraph" w:customStyle="1" w:styleId="wP13">
    <w:name w:val="wP13"/>
    <w:basedOn w:val="wStandard"/>
    <w:uiPriority w:val="99"/>
    <w:rsid w:val="00AB0D3E"/>
    <w:pPr>
      <w:spacing w:line="240" w:lineRule="auto"/>
      <w:jc w:val="center"/>
    </w:pPr>
    <w:rPr>
      <w:rFonts w:ascii="Liberation Serif" w:hAnsi="Liberation Serif" w:cs="Times New Roman"/>
      <w:color w:val="323232"/>
      <w:sz w:val="28"/>
      <w:szCs w:val="28"/>
    </w:rPr>
  </w:style>
  <w:style w:type="paragraph" w:customStyle="1" w:styleId="wP14">
    <w:name w:val="wP14"/>
    <w:basedOn w:val="wStandard"/>
    <w:uiPriority w:val="99"/>
    <w:rsid w:val="00AB0D3E"/>
    <w:pPr>
      <w:spacing w:line="240" w:lineRule="auto"/>
      <w:jc w:val="center"/>
    </w:pPr>
    <w:rPr>
      <w:rFonts w:ascii="Liberation Serif" w:hAnsi="Liberation Serif" w:cs="Times New Roman"/>
    </w:rPr>
  </w:style>
  <w:style w:type="paragraph" w:customStyle="1" w:styleId="wP15">
    <w:name w:val="wP15"/>
    <w:basedOn w:val="wStandard"/>
    <w:uiPriority w:val="99"/>
    <w:rsid w:val="00AB0D3E"/>
    <w:pPr>
      <w:spacing w:line="240" w:lineRule="auto"/>
    </w:pPr>
    <w:rPr>
      <w:rFonts w:ascii="Liberation Serif" w:hAnsi="Liberation Serif" w:cs="Times New Roman"/>
      <w:sz w:val="16"/>
      <w:szCs w:val="16"/>
    </w:rPr>
  </w:style>
  <w:style w:type="paragraph" w:customStyle="1" w:styleId="wP16">
    <w:name w:val="wP16"/>
    <w:basedOn w:val="wStandard"/>
    <w:uiPriority w:val="99"/>
    <w:rsid w:val="00AB0D3E"/>
    <w:pPr>
      <w:autoSpaceDE w:val="0"/>
      <w:spacing w:line="240" w:lineRule="auto"/>
      <w:jc w:val="both"/>
    </w:pPr>
  </w:style>
  <w:style w:type="paragraph" w:customStyle="1" w:styleId="wP17">
    <w:name w:val="wP17"/>
    <w:basedOn w:val="wStandard"/>
    <w:uiPriority w:val="99"/>
    <w:rsid w:val="00AB0D3E"/>
    <w:pPr>
      <w:autoSpaceDE w:val="0"/>
      <w:spacing w:line="240" w:lineRule="auto"/>
      <w:jc w:val="both"/>
    </w:pPr>
    <w:rPr>
      <w:rFonts w:ascii="Liberation Serif" w:hAnsi="Liberation Serif" w:cs="Times New Roman"/>
      <w:sz w:val="27"/>
      <w:szCs w:val="27"/>
    </w:rPr>
  </w:style>
  <w:style w:type="paragraph" w:customStyle="1" w:styleId="wP18">
    <w:name w:val="wP18"/>
    <w:basedOn w:val="wStandard"/>
    <w:uiPriority w:val="99"/>
    <w:rsid w:val="00AB0D3E"/>
    <w:pPr>
      <w:autoSpaceDE w:val="0"/>
      <w:spacing w:line="240" w:lineRule="auto"/>
      <w:jc w:val="center"/>
    </w:pPr>
    <w:rPr>
      <w:rFonts w:ascii="Liberation Serif" w:hAnsi="Liberation Serif" w:cs="Times New Roman"/>
      <w:sz w:val="27"/>
      <w:szCs w:val="27"/>
    </w:rPr>
  </w:style>
  <w:style w:type="paragraph" w:customStyle="1" w:styleId="wP19">
    <w:name w:val="wP19"/>
    <w:basedOn w:val="wStandard"/>
    <w:uiPriority w:val="99"/>
    <w:rsid w:val="00AB0D3E"/>
    <w:pPr>
      <w:autoSpaceDE w:val="0"/>
      <w:spacing w:line="240" w:lineRule="auto"/>
      <w:jc w:val="both"/>
    </w:pPr>
    <w:rPr>
      <w:rFonts w:ascii="Liberation Serif" w:hAnsi="Liberation Serif" w:cs="Times New Roman"/>
      <w:sz w:val="27"/>
      <w:szCs w:val="27"/>
    </w:rPr>
  </w:style>
  <w:style w:type="paragraph" w:customStyle="1" w:styleId="wP20">
    <w:name w:val="wP20"/>
    <w:basedOn w:val="wStandard"/>
    <w:uiPriority w:val="99"/>
    <w:rsid w:val="00AB0D3E"/>
    <w:pPr>
      <w:autoSpaceDE w:val="0"/>
      <w:spacing w:line="240" w:lineRule="auto"/>
      <w:jc w:val="both"/>
    </w:pPr>
    <w:rPr>
      <w:sz w:val="27"/>
      <w:szCs w:val="27"/>
    </w:rPr>
  </w:style>
  <w:style w:type="paragraph" w:customStyle="1" w:styleId="wP21">
    <w:name w:val="wP21"/>
    <w:basedOn w:val="wStandard"/>
    <w:uiPriority w:val="99"/>
    <w:rsid w:val="00AB0D3E"/>
    <w:pPr>
      <w:autoSpaceDE w:val="0"/>
      <w:spacing w:line="240" w:lineRule="auto"/>
      <w:jc w:val="both"/>
    </w:pPr>
    <w:rPr>
      <w:sz w:val="27"/>
      <w:szCs w:val="27"/>
    </w:rPr>
  </w:style>
  <w:style w:type="paragraph" w:customStyle="1" w:styleId="wP22">
    <w:name w:val="wP22"/>
    <w:basedOn w:val="wStandard"/>
    <w:uiPriority w:val="99"/>
    <w:rsid w:val="00AB0D3E"/>
    <w:pPr>
      <w:autoSpaceDE w:val="0"/>
      <w:spacing w:line="252" w:lineRule="auto"/>
      <w:jc w:val="right"/>
    </w:pPr>
    <w:rPr>
      <w:rFonts w:ascii="Liberation Serif" w:hAnsi="Liberation Serif" w:cs="Times New Roman"/>
      <w:sz w:val="24"/>
      <w:szCs w:val="24"/>
    </w:rPr>
  </w:style>
  <w:style w:type="paragraph" w:customStyle="1" w:styleId="wP23">
    <w:name w:val="wP23"/>
    <w:basedOn w:val="wStandard"/>
    <w:uiPriority w:val="99"/>
    <w:rsid w:val="00AB0D3E"/>
    <w:pPr>
      <w:pageBreakBefore/>
      <w:spacing w:line="240" w:lineRule="auto"/>
      <w:jc w:val="right"/>
    </w:pPr>
    <w:rPr>
      <w:rFonts w:ascii="Liberation Serif" w:hAnsi="Liberation Serif" w:cs="Times New Roman"/>
      <w:sz w:val="24"/>
      <w:szCs w:val="24"/>
    </w:rPr>
  </w:style>
  <w:style w:type="paragraph" w:customStyle="1" w:styleId="wP24">
    <w:name w:val="wP24"/>
    <w:basedOn w:val="wStandard"/>
    <w:uiPriority w:val="99"/>
    <w:rsid w:val="00AB0D3E"/>
    <w:pPr>
      <w:autoSpaceDE w:val="0"/>
      <w:jc w:val="both"/>
    </w:pPr>
  </w:style>
  <w:style w:type="paragraph" w:customStyle="1" w:styleId="wP25">
    <w:name w:val="wP25"/>
    <w:basedOn w:val="wStandard"/>
    <w:uiPriority w:val="99"/>
    <w:rsid w:val="00AB0D3E"/>
    <w:pPr>
      <w:autoSpaceDE w:val="0"/>
      <w:jc w:val="right"/>
    </w:pPr>
    <w:rPr>
      <w:rFonts w:ascii="Liberation Serif" w:hAnsi="Liberation Serif" w:cs="Times New Roman"/>
      <w:sz w:val="24"/>
      <w:szCs w:val="24"/>
    </w:rPr>
  </w:style>
  <w:style w:type="paragraph" w:customStyle="1" w:styleId="wP26">
    <w:name w:val="wP26"/>
    <w:basedOn w:val="wStandard"/>
    <w:uiPriority w:val="99"/>
    <w:rsid w:val="00AB0D3E"/>
    <w:pPr>
      <w:autoSpaceDE w:val="0"/>
      <w:jc w:val="right"/>
    </w:pPr>
    <w:rPr>
      <w:rFonts w:ascii="Liberation Serif" w:hAnsi="Liberation Serif" w:cs="Times New Roman"/>
      <w:sz w:val="24"/>
      <w:szCs w:val="24"/>
    </w:rPr>
  </w:style>
  <w:style w:type="paragraph" w:customStyle="1" w:styleId="wP27">
    <w:name w:val="wP27"/>
    <w:basedOn w:val="wStandard"/>
    <w:uiPriority w:val="99"/>
    <w:rsid w:val="00AB0D3E"/>
    <w:pPr>
      <w:autoSpaceDE w:val="0"/>
      <w:spacing w:line="240" w:lineRule="auto"/>
      <w:jc w:val="right"/>
    </w:pPr>
    <w:rPr>
      <w:rFonts w:ascii="Liberation Serif" w:hAnsi="Liberation Serif" w:cs="Times New Roman"/>
      <w:sz w:val="24"/>
      <w:szCs w:val="24"/>
    </w:rPr>
  </w:style>
  <w:style w:type="paragraph" w:customStyle="1" w:styleId="wP28">
    <w:name w:val="wP28"/>
    <w:basedOn w:val="wStandard"/>
    <w:uiPriority w:val="99"/>
    <w:rsid w:val="00AB0D3E"/>
    <w:pPr>
      <w:autoSpaceDE w:val="0"/>
      <w:spacing w:line="240" w:lineRule="auto"/>
      <w:jc w:val="both"/>
    </w:pPr>
    <w:rPr>
      <w:rFonts w:ascii="Liberation Serif" w:hAnsi="Liberation Serif" w:cs="Times New Roman"/>
      <w:sz w:val="24"/>
      <w:szCs w:val="24"/>
    </w:rPr>
  </w:style>
  <w:style w:type="paragraph" w:customStyle="1" w:styleId="wP29">
    <w:name w:val="wP29"/>
    <w:basedOn w:val="wConsPlusNonformat"/>
    <w:uiPriority w:val="99"/>
    <w:rsid w:val="00AB0D3E"/>
    <w:pPr>
      <w:jc w:val="both"/>
    </w:pPr>
  </w:style>
  <w:style w:type="paragraph" w:customStyle="1" w:styleId="wP30">
    <w:name w:val="wP30"/>
    <w:basedOn w:val="wConsPlusNonformat"/>
    <w:uiPriority w:val="99"/>
    <w:rsid w:val="00AB0D3E"/>
    <w:pPr>
      <w:jc w:val="both"/>
    </w:pPr>
    <w:rPr>
      <w:rFonts w:ascii="Liberation Serif" w:hAnsi="Liberation Serif" w:cs="Times New Roman"/>
      <w:sz w:val="24"/>
      <w:szCs w:val="24"/>
    </w:rPr>
  </w:style>
  <w:style w:type="paragraph" w:customStyle="1" w:styleId="wP31">
    <w:name w:val="wP31"/>
    <w:basedOn w:val="wConsPlusNonformat"/>
    <w:uiPriority w:val="99"/>
    <w:rsid w:val="00AB0D3E"/>
    <w:pPr>
      <w:tabs>
        <w:tab w:val="left" w:pos="0"/>
      </w:tabs>
      <w:jc w:val="both"/>
    </w:pPr>
    <w:rPr>
      <w:rFonts w:ascii="Liberation Serif" w:hAnsi="Liberation Serif" w:cs="Times New Roman"/>
      <w:sz w:val="24"/>
      <w:szCs w:val="24"/>
    </w:rPr>
  </w:style>
  <w:style w:type="paragraph" w:customStyle="1" w:styleId="wP32">
    <w:name w:val="wP32"/>
    <w:basedOn w:val="wConsPlusNonformat"/>
    <w:uiPriority w:val="99"/>
    <w:rsid w:val="00AB0D3E"/>
    <w:pPr>
      <w:tabs>
        <w:tab w:val="left" w:pos="0"/>
      </w:tabs>
      <w:jc w:val="both"/>
    </w:pPr>
    <w:rPr>
      <w:rFonts w:ascii="Liberation Serif" w:hAnsi="Liberation Serif" w:cs="Times New Roman"/>
      <w:sz w:val="24"/>
      <w:szCs w:val="24"/>
    </w:rPr>
  </w:style>
  <w:style w:type="paragraph" w:customStyle="1" w:styleId="wP33">
    <w:name w:val="wP33"/>
    <w:basedOn w:val="wConsPlusNonformat"/>
    <w:uiPriority w:val="99"/>
    <w:rsid w:val="00AB0D3E"/>
    <w:pPr>
      <w:jc w:val="center"/>
    </w:pPr>
    <w:rPr>
      <w:rFonts w:ascii="Liberation Serif" w:hAnsi="Liberation Serif" w:cs="Times New Roman"/>
      <w:sz w:val="24"/>
      <w:szCs w:val="24"/>
    </w:rPr>
  </w:style>
  <w:style w:type="paragraph" w:customStyle="1" w:styleId="wP34">
    <w:name w:val="wP34"/>
    <w:basedOn w:val="wConsPlusNonformat"/>
    <w:uiPriority w:val="99"/>
    <w:rsid w:val="00AB0D3E"/>
    <w:pPr>
      <w:tabs>
        <w:tab w:val="left" w:pos="0"/>
      </w:tabs>
    </w:pPr>
    <w:rPr>
      <w:rFonts w:ascii="Liberation Serif" w:hAnsi="Liberation Serif" w:cs="Times New Roman"/>
      <w:sz w:val="24"/>
      <w:szCs w:val="24"/>
    </w:rPr>
  </w:style>
  <w:style w:type="paragraph" w:customStyle="1" w:styleId="wP35">
    <w:name w:val="wP35"/>
    <w:basedOn w:val="wConsPlusNonformat"/>
    <w:uiPriority w:val="99"/>
    <w:rsid w:val="00AB0D3E"/>
    <w:rPr>
      <w:rFonts w:ascii="Liberation Serif" w:hAnsi="Liberation Serif" w:cs="Times New Roman"/>
      <w:sz w:val="24"/>
      <w:szCs w:val="24"/>
    </w:rPr>
  </w:style>
  <w:style w:type="paragraph" w:customStyle="1" w:styleId="wP36">
    <w:name w:val="wP36"/>
    <w:basedOn w:val="wConsPlusNonformat"/>
    <w:uiPriority w:val="99"/>
    <w:rsid w:val="00AB0D3E"/>
    <w:pPr>
      <w:tabs>
        <w:tab w:val="left" w:pos="0"/>
      </w:tabs>
    </w:pPr>
    <w:rPr>
      <w:rFonts w:ascii="Liberation Serif" w:hAnsi="Liberation Serif" w:cs="Times New Roman"/>
      <w:sz w:val="24"/>
      <w:szCs w:val="24"/>
    </w:rPr>
  </w:style>
  <w:style w:type="paragraph" w:customStyle="1" w:styleId="wP37">
    <w:name w:val="wP37"/>
    <w:basedOn w:val="wConsPlusNonformat"/>
    <w:uiPriority w:val="99"/>
    <w:rsid w:val="00AB0D3E"/>
    <w:pPr>
      <w:jc w:val="both"/>
    </w:pPr>
    <w:rPr>
      <w:rFonts w:ascii="Liberation Serif" w:hAnsi="Liberation Serif" w:cs="Times New Roman"/>
      <w:sz w:val="24"/>
      <w:szCs w:val="24"/>
    </w:rPr>
  </w:style>
  <w:style w:type="paragraph" w:customStyle="1" w:styleId="wP38">
    <w:name w:val="wP38"/>
    <w:basedOn w:val="wConsPlusNonformat"/>
    <w:uiPriority w:val="99"/>
    <w:rsid w:val="00AB0D3E"/>
    <w:rPr>
      <w:rFonts w:ascii="Liberation Serif" w:hAnsi="Liberation Serif" w:cs="Times New Roman"/>
      <w:sz w:val="24"/>
      <w:szCs w:val="24"/>
    </w:rPr>
  </w:style>
  <w:style w:type="paragraph" w:customStyle="1" w:styleId="wP39">
    <w:name w:val="wP39"/>
    <w:basedOn w:val="wConsPlusNonformat"/>
    <w:uiPriority w:val="99"/>
    <w:rsid w:val="00AB0D3E"/>
    <w:pPr>
      <w:jc w:val="both"/>
    </w:pPr>
    <w:rPr>
      <w:rFonts w:ascii="Liberation Serif" w:hAnsi="Liberation Serif" w:cs="Times New Roman"/>
      <w:sz w:val="24"/>
      <w:szCs w:val="24"/>
    </w:rPr>
  </w:style>
  <w:style w:type="paragraph" w:customStyle="1" w:styleId="wP40">
    <w:name w:val="wP40"/>
    <w:basedOn w:val="wConsPlusNonformat"/>
    <w:uiPriority w:val="99"/>
    <w:rsid w:val="00AB0D3E"/>
    <w:pPr>
      <w:jc w:val="both"/>
    </w:pPr>
    <w:rPr>
      <w:rFonts w:ascii="Liberation Serif" w:hAnsi="Liberation Serif" w:cs="Times New Roman"/>
      <w:sz w:val="24"/>
      <w:szCs w:val="24"/>
    </w:rPr>
  </w:style>
  <w:style w:type="paragraph" w:customStyle="1" w:styleId="wP41">
    <w:name w:val="wP41"/>
    <w:basedOn w:val="wConsPlusNonformat"/>
    <w:uiPriority w:val="99"/>
    <w:rsid w:val="00AB0D3E"/>
    <w:pPr>
      <w:jc w:val="both"/>
    </w:pPr>
    <w:rPr>
      <w:rFonts w:ascii="Liberation Serif" w:hAnsi="Liberation Serif" w:cs="Times New Roman"/>
      <w:sz w:val="24"/>
      <w:szCs w:val="24"/>
    </w:rPr>
  </w:style>
  <w:style w:type="paragraph" w:customStyle="1" w:styleId="wP42">
    <w:name w:val="wP42"/>
    <w:basedOn w:val="wConsPlusNonformat"/>
    <w:uiPriority w:val="99"/>
    <w:rsid w:val="00AB0D3E"/>
    <w:pPr>
      <w:jc w:val="both"/>
    </w:pPr>
  </w:style>
  <w:style w:type="paragraph" w:customStyle="1" w:styleId="wP43">
    <w:name w:val="wP43"/>
    <w:basedOn w:val="wConsPlusNonformat"/>
    <w:uiPriority w:val="99"/>
    <w:rsid w:val="00AB0D3E"/>
    <w:pPr>
      <w:jc w:val="both"/>
    </w:pPr>
    <w:rPr>
      <w:rFonts w:ascii="Liberation Serif" w:hAnsi="Liberation Serif" w:cs="Times New Roman"/>
      <w:sz w:val="24"/>
      <w:szCs w:val="24"/>
    </w:rPr>
  </w:style>
  <w:style w:type="paragraph" w:customStyle="1" w:styleId="wP44">
    <w:name w:val="wP44"/>
    <w:basedOn w:val="wConsPlusNonformat"/>
    <w:uiPriority w:val="99"/>
    <w:rsid w:val="00AB0D3E"/>
    <w:pPr>
      <w:jc w:val="both"/>
    </w:pPr>
    <w:rPr>
      <w:rFonts w:ascii="Liberation Serif" w:hAnsi="Liberation Serif" w:cs="Times New Roman"/>
      <w:sz w:val="24"/>
      <w:szCs w:val="24"/>
    </w:rPr>
  </w:style>
  <w:style w:type="paragraph" w:customStyle="1" w:styleId="wP45">
    <w:name w:val="wP45"/>
    <w:basedOn w:val="wConsPlusNonformat"/>
    <w:uiPriority w:val="99"/>
    <w:rsid w:val="00AB0D3E"/>
    <w:pPr>
      <w:jc w:val="both"/>
    </w:pPr>
    <w:rPr>
      <w:rFonts w:ascii="Liberation Serif" w:hAnsi="Liberation Serif" w:cs="Times New Roman"/>
      <w:sz w:val="24"/>
      <w:szCs w:val="24"/>
    </w:rPr>
  </w:style>
  <w:style w:type="paragraph" w:customStyle="1" w:styleId="wP46">
    <w:name w:val="wP46"/>
    <w:basedOn w:val="wConsPlusNonformat"/>
    <w:uiPriority w:val="99"/>
    <w:rsid w:val="00AB0D3E"/>
    <w:pPr>
      <w:jc w:val="both"/>
    </w:pPr>
    <w:rPr>
      <w:rFonts w:ascii="Liberation Serif" w:hAnsi="Liberation Serif" w:cs="Times New Roman"/>
      <w:sz w:val="24"/>
      <w:szCs w:val="24"/>
    </w:rPr>
  </w:style>
  <w:style w:type="paragraph" w:customStyle="1" w:styleId="wP47">
    <w:name w:val="wP47"/>
    <w:basedOn w:val="wConsPlusNonformat"/>
    <w:uiPriority w:val="99"/>
    <w:rsid w:val="00AB0D3E"/>
    <w:pPr>
      <w:tabs>
        <w:tab w:val="left" w:pos="0"/>
      </w:tabs>
      <w:jc w:val="both"/>
    </w:pPr>
    <w:rPr>
      <w:rFonts w:ascii="Liberation Serif" w:hAnsi="Liberation Serif" w:cs="Times New Roman"/>
      <w:sz w:val="24"/>
      <w:szCs w:val="24"/>
    </w:rPr>
  </w:style>
  <w:style w:type="paragraph" w:customStyle="1" w:styleId="wP48">
    <w:name w:val="wP48"/>
    <w:basedOn w:val="wConsPlusNonformat"/>
    <w:uiPriority w:val="99"/>
    <w:rsid w:val="00AB0D3E"/>
    <w:pPr>
      <w:tabs>
        <w:tab w:val="left" w:pos="0"/>
      </w:tabs>
      <w:jc w:val="both"/>
    </w:pPr>
    <w:rPr>
      <w:rFonts w:ascii="Liberation Serif" w:hAnsi="Liberation Serif" w:cs="Times New Roman"/>
      <w:sz w:val="24"/>
      <w:szCs w:val="24"/>
    </w:rPr>
  </w:style>
  <w:style w:type="paragraph" w:customStyle="1" w:styleId="wP49">
    <w:name w:val="wP49"/>
    <w:basedOn w:val="wConsPlusNonformat"/>
    <w:uiPriority w:val="99"/>
    <w:rsid w:val="00AB0D3E"/>
    <w:pPr>
      <w:jc w:val="both"/>
    </w:pPr>
    <w:rPr>
      <w:rFonts w:ascii="Liberation Serif" w:hAnsi="Liberation Serif" w:cs="Times New Roman"/>
      <w:sz w:val="24"/>
      <w:szCs w:val="24"/>
    </w:rPr>
  </w:style>
  <w:style w:type="paragraph" w:customStyle="1" w:styleId="wP50">
    <w:name w:val="wP50"/>
    <w:basedOn w:val="wConsPlusNonformat"/>
    <w:uiPriority w:val="99"/>
    <w:rsid w:val="00AB0D3E"/>
    <w:pPr>
      <w:jc w:val="both"/>
    </w:pPr>
    <w:rPr>
      <w:rFonts w:ascii="Liberation Serif" w:hAnsi="Liberation Serif" w:cs="Times New Roman"/>
      <w:sz w:val="24"/>
      <w:szCs w:val="24"/>
    </w:rPr>
  </w:style>
  <w:style w:type="paragraph" w:customStyle="1" w:styleId="wP51">
    <w:name w:val="wP51"/>
    <w:basedOn w:val="wConsPlusNormal"/>
    <w:uiPriority w:val="99"/>
    <w:rsid w:val="00AB0D3E"/>
    <w:pPr>
      <w:jc w:val="right"/>
    </w:pPr>
    <w:rPr>
      <w:sz w:val="24"/>
      <w:szCs w:val="24"/>
    </w:rPr>
  </w:style>
  <w:style w:type="paragraph" w:customStyle="1" w:styleId="wP52">
    <w:name w:val="wP52"/>
    <w:basedOn w:val="wConsPlusNormal"/>
    <w:uiPriority w:val="99"/>
    <w:rsid w:val="00AB0D3E"/>
    <w:pPr>
      <w:jc w:val="right"/>
    </w:pPr>
    <w:rPr>
      <w:sz w:val="26"/>
      <w:szCs w:val="26"/>
    </w:rPr>
  </w:style>
  <w:style w:type="paragraph" w:customStyle="1" w:styleId="wP53">
    <w:name w:val="wP53"/>
    <w:basedOn w:val="wConsPlusNormal"/>
    <w:uiPriority w:val="99"/>
    <w:rsid w:val="00AB0D3E"/>
    <w:pPr>
      <w:jc w:val="center"/>
    </w:pPr>
    <w:rPr>
      <w:sz w:val="26"/>
      <w:szCs w:val="26"/>
    </w:rPr>
  </w:style>
  <w:style w:type="paragraph" w:customStyle="1" w:styleId="wP54">
    <w:name w:val="wP54"/>
    <w:basedOn w:val="wConsPlusNormal"/>
    <w:uiPriority w:val="99"/>
    <w:rsid w:val="00AB0D3E"/>
    <w:pPr>
      <w:jc w:val="center"/>
    </w:pPr>
    <w:rPr>
      <w:sz w:val="24"/>
      <w:szCs w:val="24"/>
    </w:rPr>
  </w:style>
  <w:style w:type="paragraph" w:customStyle="1" w:styleId="wP55">
    <w:name w:val="wP55"/>
    <w:basedOn w:val="wConsPlusNormal"/>
    <w:uiPriority w:val="99"/>
    <w:rsid w:val="00AB0D3E"/>
    <w:pPr>
      <w:jc w:val="right"/>
    </w:pPr>
    <w:rPr>
      <w:sz w:val="24"/>
      <w:szCs w:val="24"/>
    </w:rPr>
  </w:style>
  <w:style w:type="paragraph" w:customStyle="1" w:styleId="wP56">
    <w:name w:val="wP56"/>
    <w:basedOn w:val="wConsPlusNormal"/>
    <w:uiPriority w:val="99"/>
    <w:rsid w:val="00AB0D3E"/>
    <w:pPr>
      <w:tabs>
        <w:tab w:val="left" w:pos="0"/>
      </w:tabs>
      <w:jc w:val="center"/>
    </w:pPr>
    <w:rPr>
      <w:sz w:val="24"/>
      <w:szCs w:val="24"/>
    </w:rPr>
  </w:style>
  <w:style w:type="paragraph" w:customStyle="1" w:styleId="wP57">
    <w:name w:val="wP57"/>
    <w:basedOn w:val="wConsPlusNormal"/>
    <w:uiPriority w:val="99"/>
    <w:rsid w:val="00AB0D3E"/>
    <w:pPr>
      <w:jc w:val="center"/>
    </w:pPr>
    <w:rPr>
      <w:sz w:val="24"/>
      <w:szCs w:val="24"/>
    </w:rPr>
  </w:style>
  <w:style w:type="paragraph" w:customStyle="1" w:styleId="wP58">
    <w:name w:val="wP58"/>
    <w:basedOn w:val="wConsPlusNormal"/>
    <w:uiPriority w:val="99"/>
    <w:rsid w:val="00AB0D3E"/>
    <w:pPr>
      <w:jc w:val="both"/>
    </w:pPr>
  </w:style>
  <w:style w:type="paragraph" w:customStyle="1" w:styleId="wP59">
    <w:name w:val="wP59"/>
    <w:basedOn w:val="wConsPlusNormal"/>
    <w:uiPriority w:val="99"/>
    <w:rsid w:val="00AB0D3E"/>
    <w:pPr>
      <w:jc w:val="both"/>
    </w:pPr>
  </w:style>
  <w:style w:type="paragraph" w:customStyle="1" w:styleId="wP60">
    <w:name w:val="wP60"/>
    <w:basedOn w:val="wConsPlusNormal"/>
    <w:uiPriority w:val="99"/>
    <w:rsid w:val="00AB0D3E"/>
    <w:pPr>
      <w:jc w:val="both"/>
    </w:pPr>
    <w:rPr>
      <w:sz w:val="24"/>
      <w:szCs w:val="24"/>
    </w:rPr>
  </w:style>
  <w:style w:type="paragraph" w:customStyle="1" w:styleId="wP61">
    <w:name w:val="wP61"/>
    <w:basedOn w:val="wConsPlusNormal"/>
    <w:uiPriority w:val="99"/>
    <w:rsid w:val="00AB0D3E"/>
    <w:pPr>
      <w:jc w:val="both"/>
    </w:pPr>
    <w:rPr>
      <w:sz w:val="24"/>
      <w:szCs w:val="24"/>
    </w:rPr>
  </w:style>
  <w:style w:type="paragraph" w:customStyle="1" w:styleId="wP62">
    <w:name w:val="wP62"/>
    <w:basedOn w:val="wConsPlusNormal"/>
    <w:uiPriority w:val="99"/>
    <w:rsid w:val="00AB0D3E"/>
    <w:pPr>
      <w:tabs>
        <w:tab w:val="left" w:pos="0"/>
      </w:tabs>
      <w:jc w:val="both"/>
    </w:pPr>
    <w:rPr>
      <w:sz w:val="24"/>
      <w:szCs w:val="24"/>
    </w:rPr>
  </w:style>
  <w:style w:type="paragraph" w:customStyle="1" w:styleId="wP63">
    <w:name w:val="wP63"/>
    <w:basedOn w:val="wConsPlusNormal"/>
    <w:uiPriority w:val="99"/>
    <w:rsid w:val="00AB0D3E"/>
    <w:pPr>
      <w:jc w:val="center"/>
    </w:pPr>
    <w:rPr>
      <w:sz w:val="24"/>
      <w:szCs w:val="24"/>
    </w:rPr>
  </w:style>
  <w:style w:type="paragraph" w:customStyle="1" w:styleId="wP64">
    <w:name w:val="wP64"/>
    <w:basedOn w:val="wConsPlusNormal"/>
    <w:uiPriority w:val="99"/>
    <w:rsid w:val="00AB0D3E"/>
    <w:pPr>
      <w:jc w:val="center"/>
    </w:pPr>
    <w:rPr>
      <w:sz w:val="24"/>
      <w:szCs w:val="24"/>
    </w:rPr>
  </w:style>
  <w:style w:type="paragraph" w:customStyle="1" w:styleId="wP65">
    <w:name w:val="wP65"/>
    <w:basedOn w:val="wConsPlusNormal"/>
    <w:uiPriority w:val="99"/>
    <w:rsid w:val="00AB0D3E"/>
    <w:pPr>
      <w:tabs>
        <w:tab w:val="left" w:pos="0"/>
      </w:tabs>
      <w:jc w:val="center"/>
    </w:pPr>
    <w:rPr>
      <w:sz w:val="24"/>
      <w:szCs w:val="24"/>
    </w:rPr>
  </w:style>
  <w:style w:type="paragraph" w:customStyle="1" w:styleId="wP66">
    <w:name w:val="wP66"/>
    <w:basedOn w:val="wConsPlusNormal"/>
    <w:uiPriority w:val="99"/>
    <w:rsid w:val="00AB0D3E"/>
    <w:pPr>
      <w:jc w:val="both"/>
    </w:pPr>
    <w:rPr>
      <w:sz w:val="24"/>
      <w:szCs w:val="24"/>
    </w:rPr>
  </w:style>
  <w:style w:type="paragraph" w:customStyle="1" w:styleId="wP67">
    <w:name w:val="wP67"/>
    <w:basedOn w:val="wConsPlusNormal"/>
    <w:uiPriority w:val="99"/>
    <w:rsid w:val="00AB0D3E"/>
    <w:pPr>
      <w:tabs>
        <w:tab w:val="left" w:pos="0"/>
      </w:tabs>
      <w:jc w:val="both"/>
    </w:pPr>
    <w:rPr>
      <w:sz w:val="24"/>
      <w:szCs w:val="24"/>
    </w:rPr>
  </w:style>
  <w:style w:type="paragraph" w:customStyle="1" w:styleId="wP68">
    <w:name w:val="wP68"/>
    <w:basedOn w:val="wConsPlusNormal"/>
    <w:uiPriority w:val="99"/>
    <w:rsid w:val="00AB0D3E"/>
    <w:pPr>
      <w:tabs>
        <w:tab w:val="left" w:pos="0"/>
      </w:tabs>
      <w:jc w:val="both"/>
    </w:pPr>
    <w:rPr>
      <w:sz w:val="24"/>
      <w:szCs w:val="24"/>
    </w:rPr>
  </w:style>
  <w:style w:type="paragraph" w:customStyle="1" w:styleId="wP69">
    <w:name w:val="wP69"/>
    <w:basedOn w:val="wConsPlusNormal"/>
    <w:uiPriority w:val="99"/>
    <w:rsid w:val="00AB0D3E"/>
    <w:pPr>
      <w:jc w:val="both"/>
    </w:pPr>
    <w:rPr>
      <w:sz w:val="24"/>
      <w:szCs w:val="24"/>
    </w:rPr>
  </w:style>
  <w:style w:type="paragraph" w:customStyle="1" w:styleId="wP70">
    <w:name w:val="wP70"/>
    <w:basedOn w:val="wConsPlusNormal"/>
    <w:uiPriority w:val="99"/>
    <w:rsid w:val="00AB0D3E"/>
    <w:pPr>
      <w:jc w:val="both"/>
    </w:pPr>
    <w:rPr>
      <w:sz w:val="24"/>
      <w:szCs w:val="24"/>
    </w:rPr>
  </w:style>
  <w:style w:type="paragraph" w:customStyle="1" w:styleId="wP71">
    <w:name w:val="wP71"/>
    <w:basedOn w:val="wConsPlusNormal"/>
    <w:uiPriority w:val="99"/>
    <w:rsid w:val="00AB0D3E"/>
    <w:pPr>
      <w:tabs>
        <w:tab w:val="left" w:pos="0"/>
      </w:tabs>
      <w:jc w:val="both"/>
    </w:pPr>
    <w:rPr>
      <w:sz w:val="24"/>
      <w:szCs w:val="24"/>
    </w:rPr>
  </w:style>
  <w:style w:type="paragraph" w:customStyle="1" w:styleId="wP72">
    <w:name w:val="wP72"/>
    <w:basedOn w:val="wConsPlusNormal"/>
    <w:uiPriority w:val="99"/>
    <w:rsid w:val="00AB0D3E"/>
    <w:pPr>
      <w:jc w:val="both"/>
    </w:pPr>
    <w:rPr>
      <w:sz w:val="24"/>
      <w:szCs w:val="24"/>
    </w:rPr>
  </w:style>
  <w:style w:type="paragraph" w:customStyle="1" w:styleId="wP73">
    <w:name w:val="wP73"/>
    <w:basedOn w:val="wConsPlusNormal"/>
    <w:uiPriority w:val="99"/>
    <w:rsid w:val="00AB0D3E"/>
    <w:pPr>
      <w:jc w:val="both"/>
    </w:pPr>
    <w:rPr>
      <w:sz w:val="24"/>
      <w:szCs w:val="24"/>
    </w:rPr>
  </w:style>
  <w:style w:type="paragraph" w:customStyle="1" w:styleId="wP74">
    <w:name w:val="wP74"/>
    <w:basedOn w:val="wConsPlusNormal"/>
    <w:uiPriority w:val="99"/>
    <w:rsid w:val="00AB0D3E"/>
    <w:pPr>
      <w:jc w:val="both"/>
    </w:pPr>
    <w:rPr>
      <w:sz w:val="24"/>
      <w:szCs w:val="24"/>
    </w:rPr>
  </w:style>
  <w:style w:type="paragraph" w:customStyle="1" w:styleId="wP75">
    <w:name w:val="wP75"/>
    <w:basedOn w:val="wConsPlusNormal"/>
    <w:uiPriority w:val="99"/>
    <w:rsid w:val="00AB0D3E"/>
    <w:pPr>
      <w:tabs>
        <w:tab w:val="left" w:pos="0"/>
      </w:tabs>
      <w:jc w:val="both"/>
    </w:pPr>
    <w:rPr>
      <w:sz w:val="24"/>
      <w:szCs w:val="24"/>
    </w:rPr>
  </w:style>
  <w:style w:type="paragraph" w:customStyle="1" w:styleId="wP76">
    <w:name w:val="wP76"/>
    <w:basedOn w:val="wConsPlusNormal"/>
    <w:uiPriority w:val="99"/>
    <w:rsid w:val="00AB0D3E"/>
    <w:pPr>
      <w:tabs>
        <w:tab w:val="left" w:pos="0"/>
      </w:tabs>
      <w:jc w:val="both"/>
    </w:pPr>
    <w:rPr>
      <w:sz w:val="24"/>
      <w:szCs w:val="24"/>
    </w:rPr>
  </w:style>
  <w:style w:type="paragraph" w:customStyle="1" w:styleId="wP77">
    <w:name w:val="wP77"/>
    <w:basedOn w:val="wConsPlusNormal"/>
    <w:uiPriority w:val="99"/>
    <w:rsid w:val="00AB0D3E"/>
    <w:pPr>
      <w:tabs>
        <w:tab w:val="left" w:pos="0"/>
      </w:tabs>
      <w:jc w:val="center"/>
    </w:pPr>
    <w:rPr>
      <w:sz w:val="24"/>
      <w:szCs w:val="24"/>
    </w:rPr>
  </w:style>
  <w:style w:type="paragraph" w:customStyle="1" w:styleId="wP78">
    <w:name w:val="wP78"/>
    <w:basedOn w:val="wConsPlusNormal"/>
    <w:uiPriority w:val="99"/>
    <w:rsid w:val="00AB0D3E"/>
    <w:pPr>
      <w:tabs>
        <w:tab w:val="left" w:pos="0"/>
      </w:tabs>
      <w:jc w:val="both"/>
    </w:pPr>
  </w:style>
  <w:style w:type="paragraph" w:customStyle="1" w:styleId="wP79">
    <w:name w:val="wP79"/>
    <w:basedOn w:val="wConsPlusNormal"/>
    <w:uiPriority w:val="99"/>
    <w:rsid w:val="00AB0D3E"/>
    <w:pPr>
      <w:tabs>
        <w:tab w:val="left" w:pos="0"/>
      </w:tabs>
      <w:jc w:val="both"/>
    </w:pPr>
  </w:style>
  <w:style w:type="paragraph" w:customStyle="1" w:styleId="wP80">
    <w:name w:val="wP80"/>
    <w:basedOn w:val="wConsPlusNormal"/>
    <w:uiPriority w:val="99"/>
    <w:rsid w:val="00AB0D3E"/>
    <w:pPr>
      <w:jc w:val="both"/>
    </w:pPr>
  </w:style>
  <w:style w:type="paragraph" w:customStyle="1" w:styleId="wP81">
    <w:name w:val="wP81"/>
    <w:basedOn w:val="wConsPlusNormal"/>
    <w:uiPriority w:val="99"/>
    <w:rsid w:val="00AB0D3E"/>
    <w:pPr>
      <w:jc w:val="both"/>
    </w:pPr>
  </w:style>
  <w:style w:type="paragraph" w:customStyle="1" w:styleId="wP82">
    <w:name w:val="wP82"/>
    <w:basedOn w:val="wConsPlusNormal"/>
    <w:uiPriority w:val="99"/>
    <w:rsid w:val="00AB0D3E"/>
    <w:pPr>
      <w:jc w:val="both"/>
    </w:pPr>
  </w:style>
  <w:style w:type="paragraph" w:customStyle="1" w:styleId="wP83">
    <w:name w:val="wP83"/>
    <w:basedOn w:val="wConsPlusNormal"/>
    <w:uiPriority w:val="99"/>
    <w:rsid w:val="00AB0D3E"/>
    <w:pPr>
      <w:jc w:val="both"/>
    </w:pPr>
  </w:style>
  <w:style w:type="paragraph" w:customStyle="1" w:styleId="wP84">
    <w:name w:val="wP84"/>
    <w:basedOn w:val="wConsPlusNormal"/>
    <w:uiPriority w:val="99"/>
    <w:rsid w:val="00AB0D3E"/>
    <w:pPr>
      <w:jc w:val="both"/>
    </w:pPr>
  </w:style>
  <w:style w:type="paragraph" w:customStyle="1" w:styleId="wP85">
    <w:name w:val="wP85"/>
    <w:basedOn w:val="wConsPlusNormal"/>
    <w:uiPriority w:val="99"/>
    <w:rsid w:val="00AB0D3E"/>
    <w:pPr>
      <w:jc w:val="both"/>
    </w:pPr>
    <w:rPr>
      <w:sz w:val="24"/>
      <w:szCs w:val="24"/>
    </w:rPr>
  </w:style>
  <w:style w:type="paragraph" w:customStyle="1" w:styleId="wP86">
    <w:name w:val="wP86"/>
    <w:basedOn w:val="wConsPlusNormal"/>
    <w:uiPriority w:val="99"/>
    <w:rsid w:val="00AB0D3E"/>
    <w:pPr>
      <w:jc w:val="both"/>
    </w:pPr>
    <w:rPr>
      <w:sz w:val="24"/>
      <w:szCs w:val="24"/>
    </w:rPr>
  </w:style>
  <w:style w:type="paragraph" w:customStyle="1" w:styleId="wP87">
    <w:name w:val="wP87"/>
    <w:basedOn w:val="wConsPlusNormal"/>
    <w:uiPriority w:val="99"/>
    <w:rsid w:val="00AB0D3E"/>
    <w:pPr>
      <w:jc w:val="both"/>
    </w:pPr>
    <w:rPr>
      <w:sz w:val="24"/>
      <w:szCs w:val="24"/>
    </w:rPr>
  </w:style>
  <w:style w:type="paragraph" w:customStyle="1" w:styleId="wP88">
    <w:name w:val="wP88"/>
    <w:basedOn w:val="wConsPlusNormal"/>
    <w:uiPriority w:val="99"/>
    <w:rsid w:val="00AB0D3E"/>
    <w:pPr>
      <w:jc w:val="both"/>
    </w:pPr>
    <w:rPr>
      <w:sz w:val="24"/>
      <w:szCs w:val="24"/>
    </w:rPr>
  </w:style>
  <w:style w:type="paragraph" w:customStyle="1" w:styleId="wP89">
    <w:name w:val="wP89"/>
    <w:basedOn w:val="wConsPlusNormal"/>
    <w:uiPriority w:val="99"/>
    <w:rsid w:val="00AB0D3E"/>
    <w:pPr>
      <w:jc w:val="center"/>
    </w:pPr>
    <w:rPr>
      <w:sz w:val="24"/>
      <w:szCs w:val="24"/>
    </w:rPr>
  </w:style>
  <w:style w:type="paragraph" w:customStyle="1" w:styleId="wP90">
    <w:name w:val="wP90"/>
    <w:basedOn w:val="wConsPlusNormal"/>
    <w:uiPriority w:val="99"/>
    <w:rsid w:val="00AB0D3E"/>
    <w:pPr>
      <w:tabs>
        <w:tab w:val="left" w:pos="0"/>
      </w:tabs>
      <w:jc w:val="both"/>
    </w:pPr>
    <w:rPr>
      <w:sz w:val="24"/>
      <w:szCs w:val="24"/>
    </w:rPr>
  </w:style>
  <w:style w:type="paragraph" w:customStyle="1" w:styleId="wCommentText">
    <w:name w:val="wCommentText"/>
    <w:uiPriority w:val="99"/>
    <w:rsid w:val="00AB0D3E"/>
    <w:pPr>
      <w:widowControl w:val="0"/>
      <w:suppressAutoHyphens/>
    </w:pPr>
    <w:rPr>
      <w:rFonts w:ascii="Liberation Serif" w:hAnsi="Liberation Serif" w:cs="Liberation Serif"/>
      <w:kern w:val="1"/>
      <w:sz w:val="20"/>
      <w:szCs w:val="20"/>
      <w:lang w:eastAsia="zh-CN"/>
    </w:rPr>
  </w:style>
  <w:style w:type="paragraph" w:customStyle="1" w:styleId="wCommentSubject">
    <w:name w:val="wCommentSubject"/>
    <w:basedOn w:val="wCommentText"/>
    <w:next w:val="wCommentText"/>
    <w:uiPriority w:val="99"/>
    <w:rsid w:val="00AB0D3E"/>
  </w:style>
  <w:style w:type="paragraph" w:customStyle="1" w:styleId="a4">
    <w:name w:val="Содержимое таблицы"/>
    <w:basedOn w:val="Normal"/>
    <w:uiPriority w:val="99"/>
    <w:rsid w:val="00AB0D3E"/>
    <w:pPr>
      <w:suppressLineNumbers/>
    </w:pPr>
  </w:style>
  <w:style w:type="paragraph" w:customStyle="1" w:styleId="ConsPlusNormal">
    <w:name w:val="ConsPlusNormal"/>
    <w:uiPriority w:val="99"/>
    <w:rsid w:val="00B662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03602"/>
    <w:pPr>
      <w:widowControl/>
      <w:suppressAutoHyphens w:val="0"/>
      <w:jc w:val="center"/>
    </w:pPr>
    <w:rPr>
      <w:rFonts w:cs="Times New Roman"/>
      <w:kern w:val="0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03602"/>
    <w:rPr>
      <w:rFonts w:eastAsia="Times New Roman"/>
      <w:sz w:val="28"/>
      <w:szCs w:val="28"/>
      <w:lang w:val="ru-RU" w:eastAsia="ru-RU"/>
    </w:rPr>
  </w:style>
  <w:style w:type="character" w:styleId="Strong">
    <w:name w:val="Strong"/>
    <w:basedOn w:val="DefaultParagraphFont"/>
    <w:uiPriority w:val="99"/>
    <w:qFormat/>
    <w:rsid w:val="001104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301</Words>
  <Characters>1720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15</dc:creator>
  <cp:keywords/>
  <dc:description/>
  <cp:lastModifiedBy>1</cp:lastModifiedBy>
  <cp:revision>8</cp:revision>
  <cp:lastPrinted>2020-10-02T12:04:00Z</cp:lastPrinted>
  <dcterms:created xsi:type="dcterms:W3CDTF">2020-09-29T14:13:00Z</dcterms:created>
  <dcterms:modified xsi:type="dcterms:W3CDTF">2020-10-19T09:25:00Z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LibreOffice/4.4.2.2$Windows_x86 LibreOffice_project/c4c7d32d0d49397cad38d62472b0bc8acff48dd6</vt:lpwstr>
  </property>
</Properties>
</file>