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80" w:rsidRPr="00060D7D" w:rsidRDefault="00FE6C80" w:rsidP="00943EF3">
      <w:pPr>
        <w:tabs>
          <w:tab w:val="left" w:pos="6200"/>
        </w:tabs>
        <w:jc w:val="center"/>
        <w:rPr>
          <w:b/>
          <w:bCs/>
          <w:kern w:val="2"/>
          <w:sz w:val="28"/>
          <w:szCs w:val="28"/>
        </w:rPr>
      </w:pPr>
    </w:p>
    <w:p w:rsidR="00FE6C80" w:rsidRDefault="00FE6C80" w:rsidP="00AA7CF9">
      <w:pPr>
        <w:jc w:val="center"/>
        <w:rPr>
          <w:b/>
          <w:bCs/>
        </w:rPr>
      </w:pPr>
    </w:p>
    <w:p w:rsidR="00FE6C80" w:rsidRPr="00592EB9" w:rsidRDefault="00FE6C80" w:rsidP="000C6CE4">
      <w:pPr>
        <w:jc w:val="center"/>
        <w:rPr>
          <w:sz w:val="28"/>
          <w:szCs w:val="28"/>
        </w:rPr>
      </w:pPr>
      <w:r w:rsidRPr="00592EB9">
        <w:rPr>
          <w:sz w:val="28"/>
          <w:szCs w:val="28"/>
        </w:rPr>
        <w:t>РОССИЙСКАЯ ФЕДЕРАЦИЯ</w:t>
      </w:r>
    </w:p>
    <w:p w:rsidR="00FE6C80" w:rsidRPr="00592EB9" w:rsidRDefault="00FE6C80" w:rsidP="000C6CE4">
      <w:pPr>
        <w:jc w:val="center"/>
        <w:rPr>
          <w:b/>
          <w:bCs/>
          <w:sz w:val="28"/>
          <w:szCs w:val="28"/>
        </w:rPr>
      </w:pPr>
      <w:r w:rsidRPr="00592EB9">
        <w:rPr>
          <w:b/>
          <w:bCs/>
          <w:sz w:val="28"/>
          <w:szCs w:val="28"/>
        </w:rPr>
        <w:t>СОВЕТ КОЛОБОВСКОГО ГОРОДСКОГО ПОСЕЛЕНИЯ</w:t>
      </w:r>
    </w:p>
    <w:p w:rsidR="00FE6C80" w:rsidRPr="00592EB9" w:rsidRDefault="00FE6C80" w:rsidP="000C6CE4">
      <w:pPr>
        <w:jc w:val="center"/>
        <w:rPr>
          <w:b/>
          <w:bCs/>
          <w:sz w:val="28"/>
          <w:szCs w:val="28"/>
        </w:rPr>
      </w:pPr>
      <w:r w:rsidRPr="00592EB9">
        <w:rPr>
          <w:b/>
          <w:bCs/>
          <w:sz w:val="28"/>
          <w:szCs w:val="28"/>
        </w:rPr>
        <w:t>Шуйского муниципального района</w:t>
      </w:r>
    </w:p>
    <w:p w:rsidR="00FE6C80" w:rsidRPr="00592EB9" w:rsidRDefault="00FE6C80" w:rsidP="000C6CE4">
      <w:pPr>
        <w:jc w:val="center"/>
        <w:rPr>
          <w:b/>
          <w:bCs/>
          <w:sz w:val="28"/>
          <w:szCs w:val="28"/>
        </w:rPr>
      </w:pPr>
      <w:r w:rsidRPr="00592EB9">
        <w:rPr>
          <w:b/>
          <w:bCs/>
          <w:sz w:val="28"/>
          <w:szCs w:val="28"/>
        </w:rPr>
        <w:t>Ивановской области</w:t>
      </w:r>
    </w:p>
    <w:p w:rsidR="00FE6C80" w:rsidRPr="00592EB9" w:rsidRDefault="00FE6C80" w:rsidP="000C6CE4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Pr="00592EB9">
        <w:rPr>
          <w:sz w:val="28"/>
          <w:szCs w:val="28"/>
        </w:rPr>
        <w:t xml:space="preserve"> СОЗЫВА</w:t>
      </w:r>
    </w:p>
    <w:p w:rsidR="00FE6C80" w:rsidRPr="00592EB9" w:rsidRDefault="00FE6C80" w:rsidP="000C6CE4">
      <w:pPr>
        <w:jc w:val="center"/>
        <w:rPr>
          <w:sz w:val="28"/>
          <w:szCs w:val="28"/>
        </w:rPr>
      </w:pPr>
      <w:r w:rsidRPr="00592EB9">
        <w:rPr>
          <w:sz w:val="28"/>
          <w:szCs w:val="28"/>
        </w:rPr>
        <w:t>_______________________________________________________________</w:t>
      </w:r>
    </w:p>
    <w:p w:rsidR="00FE6C80" w:rsidRPr="00060D7D" w:rsidRDefault="00FE6C80" w:rsidP="000C6CE4">
      <w:pPr>
        <w:tabs>
          <w:tab w:val="left" w:pos="6200"/>
        </w:tabs>
        <w:jc w:val="center"/>
        <w:rPr>
          <w:b/>
          <w:bCs/>
          <w:kern w:val="2"/>
          <w:sz w:val="28"/>
          <w:szCs w:val="28"/>
        </w:rPr>
      </w:pPr>
      <w:r w:rsidRPr="00060D7D">
        <w:rPr>
          <w:b/>
          <w:bCs/>
          <w:kern w:val="2"/>
          <w:sz w:val="28"/>
          <w:szCs w:val="28"/>
        </w:rPr>
        <w:t>РЕШЕНИЕ</w:t>
      </w:r>
    </w:p>
    <w:p w:rsidR="00FE6C80" w:rsidRPr="00943EF3" w:rsidRDefault="00FE6C80" w:rsidP="000C6CE4">
      <w:pPr>
        <w:tabs>
          <w:tab w:val="left" w:pos="6200"/>
        </w:tabs>
        <w:jc w:val="center"/>
        <w:rPr>
          <w:b/>
          <w:bCs/>
          <w:kern w:val="2"/>
          <w:sz w:val="16"/>
          <w:szCs w:val="16"/>
        </w:rPr>
      </w:pPr>
    </w:p>
    <w:p w:rsidR="00FE6C80" w:rsidRPr="00060D7D" w:rsidRDefault="00FE6C80" w:rsidP="000C6CE4">
      <w:pPr>
        <w:tabs>
          <w:tab w:val="left" w:pos="6200"/>
        </w:tabs>
        <w:jc w:val="center"/>
        <w:rPr>
          <w:kern w:val="2"/>
          <w:sz w:val="28"/>
          <w:szCs w:val="28"/>
          <w:u w:val="single"/>
        </w:rPr>
      </w:pPr>
      <w:r w:rsidRPr="001D1425">
        <w:rPr>
          <w:kern w:val="2"/>
          <w:sz w:val="28"/>
          <w:szCs w:val="28"/>
          <w:u w:val="single"/>
        </w:rPr>
        <w:t>от  «28» июля 2020</w:t>
      </w:r>
      <w:r w:rsidRPr="00060D7D">
        <w:rPr>
          <w:kern w:val="2"/>
          <w:sz w:val="28"/>
          <w:szCs w:val="28"/>
        </w:rPr>
        <w:t xml:space="preserve">                                                                                   </w:t>
      </w:r>
      <w:r w:rsidRPr="001D1425">
        <w:rPr>
          <w:kern w:val="2"/>
          <w:sz w:val="28"/>
          <w:szCs w:val="28"/>
          <w:u w:val="single"/>
        </w:rPr>
        <w:t>№ 28</w:t>
      </w:r>
    </w:p>
    <w:p w:rsidR="00FE6C80" w:rsidRDefault="00FE6C80" w:rsidP="000C6CE4">
      <w:pPr>
        <w:rPr>
          <w:b/>
          <w:bCs/>
        </w:rPr>
      </w:pPr>
    </w:p>
    <w:p w:rsidR="00FE6C80" w:rsidRDefault="00FE6C80" w:rsidP="00AA7CF9">
      <w:pPr>
        <w:jc w:val="center"/>
        <w:rPr>
          <w:b/>
          <w:bCs/>
        </w:rPr>
      </w:pPr>
    </w:p>
    <w:p w:rsidR="00FE6C80" w:rsidRDefault="00FE6C80" w:rsidP="00943EF3">
      <w:pPr>
        <w:tabs>
          <w:tab w:val="left" w:pos="6200"/>
        </w:tabs>
        <w:jc w:val="center"/>
        <w:rPr>
          <w:b/>
          <w:bCs/>
          <w:kern w:val="2"/>
          <w:sz w:val="28"/>
          <w:szCs w:val="28"/>
        </w:rPr>
      </w:pPr>
      <w:r w:rsidRPr="00AA7CF9">
        <w:rPr>
          <w:b/>
          <w:bCs/>
          <w:kern w:val="2"/>
          <w:sz w:val="28"/>
          <w:szCs w:val="28"/>
        </w:rPr>
        <w:t xml:space="preserve">О проекте </w:t>
      </w:r>
      <w:r>
        <w:rPr>
          <w:b/>
          <w:bCs/>
          <w:kern w:val="2"/>
          <w:sz w:val="28"/>
          <w:szCs w:val="28"/>
        </w:rPr>
        <w:t>р</w:t>
      </w:r>
      <w:r w:rsidRPr="00AA7CF9">
        <w:rPr>
          <w:b/>
          <w:bCs/>
          <w:kern w:val="2"/>
          <w:sz w:val="28"/>
          <w:szCs w:val="28"/>
        </w:rPr>
        <w:t xml:space="preserve">ешения Совета </w:t>
      </w:r>
      <w:r>
        <w:rPr>
          <w:b/>
          <w:bCs/>
          <w:kern w:val="2"/>
          <w:sz w:val="28"/>
          <w:szCs w:val="28"/>
        </w:rPr>
        <w:t xml:space="preserve">Колобовского городского поселения </w:t>
      </w:r>
      <w:r w:rsidRPr="00AA7CF9">
        <w:rPr>
          <w:b/>
          <w:bCs/>
          <w:kern w:val="2"/>
          <w:sz w:val="28"/>
          <w:szCs w:val="28"/>
        </w:rPr>
        <w:t xml:space="preserve">Шуйского муниципального района </w:t>
      </w:r>
      <w:r>
        <w:rPr>
          <w:b/>
          <w:bCs/>
          <w:kern w:val="2"/>
          <w:sz w:val="28"/>
          <w:szCs w:val="28"/>
        </w:rPr>
        <w:t>Ивановской области</w:t>
      </w:r>
      <w:r w:rsidRPr="00AA7CF9">
        <w:rPr>
          <w:b/>
          <w:bCs/>
          <w:kern w:val="2"/>
          <w:sz w:val="28"/>
          <w:szCs w:val="28"/>
        </w:rPr>
        <w:t xml:space="preserve"> «О </w:t>
      </w:r>
      <w:r>
        <w:rPr>
          <w:b/>
          <w:bCs/>
          <w:kern w:val="2"/>
          <w:sz w:val="28"/>
          <w:szCs w:val="28"/>
        </w:rPr>
        <w:t>внесении</w:t>
      </w:r>
      <w:r w:rsidRPr="00AA7CF9">
        <w:rPr>
          <w:b/>
          <w:bCs/>
          <w:kern w:val="2"/>
          <w:sz w:val="28"/>
          <w:szCs w:val="28"/>
        </w:rPr>
        <w:t xml:space="preserve"> изменений и дополнений в Устав </w:t>
      </w:r>
      <w:r>
        <w:rPr>
          <w:b/>
          <w:bCs/>
          <w:kern w:val="2"/>
          <w:sz w:val="28"/>
          <w:szCs w:val="28"/>
        </w:rPr>
        <w:t xml:space="preserve">Колобовского городского поселения </w:t>
      </w:r>
      <w:r w:rsidRPr="00AA7CF9">
        <w:rPr>
          <w:b/>
          <w:bCs/>
          <w:kern w:val="2"/>
          <w:sz w:val="28"/>
          <w:szCs w:val="28"/>
        </w:rPr>
        <w:t>Шуйского муниципального района</w:t>
      </w:r>
      <w:r>
        <w:rPr>
          <w:b/>
          <w:bCs/>
          <w:kern w:val="2"/>
          <w:sz w:val="28"/>
          <w:szCs w:val="28"/>
        </w:rPr>
        <w:t xml:space="preserve"> Ивановской области</w:t>
      </w:r>
      <w:r w:rsidRPr="00AA7CF9">
        <w:rPr>
          <w:b/>
          <w:bCs/>
          <w:kern w:val="2"/>
          <w:sz w:val="28"/>
          <w:szCs w:val="28"/>
        </w:rPr>
        <w:t>»</w:t>
      </w:r>
    </w:p>
    <w:p w:rsidR="00FE6C80" w:rsidRPr="00AA7CF9" w:rsidRDefault="00FE6C80" w:rsidP="00943EF3">
      <w:pPr>
        <w:tabs>
          <w:tab w:val="left" w:pos="6200"/>
        </w:tabs>
        <w:jc w:val="both"/>
        <w:rPr>
          <w:b/>
          <w:bCs/>
          <w:kern w:val="2"/>
          <w:sz w:val="28"/>
          <w:szCs w:val="28"/>
        </w:rPr>
      </w:pPr>
    </w:p>
    <w:p w:rsidR="00FE6C80" w:rsidRDefault="00FE6C80" w:rsidP="00943EF3">
      <w:pPr>
        <w:pStyle w:val="Heading1"/>
        <w:ind w:firstLine="600"/>
        <w:jc w:val="both"/>
        <w:rPr>
          <w:kern w:val="2"/>
        </w:rPr>
      </w:pPr>
      <w:r w:rsidRPr="007962F2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t xml:space="preserve"> </w:t>
      </w:r>
      <w:r w:rsidRPr="00060D7D">
        <w:t xml:space="preserve">в целях приведения </w:t>
      </w:r>
      <w:hyperlink r:id="rId5" w:history="1">
        <w:r w:rsidRPr="00060D7D">
          <w:t>Устава</w:t>
        </w:r>
      </w:hyperlink>
      <w:r>
        <w:t xml:space="preserve"> Колобовского городского поселения</w:t>
      </w:r>
      <w:r w:rsidRPr="00060D7D">
        <w:t xml:space="preserve"> Шуйского муниципального района</w:t>
      </w:r>
      <w:r>
        <w:t xml:space="preserve"> Ивановской области</w:t>
      </w:r>
      <w:r w:rsidRPr="00060D7D">
        <w:t xml:space="preserve"> в соответствие с действующим законодательством</w:t>
      </w:r>
      <w:r>
        <w:t xml:space="preserve">, </w:t>
      </w:r>
      <w:r>
        <w:rPr>
          <w:kern w:val="2"/>
        </w:rPr>
        <w:t xml:space="preserve">Совет </w:t>
      </w:r>
      <w:r>
        <w:t>Колобовского городского</w:t>
      </w:r>
      <w:r w:rsidRPr="00F07991">
        <w:t xml:space="preserve"> поселения</w:t>
      </w:r>
      <w:r>
        <w:rPr>
          <w:kern w:val="2"/>
        </w:rPr>
        <w:t xml:space="preserve"> Шуйского муниципального района  Ивановской области</w:t>
      </w:r>
    </w:p>
    <w:p w:rsidR="00FE6C80" w:rsidRDefault="00FE6C80" w:rsidP="00943EF3">
      <w:pPr>
        <w:tabs>
          <w:tab w:val="left" w:pos="62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FE6C80" w:rsidRDefault="00FE6C80" w:rsidP="00943EF3">
      <w:pPr>
        <w:tabs>
          <w:tab w:val="left" w:pos="6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проект </w:t>
      </w:r>
      <w:r>
        <w:rPr>
          <w:kern w:val="2"/>
          <w:sz w:val="28"/>
          <w:szCs w:val="28"/>
        </w:rPr>
        <w:t xml:space="preserve">решения </w:t>
      </w:r>
      <w:r w:rsidRPr="00F07991">
        <w:rPr>
          <w:kern w:val="2"/>
          <w:sz w:val="28"/>
          <w:szCs w:val="28"/>
        </w:rPr>
        <w:t>Совета</w:t>
      </w:r>
      <w:r>
        <w:rPr>
          <w:sz w:val="28"/>
          <w:szCs w:val="28"/>
        </w:rPr>
        <w:t xml:space="preserve"> Колобовского городского</w:t>
      </w:r>
      <w:r w:rsidRPr="00F07991">
        <w:rPr>
          <w:sz w:val="28"/>
          <w:szCs w:val="28"/>
        </w:rPr>
        <w:t xml:space="preserve"> поселения</w:t>
      </w:r>
      <w:r>
        <w:rPr>
          <w:kern w:val="2"/>
          <w:sz w:val="28"/>
          <w:szCs w:val="28"/>
        </w:rPr>
        <w:t xml:space="preserve"> Шуйского муниципального района Ивановской области «О внесении изменений и дополнений в Устав Колобовского городского поселения Шуйского муниципального района Ивановской области»</w:t>
      </w:r>
      <w:r>
        <w:rPr>
          <w:sz w:val="28"/>
          <w:szCs w:val="28"/>
        </w:rPr>
        <w:t xml:space="preserve"> (приложение № </w:t>
      </w:r>
      <w:r>
        <w:rPr>
          <w:spacing w:val="-18"/>
          <w:sz w:val="28"/>
          <w:szCs w:val="28"/>
        </w:rPr>
        <w:t>1).</w:t>
      </w:r>
    </w:p>
    <w:p w:rsidR="00FE6C80" w:rsidRDefault="00FE6C80" w:rsidP="00943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540"/>
        <w:jc w:val="both"/>
        <w:rPr>
          <w:i/>
          <w:iCs/>
          <w:spacing w:val="-14"/>
          <w:sz w:val="28"/>
          <w:szCs w:val="28"/>
        </w:rPr>
      </w:pPr>
      <w:r>
        <w:rPr>
          <w:sz w:val="28"/>
          <w:szCs w:val="28"/>
        </w:rPr>
        <w:t xml:space="preserve">2. Принять Порядок учета предложений по проекту </w:t>
      </w:r>
      <w:r>
        <w:rPr>
          <w:kern w:val="2"/>
          <w:sz w:val="28"/>
          <w:szCs w:val="28"/>
        </w:rPr>
        <w:t xml:space="preserve">решения Совета </w:t>
      </w:r>
      <w:r>
        <w:t xml:space="preserve"> </w:t>
      </w:r>
      <w:r>
        <w:rPr>
          <w:sz w:val="28"/>
          <w:szCs w:val="28"/>
        </w:rPr>
        <w:t xml:space="preserve">Колобовского городского </w:t>
      </w:r>
      <w:r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 xml:space="preserve">Шуйского муниципального района Ивановской области «О внесении изменений и дополнений в Устав </w:t>
      </w:r>
      <w:r w:rsidRPr="00461DC9">
        <w:rPr>
          <w:sz w:val="28"/>
          <w:szCs w:val="28"/>
        </w:rPr>
        <w:t>Колобовского городского</w:t>
      </w:r>
      <w:r>
        <w:t xml:space="preserve"> </w:t>
      </w:r>
      <w:r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Шуйского муниципального района Ивановской области»</w:t>
      </w:r>
      <w:r>
        <w:rPr>
          <w:sz w:val="28"/>
          <w:szCs w:val="28"/>
        </w:rPr>
        <w:t xml:space="preserve"> и участия граждан в его обсуждении (приложение № 2).</w:t>
      </w:r>
    </w:p>
    <w:p w:rsidR="00FE6C80" w:rsidRPr="00556F46" w:rsidRDefault="00FE6C80" w:rsidP="00556F46">
      <w:pPr>
        <w:pStyle w:val="ConsPlusTitle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556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Pr="00556F46">
        <w:rPr>
          <w:rFonts w:ascii="Times New Roman" w:hAnsi="Times New Roman" w:cs="Times New Roman"/>
          <w:sz w:val="28"/>
          <w:szCs w:val="28"/>
          <w:u w:val="single"/>
        </w:rPr>
        <w:t>Опубликовать 28 июля 2020 года</w:t>
      </w:r>
      <w:r w:rsidRPr="00556F46">
        <w:rPr>
          <w:rFonts w:ascii="Times New Roman" w:hAnsi="Times New Roman" w:cs="Times New Roman"/>
          <w:sz w:val="28"/>
          <w:szCs w:val="28"/>
        </w:rPr>
        <w:t xml:space="preserve"> </w:t>
      </w:r>
      <w:r w:rsidRPr="00556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решение вместе с проектом решения Совета Колобовского городского поселения </w:t>
      </w:r>
      <w:r w:rsidRPr="00556F46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о внесении изменений и дополнений в Устав </w:t>
      </w:r>
      <w:r w:rsidRPr="00556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Колобовского городского  поселения </w:t>
      </w:r>
      <w:r w:rsidRPr="00556F46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Шуйского муниципального района Ивановской области</w:t>
      </w:r>
      <w:r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, текстом предлагаемых к внесению изменений и дополнений в Устав </w:t>
      </w:r>
      <w:r w:rsidRPr="00556F46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 </w:t>
      </w:r>
      <w:r w:rsidRPr="00556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Колобовского городского  поселения </w:t>
      </w:r>
      <w:r w:rsidRPr="00556F46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Шуйского муниципального района Ивановской области</w:t>
      </w:r>
      <w:r w:rsidRPr="00556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Порядком учета предложений по проекту решения Совета Колобовского городского поселения о внесении изменений и дополнений в Устав</w:t>
      </w:r>
      <w:r w:rsidRPr="00C45B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56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Колобовского городского 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участия граждан в его обсуждении для всеобщего ознакомления, обсуждения и направления предложений и замечаний по проекту решения Совета Колобовского городского поселения</w:t>
      </w:r>
      <w:r w:rsidRPr="00556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«Вестнике Колобовского городского поселения» и разместить на официальном сайте администрации Колобовского городского поселения.</w:t>
      </w:r>
    </w:p>
    <w:p w:rsidR="00FE6C80" w:rsidRDefault="00FE6C80" w:rsidP="00943EF3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Назначить проведение публичных слушаний по проекту </w:t>
      </w:r>
      <w:r>
        <w:rPr>
          <w:kern w:val="2"/>
          <w:sz w:val="28"/>
          <w:szCs w:val="28"/>
        </w:rPr>
        <w:t xml:space="preserve">решения Совета </w:t>
      </w:r>
      <w:r w:rsidRPr="003D7284">
        <w:rPr>
          <w:sz w:val="28"/>
          <w:szCs w:val="28"/>
        </w:rPr>
        <w:t>Колобовского городского</w:t>
      </w:r>
      <w:r>
        <w:t xml:space="preserve"> </w:t>
      </w:r>
      <w:r w:rsidRPr="00F07991">
        <w:rPr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Шуйского муниципального района Ивановской области «О внесении и изменений и дополнений в Устав </w:t>
      </w:r>
      <w:r w:rsidRPr="003D7284">
        <w:rPr>
          <w:sz w:val="28"/>
          <w:szCs w:val="28"/>
        </w:rPr>
        <w:t>Колобовского городского</w:t>
      </w:r>
      <w:r>
        <w:t xml:space="preserve"> </w:t>
      </w:r>
      <w:r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Шуйского муниципального района Ивановской области»</w:t>
      </w:r>
      <w:r>
        <w:rPr>
          <w:sz w:val="28"/>
          <w:szCs w:val="28"/>
        </w:rPr>
        <w:t xml:space="preserve">  на «11» августа 2020</w:t>
      </w:r>
      <w:r>
        <w:rPr>
          <w:spacing w:val="-1"/>
          <w:sz w:val="28"/>
          <w:szCs w:val="28"/>
        </w:rPr>
        <w:t xml:space="preserve"> года</w:t>
      </w:r>
      <w:r>
        <w:rPr>
          <w:sz w:val="28"/>
          <w:szCs w:val="28"/>
        </w:rPr>
        <w:t>, в зале заседаний Совета Колобовского городского поселения, расположенного  по адресу: Ивановская область, Шуйский район, поселок Колобово, улица 1-я Фабричная, дом 35.</w:t>
      </w:r>
    </w:p>
    <w:p w:rsidR="00FE6C80" w:rsidRDefault="00FE6C80" w:rsidP="00943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Для организации и проведения публичных слушаний создать комиссию в количестве 5 депутатов:</w:t>
      </w:r>
    </w:p>
    <w:p w:rsidR="00FE6C80" w:rsidRDefault="00FE6C80" w:rsidP="00943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Ельцов Сергей Сергеевич;</w:t>
      </w:r>
    </w:p>
    <w:p w:rsidR="00FE6C80" w:rsidRDefault="00FE6C80" w:rsidP="00943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Ильченко Ольга Владимировна;</w:t>
      </w:r>
    </w:p>
    <w:p w:rsidR="00FE6C80" w:rsidRDefault="00FE6C80" w:rsidP="00943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Члены: Сушин Сергей Геннадьевич,</w:t>
      </w:r>
    </w:p>
    <w:p w:rsidR="00FE6C80" w:rsidRDefault="00FE6C80" w:rsidP="00943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Курганская Ольга Михайловна,</w:t>
      </w:r>
    </w:p>
    <w:p w:rsidR="00FE6C80" w:rsidRDefault="00FE6C80" w:rsidP="00943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54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           Потемкина Любовь Анатольевна.</w:t>
      </w:r>
    </w:p>
    <w:p w:rsidR="00FE6C80" w:rsidRDefault="00FE6C80" w:rsidP="00F079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Комиссии организовать работу по подготовке и проведению публичных слушаний по обсуждению проекта решения Совета Колобовского городского поселения о внесении изменений и дополнений в Устав Колобовского городского поселения в соответствии с Положением о публичных общественных слушаниях в муниципальном образовании «Колобовское городское поселение Шуйского муниципального района».</w:t>
      </w:r>
    </w:p>
    <w:p w:rsidR="00FE6C80" w:rsidRPr="0003763D" w:rsidRDefault="00FE6C80" w:rsidP="00F079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решение вступает в силу с момента его официального опубликования в официальном издании </w:t>
      </w:r>
      <w:r w:rsidRPr="0003763D">
        <w:rPr>
          <w:sz w:val="28"/>
          <w:szCs w:val="28"/>
        </w:rPr>
        <w:t>«Вестник Колобовского городского поселения»  на официальном сайте Администрации Колобовского городского поселения.</w:t>
      </w:r>
    </w:p>
    <w:p w:rsidR="00FE6C80" w:rsidRDefault="00FE6C80" w:rsidP="00943EF3">
      <w:pPr>
        <w:rPr>
          <w:sz w:val="28"/>
          <w:szCs w:val="28"/>
        </w:rPr>
      </w:pPr>
    </w:p>
    <w:p w:rsidR="00FE6C80" w:rsidRDefault="00FE6C80" w:rsidP="00943EF3">
      <w:pPr>
        <w:rPr>
          <w:sz w:val="28"/>
          <w:szCs w:val="28"/>
        </w:rPr>
      </w:pPr>
    </w:p>
    <w:p w:rsidR="00FE6C80" w:rsidRDefault="00FE6C80" w:rsidP="00943EF3">
      <w:pPr>
        <w:pStyle w:val="BodyText3"/>
        <w:ind w:left="5103"/>
        <w:jc w:val="center"/>
        <w:rPr>
          <w:b/>
          <w:bCs/>
        </w:rPr>
      </w:pPr>
    </w:p>
    <w:p w:rsidR="00FE6C80" w:rsidRDefault="00FE6C80" w:rsidP="00943EF3">
      <w:pPr>
        <w:pStyle w:val="BodyText3"/>
        <w:ind w:left="5103"/>
        <w:jc w:val="center"/>
        <w:rPr>
          <w:b/>
          <w:bCs/>
        </w:rPr>
      </w:pPr>
    </w:p>
    <w:p w:rsidR="00FE6C80" w:rsidRPr="002B21B1" w:rsidRDefault="00FE6C80" w:rsidP="002B21B1">
      <w:pPr>
        <w:pStyle w:val="BodyText"/>
        <w:rPr>
          <w:sz w:val="28"/>
          <w:szCs w:val="28"/>
        </w:rPr>
      </w:pPr>
      <w:r w:rsidRPr="002B21B1">
        <w:rPr>
          <w:sz w:val="28"/>
          <w:szCs w:val="28"/>
        </w:rPr>
        <w:t xml:space="preserve">Председатель Совета </w:t>
      </w:r>
    </w:p>
    <w:p w:rsidR="00FE6C80" w:rsidRPr="002B21B1" w:rsidRDefault="00FE6C80" w:rsidP="002B21B1">
      <w:pPr>
        <w:pStyle w:val="BodyText"/>
        <w:rPr>
          <w:sz w:val="28"/>
          <w:szCs w:val="28"/>
        </w:rPr>
      </w:pPr>
      <w:r w:rsidRPr="002B21B1">
        <w:rPr>
          <w:sz w:val="28"/>
          <w:szCs w:val="28"/>
        </w:rPr>
        <w:t>Колобовского городского поселения</w:t>
      </w:r>
      <w:r>
        <w:rPr>
          <w:sz w:val="28"/>
          <w:szCs w:val="28"/>
        </w:rPr>
        <w:t xml:space="preserve">                                             </w:t>
      </w:r>
      <w:r w:rsidRPr="002B21B1">
        <w:rPr>
          <w:sz w:val="28"/>
          <w:szCs w:val="28"/>
        </w:rPr>
        <w:t>С.С. Ельцов</w:t>
      </w:r>
    </w:p>
    <w:p w:rsidR="00FE6C80" w:rsidRPr="002B21B1" w:rsidRDefault="00FE6C80" w:rsidP="002B21B1">
      <w:pPr>
        <w:pStyle w:val="BodyText"/>
        <w:rPr>
          <w:sz w:val="28"/>
          <w:szCs w:val="28"/>
        </w:rPr>
      </w:pPr>
    </w:p>
    <w:p w:rsidR="00FE6C80" w:rsidRPr="002B21B1" w:rsidRDefault="00FE6C80" w:rsidP="002B21B1">
      <w:pPr>
        <w:pStyle w:val="BodyText"/>
        <w:rPr>
          <w:sz w:val="28"/>
          <w:szCs w:val="28"/>
        </w:rPr>
      </w:pPr>
      <w:r w:rsidRPr="002B21B1">
        <w:rPr>
          <w:sz w:val="28"/>
          <w:szCs w:val="28"/>
        </w:rPr>
        <w:t xml:space="preserve">Глава </w:t>
      </w:r>
    </w:p>
    <w:p w:rsidR="00FE6C80" w:rsidRPr="002B21B1" w:rsidRDefault="00FE6C80" w:rsidP="002B21B1">
      <w:pPr>
        <w:pStyle w:val="BodyText"/>
        <w:rPr>
          <w:sz w:val="28"/>
          <w:szCs w:val="28"/>
        </w:rPr>
      </w:pPr>
      <w:r w:rsidRPr="002B21B1">
        <w:rPr>
          <w:sz w:val="28"/>
          <w:szCs w:val="28"/>
        </w:rPr>
        <w:t xml:space="preserve">Колобовского городского поселения     </w:t>
      </w:r>
      <w:r>
        <w:rPr>
          <w:sz w:val="28"/>
          <w:szCs w:val="28"/>
        </w:rPr>
        <w:t xml:space="preserve">                   </w:t>
      </w:r>
      <w:r w:rsidRPr="002B21B1">
        <w:rPr>
          <w:sz w:val="28"/>
          <w:szCs w:val="28"/>
        </w:rPr>
        <w:t xml:space="preserve">                      Б.А. Середкин</w:t>
      </w:r>
    </w:p>
    <w:p w:rsidR="00FE6C80" w:rsidRDefault="00FE6C80" w:rsidP="002B21B1">
      <w:pPr>
        <w:pStyle w:val="BodyText3"/>
        <w:ind w:left="5103"/>
        <w:jc w:val="right"/>
        <w:rPr>
          <w:b/>
          <w:bCs/>
        </w:rPr>
      </w:pPr>
      <w:r>
        <w:rPr>
          <w:b/>
          <w:bCs/>
        </w:rPr>
        <w:br w:type="page"/>
      </w:r>
    </w:p>
    <w:p w:rsidR="00FE6C80" w:rsidRDefault="00FE6C80" w:rsidP="002B21B1">
      <w:pPr>
        <w:pStyle w:val="BodyText3"/>
        <w:ind w:left="5103"/>
        <w:jc w:val="right"/>
        <w:rPr>
          <w:b/>
          <w:bCs/>
        </w:rPr>
      </w:pPr>
      <w:r>
        <w:rPr>
          <w:b/>
          <w:bCs/>
        </w:rPr>
        <w:t>ПРОЕКТ</w:t>
      </w:r>
    </w:p>
    <w:p w:rsidR="00FE6C80" w:rsidRDefault="00FE6C80" w:rsidP="002B21B1">
      <w:pPr>
        <w:pStyle w:val="BodyText3"/>
        <w:ind w:left="5103"/>
        <w:jc w:val="right"/>
        <w:rPr>
          <w:b/>
          <w:bCs/>
        </w:rPr>
      </w:pPr>
    </w:p>
    <w:p w:rsidR="00FE6C80" w:rsidRPr="00943EF3" w:rsidRDefault="00FE6C80" w:rsidP="002B21B1">
      <w:pPr>
        <w:pStyle w:val="BodyText3"/>
        <w:ind w:left="5103"/>
        <w:jc w:val="right"/>
        <w:rPr>
          <w:sz w:val="24"/>
          <w:szCs w:val="24"/>
        </w:rPr>
      </w:pPr>
      <w:r w:rsidRPr="00943EF3">
        <w:rPr>
          <w:sz w:val="24"/>
          <w:szCs w:val="24"/>
        </w:rPr>
        <w:t>Приложение №1</w:t>
      </w:r>
    </w:p>
    <w:p w:rsidR="00FE6C80" w:rsidRPr="00943EF3" w:rsidRDefault="00FE6C80" w:rsidP="002B21B1">
      <w:pPr>
        <w:pStyle w:val="BodyText3"/>
        <w:ind w:left="5103"/>
        <w:jc w:val="right"/>
        <w:rPr>
          <w:kern w:val="2"/>
          <w:sz w:val="24"/>
          <w:szCs w:val="24"/>
        </w:rPr>
      </w:pPr>
      <w:r w:rsidRPr="00943EF3">
        <w:rPr>
          <w:sz w:val="24"/>
          <w:szCs w:val="24"/>
        </w:rPr>
        <w:t>к решению Совета</w:t>
      </w:r>
      <w:r>
        <w:rPr>
          <w:sz w:val="24"/>
          <w:szCs w:val="24"/>
        </w:rPr>
        <w:t xml:space="preserve"> Колобовского городского</w:t>
      </w:r>
      <w:r w:rsidRPr="00F07991">
        <w:rPr>
          <w:sz w:val="24"/>
          <w:szCs w:val="24"/>
        </w:rPr>
        <w:t xml:space="preserve"> поселения</w:t>
      </w:r>
    </w:p>
    <w:p w:rsidR="00FE6C80" w:rsidRPr="00943EF3" w:rsidRDefault="00FE6C80" w:rsidP="002B21B1">
      <w:pPr>
        <w:pStyle w:val="BodyText3"/>
        <w:ind w:left="5103"/>
        <w:jc w:val="right"/>
        <w:rPr>
          <w:sz w:val="24"/>
          <w:szCs w:val="24"/>
        </w:rPr>
      </w:pPr>
      <w:r w:rsidRPr="00943EF3">
        <w:rPr>
          <w:kern w:val="2"/>
          <w:sz w:val="24"/>
          <w:szCs w:val="24"/>
        </w:rPr>
        <w:t>Шуйского муниципального района</w:t>
      </w:r>
      <w:r>
        <w:rPr>
          <w:kern w:val="2"/>
          <w:sz w:val="24"/>
          <w:szCs w:val="24"/>
        </w:rPr>
        <w:t xml:space="preserve"> Ивановской области</w:t>
      </w:r>
    </w:p>
    <w:p w:rsidR="00FE6C80" w:rsidRPr="00943EF3" w:rsidRDefault="00FE6C80" w:rsidP="002B21B1">
      <w:pPr>
        <w:ind w:left="5103"/>
        <w:jc w:val="right"/>
        <w:rPr>
          <w:b/>
          <w:bCs/>
        </w:rPr>
      </w:pPr>
      <w:r w:rsidRPr="00943EF3">
        <w:t xml:space="preserve">от </w:t>
      </w:r>
      <w:r>
        <w:t>28.07.</w:t>
      </w:r>
      <w:r w:rsidRPr="00943EF3">
        <w:t>20</w:t>
      </w:r>
      <w:r>
        <w:t>20</w:t>
      </w:r>
      <w:r w:rsidRPr="00943EF3">
        <w:t xml:space="preserve">  № ___</w:t>
      </w:r>
    </w:p>
    <w:p w:rsidR="00FE6C80" w:rsidRDefault="00FE6C80" w:rsidP="00AA7CF9">
      <w:pPr>
        <w:jc w:val="center"/>
        <w:rPr>
          <w:b/>
          <w:bCs/>
        </w:rPr>
      </w:pPr>
    </w:p>
    <w:p w:rsidR="00FE6C80" w:rsidRPr="00060D7D" w:rsidRDefault="00FE6C80" w:rsidP="00AA7CF9">
      <w:pPr>
        <w:tabs>
          <w:tab w:val="left" w:pos="6200"/>
        </w:tabs>
        <w:jc w:val="center"/>
        <w:rPr>
          <w:kern w:val="2"/>
          <w:sz w:val="28"/>
          <w:szCs w:val="28"/>
        </w:rPr>
      </w:pPr>
    </w:p>
    <w:p w:rsidR="00FE6C80" w:rsidRPr="00060D7D" w:rsidRDefault="00FE6C80" w:rsidP="00AA7CF9">
      <w:pPr>
        <w:tabs>
          <w:tab w:val="left" w:pos="6200"/>
        </w:tabs>
        <w:jc w:val="center"/>
        <w:rPr>
          <w:b/>
          <w:bCs/>
          <w:kern w:val="2"/>
          <w:sz w:val="28"/>
          <w:szCs w:val="28"/>
        </w:rPr>
      </w:pPr>
      <w:r w:rsidRPr="00060D7D">
        <w:rPr>
          <w:b/>
          <w:bCs/>
          <w:kern w:val="2"/>
          <w:sz w:val="28"/>
          <w:szCs w:val="28"/>
        </w:rPr>
        <w:t>РЕШЕНИЕ</w:t>
      </w:r>
    </w:p>
    <w:p w:rsidR="00FE6C80" w:rsidRPr="00943EF3" w:rsidRDefault="00FE6C80" w:rsidP="00AA7CF9">
      <w:pPr>
        <w:tabs>
          <w:tab w:val="left" w:pos="6200"/>
        </w:tabs>
        <w:jc w:val="center"/>
        <w:rPr>
          <w:b/>
          <w:bCs/>
          <w:kern w:val="2"/>
          <w:sz w:val="16"/>
          <w:szCs w:val="16"/>
        </w:rPr>
      </w:pPr>
    </w:p>
    <w:p w:rsidR="00FE6C80" w:rsidRPr="00060D7D" w:rsidRDefault="00FE6C80" w:rsidP="00B94BE1">
      <w:pPr>
        <w:tabs>
          <w:tab w:val="left" w:pos="6200"/>
        </w:tabs>
        <w:jc w:val="center"/>
        <w:rPr>
          <w:kern w:val="2"/>
          <w:sz w:val="28"/>
          <w:szCs w:val="28"/>
          <w:u w:val="single"/>
        </w:rPr>
      </w:pPr>
      <w:r w:rsidRPr="00060D7D">
        <w:rPr>
          <w:kern w:val="2"/>
          <w:sz w:val="28"/>
          <w:szCs w:val="28"/>
        </w:rPr>
        <w:t>от _____20</w:t>
      </w:r>
      <w:r>
        <w:rPr>
          <w:kern w:val="2"/>
          <w:sz w:val="28"/>
          <w:szCs w:val="28"/>
        </w:rPr>
        <w:t>20</w:t>
      </w:r>
      <w:r w:rsidRPr="00060D7D">
        <w:rPr>
          <w:kern w:val="2"/>
          <w:sz w:val="28"/>
          <w:szCs w:val="28"/>
        </w:rPr>
        <w:t xml:space="preserve">                                                                                   № ___</w:t>
      </w:r>
    </w:p>
    <w:p w:rsidR="00FE6C80" w:rsidRPr="00943EF3" w:rsidRDefault="00FE6C80" w:rsidP="00AA7CF9">
      <w:pPr>
        <w:tabs>
          <w:tab w:val="left" w:pos="6200"/>
        </w:tabs>
        <w:jc w:val="both"/>
        <w:rPr>
          <w:b/>
          <w:bCs/>
          <w:kern w:val="2"/>
          <w:sz w:val="16"/>
          <w:szCs w:val="16"/>
        </w:rPr>
      </w:pPr>
    </w:p>
    <w:p w:rsidR="00FE6C80" w:rsidRPr="00F07991" w:rsidRDefault="00FE6C80" w:rsidP="000C3F2B">
      <w:pPr>
        <w:pStyle w:val="ConsPlusTitle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07991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и дополнений </w:t>
      </w:r>
    </w:p>
    <w:p w:rsidR="00FE6C80" w:rsidRPr="00F07991" w:rsidRDefault="00FE6C80" w:rsidP="000C3F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991">
        <w:rPr>
          <w:rFonts w:ascii="Times New Roman" w:hAnsi="Times New Roman" w:cs="Times New Roman"/>
          <w:kern w:val="2"/>
          <w:sz w:val="28"/>
          <w:szCs w:val="28"/>
        </w:rPr>
        <w:t xml:space="preserve">в Устав </w:t>
      </w:r>
      <w:r w:rsidRPr="00000875">
        <w:rPr>
          <w:rFonts w:ascii="Times New Roman" w:hAnsi="Times New Roman" w:cs="Times New Roman"/>
          <w:sz w:val="28"/>
          <w:szCs w:val="28"/>
        </w:rPr>
        <w:t xml:space="preserve">Колобовского городского  </w:t>
      </w:r>
      <w:r w:rsidRPr="00F0799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FE6C80" w:rsidRPr="00F07991" w:rsidRDefault="00FE6C80" w:rsidP="000C3F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7991">
        <w:rPr>
          <w:rFonts w:ascii="Times New Roman" w:hAnsi="Times New Roman" w:cs="Times New Roman"/>
          <w:kern w:val="2"/>
          <w:sz w:val="28"/>
          <w:szCs w:val="28"/>
        </w:rPr>
        <w:t>Шуйского муниципального района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Ивановской области</w:t>
      </w:r>
    </w:p>
    <w:p w:rsidR="00FE6C80" w:rsidRPr="00060D7D" w:rsidRDefault="00FE6C80" w:rsidP="000C3F2B">
      <w:pPr>
        <w:pStyle w:val="ConsPlusTitle"/>
        <w:jc w:val="center"/>
        <w:rPr>
          <w:sz w:val="22"/>
          <w:szCs w:val="22"/>
        </w:rPr>
      </w:pPr>
    </w:p>
    <w:p w:rsidR="00FE6C80" w:rsidRPr="00060D7D" w:rsidRDefault="00FE6C80" w:rsidP="000C3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D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060D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0D7D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 (в действующей редакции), Федеральным </w:t>
      </w:r>
      <w:hyperlink r:id="rId7" w:history="1">
        <w:r w:rsidRPr="00060D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0D7D">
        <w:rPr>
          <w:rFonts w:ascii="Times New Roman" w:hAnsi="Times New Roman" w:cs="Times New Roman"/>
          <w:sz w:val="28"/>
          <w:szCs w:val="28"/>
        </w:rPr>
        <w:t xml:space="preserve"> от 21.07.2005 N 97-ФЗ "О государственной регистрации уставов муниципальных образований", учитывая итоги публичных слушаний по проекту решения </w:t>
      </w:r>
      <w:r w:rsidRPr="00F07991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Колобовского городского </w:t>
      </w:r>
      <w:r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 xml:space="preserve">Шуйского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Pr="00060D7D">
        <w:rPr>
          <w:rFonts w:ascii="Times New Roman" w:hAnsi="Times New Roman" w:cs="Times New Roman"/>
          <w:sz w:val="28"/>
          <w:szCs w:val="28"/>
        </w:rPr>
        <w:t xml:space="preserve">"О внесении изменений и дополнений в Устав </w:t>
      </w:r>
      <w:r w:rsidRPr="00000875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>
        <w:rPr>
          <w:rFonts w:ascii="Times New Roman" w:hAnsi="Times New Roman" w:cs="Times New Roman"/>
        </w:rPr>
        <w:t xml:space="preserve"> </w:t>
      </w:r>
      <w:r w:rsidRPr="00F07991">
        <w:rPr>
          <w:rFonts w:ascii="Times New Roman" w:hAnsi="Times New Roman" w:cs="Times New Roman"/>
        </w:rPr>
        <w:t xml:space="preserve"> </w:t>
      </w:r>
      <w:r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060D7D">
        <w:rPr>
          <w:rFonts w:ascii="Times New Roman" w:hAnsi="Times New Roman" w:cs="Times New Roman"/>
          <w:sz w:val="28"/>
          <w:szCs w:val="28"/>
        </w:rPr>
        <w:t xml:space="preserve">", а также в целях приведения </w:t>
      </w:r>
      <w:hyperlink r:id="rId8" w:history="1">
        <w:r w:rsidRPr="00060D7D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060D7D">
        <w:rPr>
          <w:rFonts w:ascii="Times New Roman" w:hAnsi="Times New Roman" w:cs="Times New Roman"/>
          <w:sz w:val="28"/>
          <w:szCs w:val="28"/>
        </w:rPr>
        <w:t xml:space="preserve"> </w:t>
      </w:r>
      <w:r w:rsidRPr="00000875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Pr="00F07991">
        <w:rPr>
          <w:rFonts w:ascii="Times New Roman" w:hAnsi="Times New Roman" w:cs="Times New Roman"/>
        </w:rPr>
        <w:t xml:space="preserve"> </w:t>
      </w:r>
      <w:r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 xml:space="preserve">Шуйского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060D7D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Совет </w:t>
      </w:r>
      <w:r w:rsidRPr="00000875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Pr="00F07991">
        <w:rPr>
          <w:rFonts w:ascii="Times New Roman" w:hAnsi="Times New Roman" w:cs="Times New Roman"/>
        </w:rPr>
        <w:t xml:space="preserve"> </w:t>
      </w:r>
      <w:r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                                                                             </w:t>
      </w:r>
    </w:p>
    <w:p w:rsidR="00FE6C80" w:rsidRPr="00060D7D" w:rsidRDefault="00FE6C80" w:rsidP="000C3F2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D7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E6C80" w:rsidRPr="00060D7D" w:rsidRDefault="00FE6C80" w:rsidP="000C3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Pr="00060D7D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" w:history="1">
        <w:r w:rsidRPr="00060D7D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060D7D">
        <w:rPr>
          <w:rFonts w:ascii="Times New Roman" w:hAnsi="Times New Roman" w:cs="Times New Roman"/>
          <w:sz w:val="28"/>
          <w:szCs w:val="28"/>
        </w:rPr>
        <w:t xml:space="preserve"> и дополнения в </w:t>
      </w:r>
      <w:hyperlink r:id="rId9" w:history="1">
        <w:r w:rsidRPr="00060D7D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060D7D">
        <w:rPr>
          <w:rFonts w:ascii="Times New Roman" w:hAnsi="Times New Roman" w:cs="Times New Roman"/>
          <w:sz w:val="28"/>
          <w:szCs w:val="28"/>
        </w:rPr>
        <w:t xml:space="preserve"> </w:t>
      </w:r>
      <w:r w:rsidRPr="00F02466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Pr="00F07991">
        <w:rPr>
          <w:rFonts w:ascii="Times New Roman" w:hAnsi="Times New Roman" w:cs="Times New Roman"/>
        </w:rPr>
        <w:t xml:space="preserve"> </w:t>
      </w:r>
      <w:r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 xml:space="preserve">Шуйского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060D7D"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FE6C80" w:rsidRDefault="00FE6C80" w:rsidP="000C3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D7D">
        <w:rPr>
          <w:rFonts w:ascii="Times New Roman" w:hAnsi="Times New Roman" w:cs="Times New Roman"/>
          <w:sz w:val="28"/>
          <w:szCs w:val="28"/>
        </w:rPr>
        <w:t>2. Направить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060D7D">
        <w:rPr>
          <w:rFonts w:ascii="Times New Roman" w:hAnsi="Times New Roman" w:cs="Times New Roman"/>
          <w:sz w:val="28"/>
          <w:szCs w:val="28"/>
        </w:rPr>
        <w:t>на государственную регистрацию в соответствии с действующим законодательством.</w:t>
      </w:r>
    </w:p>
    <w:p w:rsidR="00FE6C80" w:rsidRPr="00060D7D" w:rsidRDefault="00FE6C80" w:rsidP="000C3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</w:t>
      </w:r>
      <w:r w:rsidRPr="00592EB9">
        <w:rPr>
          <w:rFonts w:ascii="Times New Roman" w:hAnsi="Times New Roman" w:cs="Times New Roman"/>
          <w:sz w:val="28"/>
          <w:szCs w:val="28"/>
        </w:rPr>
        <w:t>в соответствии с частью 7</w:t>
      </w:r>
      <w:r>
        <w:rPr>
          <w:rFonts w:ascii="Times New Roman" w:hAnsi="Times New Roman" w:cs="Times New Roman"/>
          <w:sz w:val="28"/>
          <w:szCs w:val="28"/>
        </w:rPr>
        <w:t xml:space="preserve"> статьи 42 Устава Колобовского городского</w:t>
      </w:r>
      <w:r w:rsidRPr="00592EB9">
        <w:rPr>
          <w:rFonts w:ascii="Times New Roman" w:hAnsi="Times New Roman" w:cs="Times New Roman"/>
          <w:sz w:val="28"/>
          <w:szCs w:val="28"/>
        </w:rPr>
        <w:t xml:space="preserve"> поселения Шуйского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C80" w:rsidRDefault="00FE6C80" w:rsidP="000C3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0D7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Pr="00F02466">
        <w:rPr>
          <w:rFonts w:ascii="Times New Roman" w:hAnsi="Times New Roman" w:cs="Times New Roman"/>
          <w:sz w:val="28"/>
          <w:szCs w:val="28"/>
        </w:rPr>
        <w:t>опубликования</w:t>
      </w:r>
      <w:r w:rsidRPr="00060D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E6C80" w:rsidRPr="00060D7D" w:rsidRDefault="00FE6C80" w:rsidP="000C3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Пункт 2 Приложения к Решению применяется к Главе Колобовского городского поселения, избранному после вступления в силу настоящего Решения.</w:t>
      </w:r>
    </w:p>
    <w:p w:rsidR="00FE6C80" w:rsidRPr="00060D7D" w:rsidRDefault="00FE6C80" w:rsidP="000C3F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25"/>
      <w:bookmarkEnd w:id="0"/>
    </w:p>
    <w:p w:rsidR="00FE6C80" w:rsidRPr="00060D7D" w:rsidRDefault="00FE6C80" w:rsidP="002B21B1">
      <w:pPr>
        <w:pStyle w:val="BodyText3"/>
        <w:ind w:left="5103"/>
        <w:jc w:val="right"/>
        <w:rPr>
          <w:sz w:val="24"/>
          <w:szCs w:val="24"/>
        </w:rPr>
      </w:pPr>
      <w:r w:rsidRPr="00060D7D">
        <w:rPr>
          <w:b/>
          <w:bCs/>
        </w:rPr>
        <w:br w:type="page"/>
      </w:r>
      <w:r w:rsidRPr="00060D7D">
        <w:rPr>
          <w:sz w:val="24"/>
          <w:szCs w:val="24"/>
        </w:rPr>
        <w:t xml:space="preserve">Приложение </w:t>
      </w:r>
    </w:p>
    <w:p w:rsidR="00FE6C80" w:rsidRPr="00060D7D" w:rsidRDefault="00FE6C80" w:rsidP="002B21B1">
      <w:pPr>
        <w:pStyle w:val="BodyText3"/>
        <w:ind w:left="5103"/>
        <w:jc w:val="right"/>
        <w:rPr>
          <w:kern w:val="2"/>
          <w:sz w:val="24"/>
          <w:szCs w:val="24"/>
        </w:rPr>
      </w:pPr>
      <w:r w:rsidRPr="00060D7D">
        <w:rPr>
          <w:sz w:val="24"/>
          <w:szCs w:val="24"/>
        </w:rPr>
        <w:t>к решению Совета</w:t>
      </w:r>
    </w:p>
    <w:p w:rsidR="00FE6C80" w:rsidRPr="00F07991" w:rsidRDefault="00FE6C80" w:rsidP="002B21B1">
      <w:pPr>
        <w:pStyle w:val="BodyText3"/>
        <w:ind w:left="5103"/>
        <w:jc w:val="right"/>
        <w:rPr>
          <w:kern w:val="2"/>
          <w:sz w:val="24"/>
          <w:szCs w:val="24"/>
        </w:rPr>
      </w:pPr>
      <w:r>
        <w:rPr>
          <w:sz w:val="24"/>
          <w:szCs w:val="24"/>
        </w:rPr>
        <w:t>Колобовского городского</w:t>
      </w:r>
      <w:r w:rsidRPr="00F07991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</w:p>
    <w:p w:rsidR="00FE6C80" w:rsidRPr="00060D7D" w:rsidRDefault="00FE6C80" w:rsidP="002B21B1">
      <w:pPr>
        <w:pStyle w:val="BodyText3"/>
        <w:ind w:left="5103"/>
        <w:jc w:val="right"/>
        <w:rPr>
          <w:sz w:val="24"/>
          <w:szCs w:val="24"/>
        </w:rPr>
      </w:pPr>
      <w:r w:rsidRPr="00060D7D">
        <w:rPr>
          <w:kern w:val="2"/>
          <w:sz w:val="24"/>
          <w:szCs w:val="24"/>
        </w:rPr>
        <w:t>Шуйского муниципального района</w:t>
      </w:r>
      <w:r>
        <w:rPr>
          <w:kern w:val="2"/>
          <w:sz w:val="24"/>
          <w:szCs w:val="24"/>
        </w:rPr>
        <w:t xml:space="preserve"> Ивановской области</w:t>
      </w:r>
    </w:p>
    <w:p w:rsidR="00FE6C80" w:rsidRPr="00060D7D" w:rsidRDefault="00FE6C80" w:rsidP="002B21B1">
      <w:pPr>
        <w:pStyle w:val="BodyText3"/>
        <w:ind w:left="5103"/>
        <w:jc w:val="right"/>
      </w:pPr>
      <w:r>
        <w:rPr>
          <w:sz w:val="24"/>
          <w:szCs w:val="24"/>
        </w:rPr>
        <w:t>от __.__.</w:t>
      </w:r>
      <w:r w:rsidRPr="00060D7D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060D7D">
        <w:rPr>
          <w:sz w:val="24"/>
          <w:szCs w:val="24"/>
        </w:rPr>
        <w:t xml:space="preserve">  № ___</w:t>
      </w:r>
    </w:p>
    <w:p w:rsidR="00FE6C80" w:rsidRPr="00060D7D" w:rsidRDefault="00FE6C80" w:rsidP="00E004D3">
      <w:pPr>
        <w:rPr>
          <w:sz w:val="28"/>
          <w:szCs w:val="28"/>
        </w:rPr>
      </w:pPr>
    </w:p>
    <w:p w:rsidR="00FE6C80" w:rsidRPr="00060D7D" w:rsidRDefault="00FE6C80" w:rsidP="00E004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</w:p>
    <w:p w:rsidR="00FE6C80" w:rsidRPr="00060D7D" w:rsidRDefault="00FE6C80" w:rsidP="00E004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6C80" w:rsidRPr="00060D7D" w:rsidRDefault="00FE6C80" w:rsidP="00E004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6C80" w:rsidRPr="00060D7D" w:rsidRDefault="00FE6C80" w:rsidP="00E004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0D7D">
        <w:rPr>
          <w:rFonts w:ascii="Times New Roman" w:hAnsi="Times New Roman" w:cs="Times New Roman"/>
          <w:sz w:val="28"/>
          <w:szCs w:val="28"/>
        </w:rPr>
        <w:t xml:space="preserve">ИЗМЕНЕНИЯ И ДОПОЛНЕНИЯ В УСТАВ </w:t>
      </w:r>
      <w:r w:rsidRPr="00F02466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Pr="00F07991">
        <w:rPr>
          <w:rFonts w:ascii="Times New Roman" w:hAnsi="Times New Roman" w:cs="Times New Roman"/>
        </w:rPr>
        <w:t xml:space="preserve"> </w:t>
      </w:r>
      <w:r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FE6C80" w:rsidRPr="00060D7D" w:rsidRDefault="00FE6C80" w:rsidP="00E004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0D7D">
        <w:rPr>
          <w:rFonts w:ascii="Times New Roman" w:hAnsi="Times New Roman" w:cs="Times New Roman"/>
          <w:sz w:val="28"/>
          <w:szCs w:val="28"/>
        </w:rPr>
        <w:t xml:space="preserve">(принятый </w:t>
      </w:r>
      <w:hyperlink r:id="rId10" w:history="1">
        <w:r w:rsidRPr="00060D7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060D7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F02466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>
        <w:rPr>
          <w:rFonts w:ascii="Times New Roman" w:hAnsi="Times New Roman" w:cs="Times New Roman"/>
        </w:rPr>
        <w:t xml:space="preserve"> </w:t>
      </w:r>
      <w:r w:rsidRPr="00F07991">
        <w:rPr>
          <w:rFonts w:ascii="Times New Roman" w:hAnsi="Times New Roman" w:cs="Times New Roman"/>
        </w:rPr>
        <w:t xml:space="preserve"> </w:t>
      </w:r>
      <w:r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FE6C80" w:rsidRPr="00C57FA8" w:rsidRDefault="00FE6C80" w:rsidP="00E004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0D7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26.01.2012</w:t>
      </w:r>
      <w:r w:rsidRPr="00060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0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60D7D">
        <w:rPr>
          <w:rFonts w:ascii="Times New Roman" w:hAnsi="Times New Roman" w:cs="Times New Roman"/>
          <w:sz w:val="28"/>
          <w:szCs w:val="28"/>
        </w:rPr>
        <w:t xml:space="preserve">, в ред. решений Совета </w:t>
      </w:r>
      <w:r w:rsidRPr="00F07991">
        <w:rPr>
          <w:rFonts w:ascii="Times New Roman" w:hAnsi="Times New Roman" w:cs="Times New Roman"/>
        </w:rPr>
        <w:t xml:space="preserve"> </w:t>
      </w:r>
      <w:r w:rsidRPr="00F65455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>
        <w:rPr>
          <w:rFonts w:ascii="Times New Roman" w:hAnsi="Times New Roman" w:cs="Times New Roman"/>
        </w:rPr>
        <w:t xml:space="preserve"> </w:t>
      </w:r>
      <w:r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C57FA8">
        <w:rPr>
          <w:rFonts w:ascii="Times New Roman" w:hAnsi="Times New Roman" w:cs="Times New Roman"/>
          <w:sz w:val="28"/>
          <w:szCs w:val="28"/>
        </w:rPr>
        <w:t xml:space="preserve"> </w:t>
      </w:r>
      <w:r w:rsidRPr="008E2327">
        <w:rPr>
          <w:rFonts w:ascii="Times New Roman" w:hAnsi="Times New Roman" w:cs="Times New Roman"/>
          <w:sz w:val="28"/>
          <w:szCs w:val="28"/>
        </w:rPr>
        <w:t>от 25.07.2013 №32, от 30.05.2014 №17, от 28.04.2015 №14, от 28.04.2015 №15, от 03.11.2016 № 43</w:t>
      </w:r>
      <w:r>
        <w:rPr>
          <w:rFonts w:ascii="Times New Roman" w:hAnsi="Times New Roman" w:cs="Times New Roman"/>
          <w:sz w:val="28"/>
          <w:szCs w:val="28"/>
        </w:rPr>
        <w:t>, от 07.05.2018 №16, от 21.08.2019 № 40</w:t>
      </w:r>
      <w:r w:rsidRPr="00C57FA8">
        <w:rPr>
          <w:rFonts w:ascii="Times New Roman" w:hAnsi="Times New Roman" w:cs="Times New Roman"/>
          <w:sz w:val="28"/>
          <w:szCs w:val="28"/>
        </w:rPr>
        <w:t>)</w:t>
      </w:r>
    </w:p>
    <w:p w:rsidR="00FE6C80" w:rsidRDefault="00FE6C80" w:rsidP="00E004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6C80" w:rsidRPr="00060D7D" w:rsidRDefault="00FE6C80" w:rsidP="00E004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6C80" w:rsidRPr="002B21B1" w:rsidRDefault="00FE6C80" w:rsidP="00547E1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B21B1">
        <w:rPr>
          <w:b/>
          <w:bCs/>
          <w:sz w:val="28"/>
          <w:szCs w:val="28"/>
        </w:rPr>
        <w:t>Часть 1 статьи 8 Устава дополнить пунктом 17 следующего содержания:</w:t>
      </w:r>
    </w:p>
    <w:p w:rsidR="00FE6C80" w:rsidRPr="002B21B1" w:rsidRDefault="00FE6C80" w:rsidP="00547E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1B1">
        <w:rPr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FE6C80" w:rsidRPr="002B21B1" w:rsidRDefault="00FE6C80" w:rsidP="00547E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E6C80" w:rsidRPr="002B21B1" w:rsidRDefault="00FE6C80" w:rsidP="00547E1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B21B1">
        <w:rPr>
          <w:sz w:val="28"/>
          <w:szCs w:val="28"/>
        </w:rPr>
        <w:t xml:space="preserve"> </w:t>
      </w:r>
      <w:r w:rsidRPr="002B21B1">
        <w:rPr>
          <w:b/>
          <w:bCs/>
          <w:sz w:val="28"/>
          <w:szCs w:val="28"/>
        </w:rPr>
        <w:t>Часть 4 статьи 30 Устава изложить в следующей редакции:</w:t>
      </w:r>
    </w:p>
    <w:p w:rsidR="00FE6C80" w:rsidRDefault="00FE6C80" w:rsidP="00B70C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1B1">
        <w:rPr>
          <w:sz w:val="28"/>
          <w:szCs w:val="28"/>
        </w:rPr>
        <w:t>«4. Глава поселения</w:t>
      </w:r>
      <w:r w:rsidRPr="00D5112D">
        <w:rPr>
          <w:sz w:val="28"/>
          <w:szCs w:val="28"/>
        </w:rPr>
        <w:t xml:space="preserve"> избирается Советом из числа кандидатов, представленных конкурсной комиссией по результатам конкурса, </w:t>
      </w:r>
      <w:r>
        <w:rPr>
          <w:sz w:val="28"/>
          <w:szCs w:val="28"/>
        </w:rPr>
        <w:t>открытым голосованием большинством</w:t>
      </w:r>
      <w:r w:rsidRPr="00D51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голосов </w:t>
      </w:r>
      <w:r w:rsidRPr="00D5112D">
        <w:rPr>
          <w:sz w:val="28"/>
          <w:szCs w:val="28"/>
        </w:rPr>
        <w:t>от установленной настоящим Уставом численности депутатов Совета сроком на два с половиной года, но не более срока полномочий избравшего его Совета. Избрание главы поселения проводится в порядке, установленном Регламентом Совета, и оформляется решением Сов</w:t>
      </w:r>
      <w:r>
        <w:rPr>
          <w:sz w:val="28"/>
          <w:szCs w:val="28"/>
        </w:rPr>
        <w:t>ета по результатам голосования».</w:t>
      </w:r>
    </w:p>
    <w:p w:rsidR="00FE6C80" w:rsidRDefault="00FE6C80" w:rsidP="00547E1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FE6C80" w:rsidRPr="009C2098" w:rsidRDefault="00FE6C80" w:rsidP="009C2098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6C80" w:rsidRDefault="00FE6C80" w:rsidP="00345E8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E6C80" w:rsidRPr="00943EF3" w:rsidRDefault="00FE6C80" w:rsidP="002B21B1">
      <w:pPr>
        <w:pStyle w:val="BodyText3"/>
        <w:ind w:left="5103"/>
        <w:jc w:val="right"/>
        <w:rPr>
          <w:sz w:val="24"/>
          <w:szCs w:val="24"/>
        </w:rPr>
      </w:pPr>
      <w:r>
        <w:br w:type="page"/>
      </w:r>
      <w:r w:rsidRPr="00943EF3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</w:p>
    <w:p w:rsidR="00FE6C80" w:rsidRDefault="00FE6C80" w:rsidP="002B21B1">
      <w:pPr>
        <w:pStyle w:val="BodyText3"/>
        <w:ind w:left="5103"/>
        <w:jc w:val="right"/>
        <w:rPr>
          <w:sz w:val="24"/>
          <w:szCs w:val="24"/>
        </w:rPr>
      </w:pPr>
      <w:r w:rsidRPr="00943EF3">
        <w:rPr>
          <w:sz w:val="24"/>
          <w:szCs w:val="24"/>
        </w:rPr>
        <w:t>к решению Совета</w:t>
      </w:r>
    </w:p>
    <w:p w:rsidR="00FE6C80" w:rsidRPr="0060222B" w:rsidRDefault="00FE6C80" w:rsidP="002B21B1">
      <w:pPr>
        <w:pStyle w:val="BodyText3"/>
        <w:ind w:left="5103"/>
        <w:jc w:val="right"/>
        <w:rPr>
          <w:kern w:val="2"/>
          <w:sz w:val="24"/>
          <w:szCs w:val="24"/>
        </w:rPr>
      </w:pPr>
      <w:r w:rsidRPr="0060222B">
        <w:rPr>
          <w:sz w:val="24"/>
          <w:szCs w:val="24"/>
        </w:rPr>
        <w:t>Колобовского городского поселения</w:t>
      </w:r>
    </w:p>
    <w:p w:rsidR="00FE6C80" w:rsidRPr="00943EF3" w:rsidRDefault="00FE6C80" w:rsidP="002B21B1">
      <w:pPr>
        <w:pStyle w:val="BodyText3"/>
        <w:ind w:left="5103"/>
        <w:jc w:val="right"/>
        <w:rPr>
          <w:sz w:val="24"/>
          <w:szCs w:val="24"/>
        </w:rPr>
      </w:pPr>
      <w:r w:rsidRPr="00943EF3">
        <w:rPr>
          <w:kern w:val="2"/>
          <w:sz w:val="24"/>
          <w:szCs w:val="24"/>
        </w:rPr>
        <w:t>Шуйского муниципального района</w:t>
      </w:r>
      <w:r>
        <w:rPr>
          <w:kern w:val="2"/>
          <w:sz w:val="24"/>
          <w:szCs w:val="24"/>
        </w:rPr>
        <w:t xml:space="preserve"> Ивановской области</w:t>
      </w:r>
    </w:p>
    <w:p w:rsidR="00FE6C80" w:rsidRDefault="00FE6C80" w:rsidP="002B21B1">
      <w:pPr>
        <w:tabs>
          <w:tab w:val="left" w:pos="851"/>
        </w:tabs>
        <w:autoSpaceDE w:val="0"/>
        <w:autoSpaceDN w:val="0"/>
        <w:adjustRightInd w:val="0"/>
        <w:ind w:left="5103"/>
        <w:jc w:val="right"/>
      </w:pPr>
      <w:r w:rsidRPr="00943EF3">
        <w:t xml:space="preserve">от </w:t>
      </w:r>
      <w:r>
        <w:t>28.07.</w:t>
      </w:r>
      <w:r w:rsidRPr="00943EF3">
        <w:t>20</w:t>
      </w:r>
      <w:r>
        <w:t>20</w:t>
      </w:r>
      <w:r w:rsidRPr="00943EF3">
        <w:t xml:space="preserve">  № ___</w:t>
      </w:r>
    </w:p>
    <w:p w:rsidR="00FE6C80" w:rsidRDefault="00FE6C80" w:rsidP="00943EF3">
      <w:p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6C80" w:rsidRPr="00C26983" w:rsidRDefault="00FE6C80" w:rsidP="00943EF3">
      <w:pPr>
        <w:shd w:val="clear" w:color="auto" w:fill="FFFFFF"/>
        <w:spacing w:line="312" w:lineRule="exact"/>
        <w:ind w:right="24" w:firstLine="600"/>
        <w:jc w:val="center"/>
        <w:rPr>
          <w:b/>
          <w:bCs/>
          <w:sz w:val="28"/>
          <w:szCs w:val="28"/>
        </w:rPr>
      </w:pPr>
      <w:r w:rsidRPr="003C596C">
        <w:rPr>
          <w:b/>
          <w:bCs/>
          <w:sz w:val="28"/>
          <w:szCs w:val="28"/>
        </w:rPr>
        <w:t xml:space="preserve">Порядок учета предложений по проекту </w:t>
      </w:r>
      <w:r w:rsidRPr="003C596C">
        <w:rPr>
          <w:b/>
          <w:bCs/>
          <w:kern w:val="2"/>
          <w:sz w:val="28"/>
          <w:szCs w:val="28"/>
        </w:rPr>
        <w:t xml:space="preserve">решения Совета </w:t>
      </w:r>
      <w:r w:rsidRPr="0060222B">
        <w:rPr>
          <w:b/>
          <w:bCs/>
          <w:sz w:val="28"/>
          <w:szCs w:val="28"/>
        </w:rPr>
        <w:t>Колобовского городского</w:t>
      </w:r>
      <w:r w:rsidRPr="003C596C">
        <w:rPr>
          <w:b/>
          <w:bCs/>
        </w:rPr>
        <w:t xml:space="preserve"> </w:t>
      </w:r>
      <w:r w:rsidRPr="003C596C">
        <w:rPr>
          <w:b/>
          <w:bCs/>
          <w:sz w:val="28"/>
          <w:szCs w:val="28"/>
        </w:rPr>
        <w:t>поселения</w:t>
      </w:r>
      <w:r w:rsidRPr="00F07991">
        <w:rPr>
          <w:sz w:val="28"/>
          <w:szCs w:val="28"/>
        </w:rPr>
        <w:t xml:space="preserve"> </w:t>
      </w:r>
      <w:r w:rsidRPr="00C26983">
        <w:rPr>
          <w:b/>
          <w:bCs/>
          <w:kern w:val="2"/>
          <w:sz w:val="28"/>
          <w:szCs w:val="28"/>
        </w:rPr>
        <w:t xml:space="preserve">Шуйского муниципального района «О </w:t>
      </w:r>
      <w:r>
        <w:rPr>
          <w:b/>
          <w:bCs/>
          <w:kern w:val="2"/>
          <w:sz w:val="28"/>
          <w:szCs w:val="28"/>
        </w:rPr>
        <w:t>внесении</w:t>
      </w:r>
      <w:r w:rsidRPr="00C26983">
        <w:rPr>
          <w:b/>
          <w:bCs/>
          <w:kern w:val="2"/>
          <w:sz w:val="28"/>
          <w:szCs w:val="28"/>
        </w:rPr>
        <w:t xml:space="preserve"> изменений и дополнений в Устав </w:t>
      </w:r>
      <w:r w:rsidRPr="0060222B">
        <w:rPr>
          <w:b/>
          <w:bCs/>
          <w:sz w:val="28"/>
          <w:szCs w:val="28"/>
        </w:rPr>
        <w:t>Колобовского городского поселения</w:t>
      </w:r>
      <w:r w:rsidRPr="00F07991">
        <w:rPr>
          <w:sz w:val="28"/>
          <w:szCs w:val="28"/>
        </w:rPr>
        <w:t xml:space="preserve"> </w:t>
      </w:r>
      <w:r w:rsidRPr="00C26983">
        <w:rPr>
          <w:b/>
          <w:bCs/>
          <w:kern w:val="2"/>
          <w:sz w:val="28"/>
          <w:szCs w:val="28"/>
        </w:rPr>
        <w:t>Шуйского муниципального района</w:t>
      </w:r>
      <w:r>
        <w:rPr>
          <w:b/>
          <w:bCs/>
          <w:kern w:val="2"/>
          <w:sz w:val="28"/>
          <w:szCs w:val="28"/>
        </w:rPr>
        <w:t xml:space="preserve"> Ивановской области</w:t>
      </w:r>
      <w:r w:rsidRPr="00C26983">
        <w:rPr>
          <w:b/>
          <w:bCs/>
          <w:kern w:val="2"/>
          <w:sz w:val="28"/>
          <w:szCs w:val="28"/>
        </w:rPr>
        <w:t>»</w:t>
      </w:r>
      <w:r w:rsidRPr="00C26983">
        <w:rPr>
          <w:b/>
          <w:bCs/>
          <w:sz w:val="28"/>
          <w:szCs w:val="28"/>
        </w:rPr>
        <w:t xml:space="preserve"> и участия граждан в его обсуждении</w:t>
      </w:r>
    </w:p>
    <w:p w:rsidR="00FE6C80" w:rsidRPr="00471734" w:rsidRDefault="00FE6C80" w:rsidP="00943EF3">
      <w:pPr>
        <w:shd w:val="clear" w:color="auto" w:fill="FFFFFF"/>
        <w:spacing w:line="312" w:lineRule="exact"/>
        <w:ind w:right="24" w:firstLine="600"/>
        <w:jc w:val="center"/>
        <w:rPr>
          <w:sz w:val="28"/>
          <w:szCs w:val="28"/>
        </w:rPr>
      </w:pPr>
    </w:p>
    <w:p w:rsidR="00FE6C80" w:rsidRPr="00471734" w:rsidRDefault="00FE6C80" w:rsidP="00943EF3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317" w:lineRule="exact"/>
        <w:ind w:left="0" w:firstLine="540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734">
        <w:rPr>
          <w:sz w:val="28"/>
          <w:szCs w:val="28"/>
        </w:rPr>
        <w:t>Настоящий порядок разработан в соответствии со статьями 28, 44 Федерального закона от 06.10.2003 № 131-ФЗ «Об общих принципах организации местного самоуправления в Российской Федерации» и стать</w:t>
      </w:r>
      <w:r>
        <w:rPr>
          <w:sz w:val="28"/>
          <w:szCs w:val="28"/>
        </w:rPr>
        <w:t>ей</w:t>
      </w:r>
      <w:r w:rsidRPr="00471734">
        <w:rPr>
          <w:sz w:val="28"/>
          <w:szCs w:val="28"/>
        </w:rPr>
        <w:t xml:space="preserve">  </w:t>
      </w:r>
      <w:r>
        <w:rPr>
          <w:sz w:val="28"/>
          <w:szCs w:val="28"/>
        </w:rPr>
        <w:t>18</w:t>
      </w:r>
      <w:r w:rsidRPr="00471734">
        <w:rPr>
          <w:sz w:val="28"/>
          <w:szCs w:val="28"/>
        </w:rPr>
        <w:t xml:space="preserve"> Устава</w:t>
      </w:r>
      <w:r>
        <w:t xml:space="preserve"> </w:t>
      </w:r>
      <w:r w:rsidRPr="0060222B">
        <w:rPr>
          <w:sz w:val="28"/>
          <w:szCs w:val="28"/>
        </w:rPr>
        <w:t>Колобовского городского</w:t>
      </w:r>
      <w:r w:rsidRPr="00F07991">
        <w:t xml:space="preserve"> </w:t>
      </w:r>
      <w:r w:rsidRPr="00F07991">
        <w:rPr>
          <w:sz w:val="28"/>
          <w:szCs w:val="28"/>
        </w:rPr>
        <w:t>поселения</w:t>
      </w:r>
      <w:r w:rsidRPr="00471734">
        <w:rPr>
          <w:sz w:val="28"/>
          <w:szCs w:val="28"/>
        </w:rPr>
        <w:t xml:space="preserve"> Шуйского муниципального района</w:t>
      </w:r>
      <w:r>
        <w:rPr>
          <w:sz w:val="28"/>
          <w:szCs w:val="28"/>
        </w:rPr>
        <w:t xml:space="preserve"> Ивановской области</w:t>
      </w:r>
      <w:r w:rsidRPr="00471734">
        <w:rPr>
          <w:sz w:val="28"/>
          <w:szCs w:val="28"/>
        </w:rPr>
        <w:t>.</w:t>
      </w:r>
    </w:p>
    <w:p w:rsidR="00FE6C80" w:rsidRPr="00471734" w:rsidRDefault="00FE6C80" w:rsidP="00943EF3">
      <w:pPr>
        <w:widowControl w:val="0"/>
        <w:shd w:val="clear" w:color="auto" w:fill="FFFFFF"/>
        <w:tabs>
          <w:tab w:val="left" w:pos="0"/>
          <w:tab w:val="left" w:pos="557"/>
        </w:tabs>
        <w:autoSpaceDE w:val="0"/>
        <w:autoSpaceDN w:val="0"/>
        <w:adjustRightInd w:val="0"/>
        <w:spacing w:line="317" w:lineRule="exact"/>
        <w:ind w:firstLine="54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1734">
        <w:rPr>
          <w:sz w:val="28"/>
          <w:szCs w:val="28"/>
        </w:rPr>
        <w:t xml:space="preserve">С предложениями по проекту </w:t>
      </w:r>
      <w:r>
        <w:rPr>
          <w:kern w:val="2"/>
          <w:sz w:val="28"/>
          <w:szCs w:val="28"/>
        </w:rPr>
        <w:t xml:space="preserve">решения Совета </w:t>
      </w:r>
      <w:r w:rsidRPr="0060222B">
        <w:rPr>
          <w:sz w:val="28"/>
          <w:szCs w:val="28"/>
        </w:rPr>
        <w:t>Колобовского городского</w:t>
      </w:r>
      <w:r w:rsidRPr="00F07991">
        <w:t xml:space="preserve"> </w:t>
      </w:r>
      <w:r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 xml:space="preserve">Шуйского муниципального района Ивановской области «О внесении изменений и дополнений в Устав </w:t>
      </w:r>
      <w:r w:rsidRPr="0060222B">
        <w:rPr>
          <w:sz w:val="28"/>
          <w:szCs w:val="28"/>
        </w:rPr>
        <w:t>Колобовского городского</w:t>
      </w:r>
      <w:r w:rsidRPr="00F07991">
        <w:t xml:space="preserve"> </w:t>
      </w:r>
      <w:r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Шуйского муниципального района Ивановской области»</w:t>
      </w:r>
      <w:r w:rsidRPr="00471734">
        <w:rPr>
          <w:sz w:val="28"/>
          <w:szCs w:val="28"/>
        </w:rPr>
        <w:t xml:space="preserve"> могут обращать</w:t>
      </w:r>
      <w:r>
        <w:rPr>
          <w:sz w:val="28"/>
          <w:szCs w:val="28"/>
        </w:rPr>
        <w:t>ся жители поселения</w:t>
      </w:r>
      <w:r w:rsidRPr="00471734">
        <w:rPr>
          <w:sz w:val="28"/>
          <w:szCs w:val="28"/>
        </w:rPr>
        <w:t xml:space="preserve">, обладающие избирательным правом, </w:t>
      </w:r>
      <w:r>
        <w:rPr>
          <w:sz w:val="28"/>
          <w:szCs w:val="28"/>
        </w:rPr>
        <w:t xml:space="preserve">депутаты </w:t>
      </w:r>
      <w:r>
        <w:rPr>
          <w:kern w:val="2"/>
          <w:sz w:val="28"/>
          <w:szCs w:val="28"/>
        </w:rPr>
        <w:t>Совета Колобовского городского</w:t>
      </w:r>
      <w:r w:rsidRPr="00F07991">
        <w:t xml:space="preserve"> </w:t>
      </w:r>
      <w:r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Шуйского муниципального района Ивановской области</w:t>
      </w:r>
      <w:r>
        <w:rPr>
          <w:sz w:val="28"/>
          <w:szCs w:val="28"/>
        </w:rPr>
        <w:t xml:space="preserve">, </w:t>
      </w:r>
      <w:r w:rsidRPr="00471734">
        <w:rPr>
          <w:sz w:val="28"/>
          <w:szCs w:val="28"/>
        </w:rPr>
        <w:t>представители органов государственной власти, органов местного самоуправления, юридических лиц, партий, общественных организаций.</w:t>
      </w:r>
      <w:r>
        <w:rPr>
          <w:sz w:val="28"/>
          <w:szCs w:val="28"/>
        </w:rPr>
        <w:t xml:space="preserve"> Ответственное лицо за прием предложений – старший инспектор по работе с населением Муравьева О.А.</w:t>
      </w:r>
    </w:p>
    <w:p w:rsidR="00FE6C80" w:rsidRPr="00471734" w:rsidRDefault="00FE6C80" w:rsidP="00943EF3">
      <w:pPr>
        <w:shd w:val="clear" w:color="auto" w:fill="FFFFFF"/>
        <w:tabs>
          <w:tab w:val="left" w:pos="0"/>
          <w:tab w:val="left" w:pos="379"/>
        </w:tabs>
        <w:spacing w:line="312" w:lineRule="exact"/>
        <w:ind w:firstLine="540"/>
        <w:jc w:val="both"/>
        <w:rPr>
          <w:sz w:val="28"/>
          <w:szCs w:val="28"/>
        </w:rPr>
      </w:pPr>
      <w:r w:rsidRPr="00471734">
        <w:rPr>
          <w:spacing w:val="-15"/>
          <w:sz w:val="28"/>
          <w:szCs w:val="28"/>
        </w:rPr>
        <w:t>3.</w:t>
      </w:r>
      <w:r>
        <w:rPr>
          <w:spacing w:val="-15"/>
          <w:sz w:val="28"/>
          <w:szCs w:val="28"/>
        </w:rPr>
        <w:t xml:space="preserve"> </w:t>
      </w:r>
      <w:r w:rsidRPr="00471734">
        <w:rPr>
          <w:sz w:val="28"/>
          <w:szCs w:val="28"/>
        </w:rPr>
        <w:t>Предложения подаются письменно в Совет</w:t>
      </w:r>
      <w:r>
        <w:rPr>
          <w:sz w:val="28"/>
          <w:szCs w:val="28"/>
        </w:rPr>
        <w:t xml:space="preserve"> </w:t>
      </w:r>
      <w:r w:rsidRPr="000C6CE4">
        <w:rPr>
          <w:sz w:val="28"/>
          <w:szCs w:val="28"/>
        </w:rPr>
        <w:t>Колобовского городского</w:t>
      </w:r>
      <w:r w:rsidRPr="00F07991">
        <w:t xml:space="preserve"> </w:t>
      </w:r>
      <w:r w:rsidRPr="00F07991">
        <w:rPr>
          <w:sz w:val="28"/>
          <w:szCs w:val="28"/>
        </w:rPr>
        <w:t>поселения</w:t>
      </w:r>
      <w:r w:rsidRPr="00471734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Шуйского муниципального района</w:t>
      </w:r>
      <w:r w:rsidRPr="00471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Ивановской области </w:t>
      </w:r>
      <w:r w:rsidRPr="00471734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155933, Ивановская область, Шуйский район, поселок Колобово, улица 1-я Фабричная, дом 35</w:t>
      </w:r>
      <w:r w:rsidRPr="00471734">
        <w:rPr>
          <w:sz w:val="28"/>
          <w:szCs w:val="28"/>
        </w:rPr>
        <w:t xml:space="preserve">, тел. </w:t>
      </w:r>
      <w:r>
        <w:rPr>
          <w:sz w:val="28"/>
          <w:szCs w:val="28"/>
        </w:rPr>
        <w:t>+ 7 (49351) 37-685</w:t>
      </w:r>
      <w:r w:rsidRPr="00471734">
        <w:rPr>
          <w:sz w:val="28"/>
          <w:szCs w:val="28"/>
        </w:rPr>
        <w:t>.</w:t>
      </w:r>
    </w:p>
    <w:p w:rsidR="00FE6C80" w:rsidRPr="00471734" w:rsidRDefault="00FE6C80" w:rsidP="00943EF3">
      <w:pPr>
        <w:shd w:val="clear" w:color="auto" w:fill="FFFFFF"/>
        <w:tabs>
          <w:tab w:val="left" w:pos="0"/>
          <w:tab w:val="left" w:pos="298"/>
        </w:tabs>
        <w:spacing w:line="312" w:lineRule="exact"/>
        <w:ind w:firstLine="540"/>
        <w:jc w:val="both"/>
        <w:rPr>
          <w:sz w:val="28"/>
          <w:szCs w:val="28"/>
        </w:rPr>
      </w:pPr>
      <w:r w:rsidRPr="00471734"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71734">
        <w:rPr>
          <w:sz w:val="28"/>
          <w:szCs w:val="28"/>
        </w:rPr>
        <w:t xml:space="preserve">Предложения по проекту </w:t>
      </w:r>
      <w:r>
        <w:rPr>
          <w:kern w:val="2"/>
          <w:sz w:val="28"/>
          <w:szCs w:val="28"/>
        </w:rPr>
        <w:t xml:space="preserve">решения Совета </w:t>
      </w:r>
      <w:r w:rsidRPr="000C6CE4">
        <w:rPr>
          <w:sz w:val="28"/>
          <w:szCs w:val="28"/>
        </w:rPr>
        <w:t xml:space="preserve">Колобовского городского </w:t>
      </w:r>
      <w:r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 xml:space="preserve">Шуйского муниципального района Ивановской области «О внесении изменений и дополнений в Устав </w:t>
      </w:r>
      <w:r w:rsidRPr="000C6CE4">
        <w:rPr>
          <w:sz w:val="28"/>
          <w:szCs w:val="28"/>
        </w:rPr>
        <w:t>Колобовского городского</w:t>
      </w:r>
      <w:r w:rsidRPr="00F07991">
        <w:t xml:space="preserve"> </w:t>
      </w:r>
      <w:r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Шуйского муниципального района Ивановской области»</w:t>
      </w:r>
      <w:r w:rsidRPr="00471734">
        <w:rPr>
          <w:sz w:val="28"/>
          <w:szCs w:val="28"/>
        </w:rPr>
        <w:t xml:space="preserve"> должны быть подписаны с указанием фамилии, имени, отчества, места жительства (для физических лиц - граждан), юридического и фактического адреса, подписи и расшифровки подписи руководителя, заверенных печатью (для юридических лиц).</w:t>
      </w:r>
    </w:p>
    <w:p w:rsidR="00FE6C80" w:rsidRPr="00471734" w:rsidRDefault="00FE6C80" w:rsidP="00943EF3">
      <w:pPr>
        <w:shd w:val="clear" w:color="auto" w:fill="FFFFFF"/>
        <w:tabs>
          <w:tab w:val="left" w:pos="0"/>
          <w:tab w:val="left" w:pos="374"/>
        </w:tabs>
        <w:spacing w:line="293" w:lineRule="exact"/>
        <w:ind w:firstLine="540"/>
        <w:jc w:val="both"/>
        <w:rPr>
          <w:sz w:val="28"/>
          <w:szCs w:val="28"/>
        </w:rPr>
      </w:pPr>
      <w:r w:rsidRPr="00471734">
        <w:rPr>
          <w:spacing w:val="-17"/>
          <w:sz w:val="28"/>
          <w:szCs w:val="28"/>
        </w:rPr>
        <w:t>5.</w:t>
      </w:r>
      <w:r>
        <w:rPr>
          <w:spacing w:val="-17"/>
          <w:sz w:val="28"/>
          <w:szCs w:val="28"/>
        </w:rPr>
        <w:t xml:space="preserve"> </w:t>
      </w:r>
      <w:r w:rsidRPr="00471734">
        <w:rPr>
          <w:sz w:val="28"/>
          <w:szCs w:val="28"/>
        </w:rPr>
        <w:t>Предложения по указанному проекту подаются до</w:t>
      </w:r>
      <w:r>
        <w:rPr>
          <w:sz w:val="28"/>
          <w:szCs w:val="28"/>
        </w:rPr>
        <w:t xml:space="preserve"> 17.00 часов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«28» августа 2020</w:t>
      </w:r>
      <w:r w:rsidRPr="00471734">
        <w:rPr>
          <w:sz w:val="28"/>
          <w:szCs w:val="28"/>
        </w:rPr>
        <w:t xml:space="preserve"> года.</w:t>
      </w:r>
    </w:p>
    <w:p w:rsidR="00FE6C80" w:rsidRPr="00471734" w:rsidRDefault="00FE6C80" w:rsidP="003C596C">
      <w:pPr>
        <w:shd w:val="clear" w:color="auto" w:fill="FFFFFF"/>
        <w:tabs>
          <w:tab w:val="left" w:pos="0"/>
          <w:tab w:val="left" w:pos="317"/>
        </w:tabs>
        <w:spacing w:line="317" w:lineRule="exact"/>
        <w:ind w:firstLine="540"/>
        <w:jc w:val="both"/>
        <w:rPr>
          <w:sz w:val="28"/>
          <w:szCs w:val="28"/>
        </w:rPr>
      </w:pPr>
      <w:r w:rsidRPr="00471734">
        <w:rPr>
          <w:spacing w:val="-14"/>
          <w:sz w:val="28"/>
          <w:szCs w:val="28"/>
        </w:rPr>
        <w:t>6</w:t>
      </w:r>
      <w:r>
        <w:rPr>
          <w:spacing w:val="-14"/>
          <w:sz w:val="28"/>
          <w:szCs w:val="28"/>
        </w:rPr>
        <w:t xml:space="preserve">. </w:t>
      </w:r>
      <w:r w:rsidRPr="00471734">
        <w:rPr>
          <w:sz w:val="28"/>
          <w:szCs w:val="28"/>
        </w:rPr>
        <w:t xml:space="preserve">Участие граждан в обсуждении проекта </w:t>
      </w:r>
      <w:r>
        <w:rPr>
          <w:kern w:val="2"/>
          <w:sz w:val="28"/>
          <w:szCs w:val="28"/>
        </w:rPr>
        <w:t xml:space="preserve">решения Совета </w:t>
      </w:r>
      <w:r w:rsidRPr="000C6CE4">
        <w:rPr>
          <w:sz w:val="28"/>
          <w:szCs w:val="28"/>
        </w:rPr>
        <w:t xml:space="preserve">Колобовского городского </w:t>
      </w:r>
      <w:r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 xml:space="preserve">Шуйского муниципального района Ивановской области «О внесении изменений и дополнений в Устав </w:t>
      </w:r>
      <w:r w:rsidRPr="000C6CE4">
        <w:rPr>
          <w:sz w:val="28"/>
          <w:szCs w:val="28"/>
        </w:rPr>
        <w:t>Колобовского городского</w:t>
      </w:r>
      <w:r w:rsidRPr="00F07991">
        <w:t xml:space="preserve"> </w:t>
      </w:r>
      <w:r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Шуйского муниципального района Ивановской области»</w:t>
      </w:r>
      <w:r w:rsidRPr="00471734">
        <w:rPr>
          <w:sz w:val="28"/>
          <w:szCs w:val="28"/>
        </w:rPr>
        <w:t xml:space="preserve"> осуществляется п</w:t>
      </w:r>
      <w:r>
        <w:rPr>
          <w:sz w:val="28"/>
          <w:szCs w:val="28"/>
        </w:rPr>
        <w:t xml:space="preserve">утем проведения    публичных  слушаний.  </w:t>
      </w:r>
      <w:r w:rsidRPr="00471734">
        <w:rPr>
          <w:sz w:val="28"/>
          <w:szCs w:val="28"/>
        </w:rPr>
        <w:t>Публ</w:t>
      </w:r>
      <w:r>
        <w:rPr>
          <w:sz w:val="28"/>
          <w:szCs w:val="28"/>
        </w:rPr>
        <w:t>ичные  слушания  состоятся «11» августа 2020 года в зале заседаний Совета Колобовского городского поселения, расположенного</w:t>
      </w:r>
      <w:r w:rsidRPr="00471734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155933, Ивановская область, Шуйский район, поселок Колобово, улица 1-я Фабричная, дом 35.</w:t>
      </w:r>
    </w:p>
    <w:p w:rsidR="00FE6C80" w:rsidRPr="004A2EF8" w:rsidRDefault="00FE6C80" w:rsidP="00943EF3">
      <w:pPr>
        <w:tabs>
          <w:tab w:val="left" w:pos="4860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sectPr w:rsidR="00FE6C80" w:rsidRPr="004A2EF8" w:rsidSect="000C3F2B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3CB6"/>
    <w:multiLevelType w:val="hybridMultilevel"/>
    <w:tmpl w:val="A67C68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6404F"/>
    <w:multiLevelType w:val="hybridMultilevel"/>
    <w:tmpl w:val="D2CC8C3C"/>
    <w:lvl w:ilvl="0" w:tplc="C6A64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14AF5"/>
    <w:multiLevelType w:val="singleLevel"/>
    <w:tmpl w:val="25FC892A"/>
    <w:lvl w:ilvl="0">
      <w:start w:val="4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545D322E"/>
    <w:multiLevelType w:val="hybridMultilevel"/>
    <w:tmpl w:val="413AE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F631C3"/>
    <w:multiLevelType w:val="hybridMultilevel"/>
    <w:tmpl w:val="53CC42F2"/>
    <w:lvl w:ilvl="0" w:tplc="A1F2293A">
      <w:start w:val="1"/>
      <w:numFmt w:val="decimal"/>
      <w:lvlText w:val="%1."/>
      <w:lvlJc w:val="left"/>
      <w:pPr>
        <w:ind w:left="1085" w:hanging="375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5E2BDE"/>
    <w:multiLevelType w:val="hybridMultilevel"/>
    <w:tmpl w:val="60AE6A70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78B03D1F"/>
    <w:multiLevelType w:val="hybridMultilevel"/>
    <w:tmpl w:val="6AE4252A"/>
    <w:lvl w:ilvl="0" w:tplc="19B23A18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A54358"/>
    <w:multiLevelType w:val="singleLevel"/>
    <w:tmpl w:val="A226089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</w:num>
  <w:num w:numId="3">
    <w:abstractNumId w:val="0"/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FA2"/>
    <w:rsid w:val="00000143"/>
    <w:rsid w:val="00000875"/>
    <w:rsid w:val="000167C2"/>
    <w:rsid w:val="00016D82"/>
    <w:rsid w:val="0002211C"/>
    <w:rsid w:val="0003763D"/>
    <w:rsid w:val="00060D7D"/>
    <w:rsid w:val="000A1032"/>
    <w:rsid w:val="000B20B4"/>
    <w:rsid w:val="000B6C5A"/>
    <w:rsid w:val="000C3F2B"/>
    <w:rsid w:val="000C6CE4"/>
    <w:rsid w:val="000C6F2D"/>
    <w:rsid w:val="000E6396"/>
    <w:rsid w:val="001A1EBA"/>
    <w:rsid w:val="001D0C6C"/>
    <w:rsid w:val="001D1425"/>
    <w:rsid w:val="001D5322"/>
    <w:rsid w:val="001E3588"/>
    <w:rsid w:val="00205F20"/>
    <w:rsid w:val="00225EEA"/>
    <w:rsid w:val="002475F2"/>
    <w:rsid w:val="00276FBC"/>
    <w:rsid w:val="0029298F"/>
    <w:rsid w:val="002B21B1"/>
    <w:rsid w:val="002E0D61"/>
    <w:rsid w:val="00316092"/>
    <w:rsid w:val="00345C19"/>
    <w:rsid w:val="00345E8B"/>
    <w:rsid w:val="00364A60"/>
    <w:rsid w:val="003A3B03"/>
    <w:rsid w:val="003C3E60"/>
    <w:rsid w:val="003C596C"/>
    <w:rsid w:val="003D448D"/>
    <w:rsid w:val="003D7284"/>
    <w:rsid w:val="003D79D3"/>
    <w:rsid w:val="003E55B5"/>
    <w:rsid w:val="003F7B4D"/>
    <w:rsid w:val="00404050"/>
    <w:rsid w:val="0041660B"/>
    <w:rsid w:val="00416ADF"/>
    <w:rsid w:val="004215CC"/>
    <w:rsid w:val="004371DE"/>
    <w:rsid w:val="004462FF"/>
    <w:rsid w:val="00461DC9"/>
    <w:rsid w:val="00467B1C"/>
    <w:rsid w:val="00471734"/>
    <w:rsid w:val="00481E1D"/>
    <w:rsid w:val="00483D40"/>
    <w:rsid w:val="00490F23"/>
    <w:rsid w:val="00494A55"/>
    <w:rsid w:val="004966CD"/>
    <w:rsid w:val="004A2EF8"/>
    <w:rsid w:val="004B0FC5"/>
    <w:rsid w:val="004D4E17"/>
    <w:rsid w:val="004F23CB"/>
    <w:rsid w:val="005028B8"/>
    <w:rsid w:val="0054735F"/>
    <w:rsid w:val="00547E12"/>
    <w:rsid w:val="00556F46"/>
    <w:rsid w:val="005676D3"/>
    <w:rsid w:val="0058590D"/>
    <w:rsid w:val="00592EB9"/>
    <w:rsid w:val="00596657"/>
    <w:rsid w:val="005A0E6E"/>
    <w:rsid w:val="005E0505"/>
    <w:rsid w:val="005E2CC6"/>
    <w:rsid w:val="0060222B"/>
    <w:rsid w:val="00604061"/>
    <w:rsid w:val="0062201D"/>
    <w:rsid w:val="00655B85"/>
    <w:rsid w:val="00683152"/>
    <w:rsid w:val="006B3385"/>
    <w:rsid w:val="006B43FB"/>
    <w:rsid w:val="0071498F"/>
    <w:rsid w:val="00721656"/>
    <w:rsid w:val="00733767"/>
    <w:rsid w:val="007567A9"/>
    <w:rsid w:val="00785183"/>
    <w:rsid w:val="00790AE4"/>
    <w:rsid w:val="00793431"/>
    <w:rsid w:val="00793621"/>
    <w:rsid w:val="007962F2"/>
    <w:rsid w:val="007B0C9E"/>
    <w:rsid w:val="007C187E"/>
    <w:rsid w:val="007E6627"/>
    <w:rsid w:val="00800212"/>
    <w:rsid w:val="00827B1B"/>
    <w:rsid w:val="008A5491"/>
    <w:rsid w:val="008E2327"/>
    <w:rsid w:val="008F5FF1"/>
    <w:rsid w:val="009350C1"/>
    <w:rsid w:val="00943EF3"/>
    <w:rsid w:val="00957BBE"/>
    <w:rsid w:val="009730B9"/>
    <w:rsid w:val="00981A4C"/>
    <w:rsid w:val="00990E18"/>
    <w:rsid w:val="00994F5B"/>
    <w:rsid w:val="009A6FFC"/>
    <w:rsid w:val="009C2098"/>
    <w:rsid w:val="009C796B"/>
    <w:rsid w:val="009E7455"/>
    <w:rsid w:val="00A02B9C"/>
    <w:rsid w:val="00A23FF6"/>
    <w:rsid w:val="00A52F8B"/>
    <w:rsid w:val="00A5598E"/>
    <w:rsid w:val="00A6027F"/>
    <w:rsid w:val="00A67498"/>
    <w:rsid w:val="00A768DD"/>
    <w:rsid w:val="00A96FDE"/>
    <w:rsid w:val="00AA7CF9"/>
    <w:rsid w:val="00AC0A37"/>
    <w:rsid w:val="00AE3AE0"/>
    <w:rsid w:val="00B16C99"/>
    <w:rsid w:val="00B70C10"/>
    <w:rsid w:val="00B718DF"/>
    <w:rsid w:val="00B77696"/>
    <w:rsid w:val="00B87177"/>
    <w:rsid w:val="00B946C2"/>
    <w:rsid w:val="00B94BE1"/>
    <w:rsid w:val="00BA3455"/>
    <w:rsid w:val="00BC0AFA"/>
    <w:rsid w:val="00BC41E8"/>
    <w:rsid w:val="00BC46E5"/>
    <w:rsid w:val="00C26983"/>
    <w:rsid w:val="00C27AFE"/>
    <w:rsid w:val="00C31E23"/>
    <w:rsid w:val="00C40736"/>
    <w:rsid w:val="00C45B05"/>
    <w:rsid w:val="00C57FA8"/>
    <w:rsid w:val="00C91F61"/>
    <w:rsid w:val="00CA2028"/>
    <w:rsid w:val="00CF6717"/>
    <w:rsid w:val="00D111F4"/>
    <w:rsid w:val="00D16329"/>
    <w:rsid w:val="00D32844"/>
    <w:rsid w:val="00D34555"/>
    <w:rsid w:val="00D5112D"/>
    <w:rsid w:val="00D76005"/>
    <w:rsid w:val="00D86708"/>
    <w:rsid w:val="00DB2B3A"/>
    <w:rsid w:val="00DB54AD"/>
    <w:rsid w:val="00DC425D"/>
    <w:rsid w:val="00DC5B4F"/>
    <w:rsid w:val="00DC5F3B"/>
    <w:rsid w:val="00E004D3"/>
    <w:rsid w:val="00E466E4"/>
    <w:rsid w:val="00E46E21"/>
    <w:rsid w:val="00E46F69"/>
    <w:rsid w:val="00E477D6"/>
    <w:rsid w:val="00E622CA"/>
    <w:rsid w:val="00E81210"/>
    <w:rsid w:val="00E82FA3"/>
    <w:rsid w:val="00E94238"/>
    <w:rsid w:val="00E955F5"/>
    <w:rsid w:val="00EA40DF"/>
    <w:rsid w:val="00EA74FA"/>
    <w:rsid w:val="00EC0D06"/>
    <w:rsid w:val="00EC33F1"/>
    <w:rsid w:val="00EE503F"/>
    <w:rsid w:val="00EF1BA6"/>
    <w:rsid w:val="00F02466"/>
    <w:rsid w:val="00F03875"/>
    <w:rsid w:val="00F04C88"/>
    <w:rsid w:val="00F05FA2"/>
    <w:rsid w:val="00F07991"/>
    <w:rsid w:val="00F16AFA"/>
    <w:rsid w:val="00F172B5"/>
    <w:rsid w:val="00F41A8A"/>
    <w:rsid w:val="00F521D5"/>
    <w:rsid w:val="00F65455"/>
    <w:rsid w:val="00F87D24"/>
    <w:rsid w:val="00F97679"/>
    <w:rsid w:val="00FA4621"/>
    <w:rsid w:val="00FB5A4E"/>
    <w:rsid w:val="00FC203B"/>
    <w:rsid w:val="00FE20EC"/>
    <w:rsid w:val="00FE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7CF9"/>
    <w:pPr>
      <w:keepNext/>
      <w:outlineLvl w:val="0"/>
    </w:pPr>
    <w:rPr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9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F05FA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46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4E"/>
    <w:rPr>
      <w:sz w:val="0"/>
      <w:szCs w:val="0"/>
    </w:rPr>
  </w:style>
  <w:style w:type="paragraph" w:styleId="Caption">
    <w:name w:val="caption"/>
    <w:basedOn w:val="Normal"/>
    <w:next w:val="Normal"/>
    <w:uiPriority w:val="99"/>
    <w:qFormat/>
    <w:rsid w:val="00AA7CF9"/>
    <w:pPr>
      <w:jc w:val="center"/>
    </w:pPr>
    <w:rPr>
      <w:rFonts w:ascii="Arial" w:hAnsi="Arial" w:cs="Arial"/>
      <w:b/>
      <w:bCs/>
      <w:caps/>
      <w:kern w:val="2"/>
      <w:sz w:val="36"/>
      <w:szCs w:val="36"/>
      <w:lang w:eastAsia="ja-JP"/>
    </w:rPr>
  </w:style>
  <w:style w:type="paragraph" w:styleId="BodyText3">
    <w:name w:val="Body Text 3"/>
    <w:basedOn w:val="Normal"/>
    <w:link w:val="BodyText3Char"/>
    <w:uiPriority w:val="99"/>
    <w:rsid w:val="00AA7CF9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E494E"/>
    <w:rPr>
      <w:sz w:val="16"/>
      <w:szCs w:val="16"/>
    </w:rPr>
  </w:style>
  <w:style w:type="character" w:styleId="Hyperlink">
    <w:name w:val="Hyperlink"/>
    <w:basedOn w:val="DefaultParagraphFont"/>
    <w:uiPriority w:val="99"/>
    <w:rsid w:val="000C6F2D"/>
    <w:rPr>
      <w:color w:val="0000FF"/>
      <w:u w:val="single"/>
    </w:rPr>
  </w:style>
  <w:style w:type="paragraph" w:styleId="BodyText">
    <w:name w:val="Body Text"/>
    <w:aliases w:val="Знак"/>
    <w:basedOn w:val="Normal"/>
    <w:link w:val="BodyTextChar"/>
    <w:uiPriority w:val="99"/>
    <w:rsid w:val="00B77696"/>
    <w:pPr>
      <w:spacing w:after="120"/>
    </w:p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locked/>
    <w:rsid w:val="00B77696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B77696"/>
    <w:pPr>
      <w:ind w:left="720"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B77696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77696"/>
    <w:pPr>
      <w:shd w:val="clear" w:color="auto" w:fill="FFFFFF"/>
      <w:spacing w:line="312" w:lineRule="exact"/>
      <w:ind w:firstLine="567"/>
      <w:jc w:val="center"/>
    </w:pPr>
    <w:rPr>
      <w:b/>
      <w:bCs/>
      <w:sz w:val="23"/>
      <w:szCs w:val="23"/>
      <w:shd w:val="clear" w:color="auto" w:fill="FFFFFF"/>
    </w:rPr>
  </w:style>
  <w:style w:type="character" w:customStyle="1" w:styleId="a">
    <w:name w:val="Знак Знак"/>
    <w:basedOn w:val="DefaultParagraphFont"/>
    <w:uiPriority w:val="99"/>
    <w:rsid w:val="00F41A8A"/>
    <w:rPr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0C3F2B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6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F1D514BDA119D75838F58665CE24A43E5952A9E0AE56D52C040A01C030E345uFj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F1D514BDA119D75838EB8B73A278AB3B500DADE9A85E82745B515C97u3j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F1D514BDA119D75838EB8B73A278AB3B5A0EA5EFA95E82745B515C97u3j9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1F1D514BDA119D75838F58665CE24A43E5952A9E0AE56D52C040A01C030E345uFj9H" TargetMode="External"/><Relationship Id="rId10" Type="http://schemas.openxmlformats.org/officeDocument/2006/relationships/hyperlink" Target="consultantplus://offline/ref=C1F1D514BDA119D75838F58665CE24A43E5952A9EFA35CD528040A01C030E345uFj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F1D514BDA119D75838F58665CE24A43E5952A9E0AE56D52C040A01C030E345uFj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6</Pages>
  <Words>1605</Words>
  <Characters>9153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ChebnevaIV</dc:creator>
  <cp:keywords/>
  <dc:description/>
  <cp:lastModifiedBy>1</cp:lastModifiedBy>
  <cp:revision>9</cp:revision>
  <cp:lastPrinted>2020-07-30T07:08:00Z</cp:lastPrinted>
  <dcterms:created xsi:type="dcterms:W3CDTF">2020-07-24T12:03:00Z</dcterms:created>
  <dcterms:modified xsi:type="dcterms:W3CDTF">2020-07-30T08:38:00Z</dcterms:modified>
</cp:coreProperties>
</file>