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E2" w:rsidRDefault="002A08E2" w:rsidP="00335B27">
      <w:pPr>
        <w:jc w:val="center"/>
      </w:pPr>
      <w:r>
        <w:t>РОССИЙСКАЯ ФЕДЕРАЦИЯ</w:t>
      </w:r>
    </w:p>
    <w:p w:rsidR="002A08E2" w:rsidRDefault="002A08E2" w:rsidP="00335B27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A08E2" w:rsidRDefault="002A08E2" w:rsidP="00335B27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A08E2" w:rsidRDefault="002A08E2" w:rsidP="00335B27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A08E2" w:rsidRDefault="002A08E2" w:rsidP="00335B27">
      <w:pPr>
        <w:jc w:val="center"/>
      </w:pPr>
      <w:r>
        <w:t>ЧЕТВЕРТОГО СОЗЫВА</w:t>
      </w:r>
    </w:p>
    <w:p w:rsidR="002A08E2" w:rsidRDefault="002A08E2" w:rsidP="00335B27">
      <w:pPr>
        <w:jc w:val="center"/>
      </w:pPr>
      <w:r>
        <w:t>_____________________________________________________________</w:t>
      </w:r>
    </w:p>
    <w:p w:rsidR="002A08E2" w:rsidRDefault="002A08E2" w:rsidP="00335B27">
      <w:pPr>
        <w:jc w:val="center"/>
        <w:rPr>
          <w:b/>
          <w:bCs/>
        </w:rPr>
      </w:pPr>
    </w:p>
    <w:p w:rsidR="002A08E2" w:rsidRDefault="002A08E2" w:rsidP="00335B2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A08E2" w:rsidRDefault="002A08E2" w:rsidP="00335B27">
      <w:r>
        <w:t>от  30.09.2020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</w:t>
      </w:r>
    </w:p>
    <w:p w:rsidR="002A08E2" w:rsidRDefault="002A08E2" w:rsidP="00335B27">
      <w:pPr>
        <w:jc w:val="center"/>
      </w:pPr>
      <w:r>
        <w:t>п. Колобово</w:t>
      </w:r>
    </w:p>
    <w:p w:rsidR="002A08E2" w:rsidRDefault="002A08E2" w:rsidP="00A23D1B">
      <w:pPr>
        <w:jc w:val="center"/>
        <w:rPr>
          <w:b/>
          <w:bCs/>
        </w:rPr>
      </w:pPr>
    </w:p>
    <w:p w:rsidR="002A08E2" w:rsidRDefault="002A08E2" w:rsidP="00A23D1B">
      <w:pPr>
        <w:jc w:val="center"/>
        <w:rPr>
          <w:b/>
          <w:bCs/>
        </w:rPr>
      </w:pPr>
    </w:p>
    <w:p w:rsidR="002A08E2" w:rsidRDefault="002A08E2" w:rsidP="00A23D1B">
      <w:pPr>
        <w:jc w:val="center"/>
        <w:rPr>
          <w:b/>
          <w:bCs/>
        </w:rPr>
      </w:pPr>
    </w:p>
    <w:p w:rsidR="002A08E2" w:rsidRDefault="002A08E2" w:rsidP="00A23D1B">
      <w:pPr>
        <w:jc w:val="center"/>
        <w:rPr>
          <w:b/>
          <w:bCs/>
        </w:rPr>
      </w:pPr>
      <w:r>
        <w:rPr>
          <w:b/>
          <w:bCs/>
        </w:rPr>
        <w:t>Об избрании Председателя Совета Колобовского городского поселения Шуйского муниципального района четвертого созыва</w:t>
      </w:r>
    </w:p>
    <w:p w:rsidR="002A08E2" w:rsidRDefault="002A08E2" w:rsidP="00A23D1B">
      <w:pPr>
        <w:jc w:val="center"/>
      </w:pPr>
    </w:p>
    <w:p w:rsidR="002A08E2" w:rsidRDefault="002A08E2" w:rsidP="00926F29">
      <w:pPr>
        <w:ind w:firstLine="567"/>
        <w:jc w:val="both"/>
        <w:rPr>
          <w:b/>
          <w:bCs/>
        </w:rPr>
      </w:pPr>
      <w:r w:rsidRPr="008B6C1C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На основании</w:t>
      </w:r>
      <w:r w:rsidRPr="008B6C1C">
        <w:rPr>
          <w:color w:val="000000"/>
          <w:shd w:val="clear" w:color="auto" w:fill="FFFFFF"/>
        </w:rPr>
        <w:t xml:space="preserve"> Федеральн</w:t>
      </w:r>
      <w:r>
        <w:rPr>
          <w:color w:val="000000"/>
          <w:shd w:val="clear" w:color="auto" w:fill="FFFFFF"/>
        </w:rPr>
        <w:t>ого</w:t>
      </w:r>
      <w:r w:rsidRPr="008B6C1C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а</w:t>
      </w:r>
      <w:r w:rsidRPr="008B6C1C">
        <w:rPr>
          <w:color w:val="000000"/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 w:rsidRPr="008B6C1C">
        <w:rPr>
          <w:color w:val="000000"/>
          <w:shd w:val="clear" w:color="auto" w:fill="FFFFFF"/>
        </w:rPr>
        <w:t xml:space="preserve"> Устав</w:t>
      </w:r>
      <w:r>
        <w:rPr>
          <w:color w:val="000000"/>
          <w:shd w:val="clear" w:color="auto" w:fill="FFFFFF"/>
        </w:rPr>
        <w:t>а</w:t>
      </w:r>
      <w:r w:rsidRPr="008B6C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Колобовского городского</w:t>
      </w:r>
      <w:r w:rsidRPr="008B6C1C">
        <w:rPr>
          <w:color w:val="000000"/>
          <w:shd w:val="clear" w:color="auto" w:fill="FFFFFF"/>
        </w:rPr>
        <w:t xml:space="preserve"> поселения</w:t>
      </w:r>
      <w:r>
        <w:rPr>
          <w:color w:val="000000"/>
          <w:shd w:val="clear" w:color="auto" w:fill="FFFFFF"/>
        </w:rPr>
        <w:t xml:space="preserve"> Шуйского муниципального района</w:t>
      </w:r>
      <w:r>
        <w:t xml:space="preserve">, Совет Колобовского городского поселения </w:t>
      </w:r>
    </w:p>
    <w:p w:rsidR="002A08E2" w:rsidRDefault="002A08E2" w:rsidP="00A23D1B">
      <w:pPr>
        <w:keepNext/>
        <w:ind w:firstLine="720"/>
        <w:jc w:val="center"/>
        <w:outlineLvl w:val="0"/>
        <w:rPr>
          <w:b/>
          <w:bCs/>
        </w:rPr>
      </w:pPr>
    </w:p>
    <w:p w:rsidR="002A08E2" w:rsidRDefault="002A08E2" w:rsidP="00A23D1B">
      <w:pPr>
        <w:keepNext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РЕШИЛ:</w:t>
      </w:r>
    </w:p>
    <w:p w:rsidR="002A08E2" w:rsidRDefault="002A08E2" w:rsidP="00A23D1B"/>
    <w:p w:rsidR="002A08E2" w:rsidRPr="00697832" w:rsidRDefault="002A08E2" w:rsidP="00697832">
      <w:pPr>
        <w:numPr>
          <w:ilvl w:val="0"/>
          <w:numId w:val="3"/>
        </w:numPr>
        <w:ind w:left="0" w:firstLine="567"/>
        <w:jc w:val="both"/>
      </w:pPr>
      <w:r w:rsidRPr="00697832">
        <w:t xml:space="preserve">Избрать председателем Совета </w:t>
      </w:r>
      <w:r>
        <w:t>Колобовского городского</w:t>
      </w:r>
      <w:r w:rsidRPr="00697832">
        <w:t xml:space="preserve"> поселения Шуйского муниципального района </w:t>
      </w:r>
      <w:r>
        <w:t>четвертого</w:t>
      </w:r>
      <w:r w:rsidRPr="00697832">
        <w:t xml:space="preserve"> созыва сроком на пять лет </w:t>
      </w:r>
      <w:r>
        <w:t>Евграфова Алексея Юрьевича</w:t>
      </w:r>
      <w:r w:rsidRPr="00697832">
        <w:t>, 19</w:t>
      </w:r>
      <w:r>
        <w:t>71</w:t>
      </w:r>
      <w:r w:rsidRPr="00697832">
        <w:t xml:space="preserve"> года рождения, зарегистрированного депутата Совета </w:t>
      </w:r>
      <w:r>
        <w:t>Колобовского городского</w:t>
      </w:r>
      <w:r w:rsidRPr="00697832">
        <w:t xml:space="preserve"> поселения </w:t>
      </w:r>
      <w:r>
        <w:t>четвертого</w:t>
      </w:r>
      <w:r w:rsidRPr="00697832">
        <w:t xml:space="preserve"> созыва  по </w:t>
      </w:r>
      <w:r w:rsidRPr="00335B27">
        <w:t xml:space="preserve">многомандатному избирательному округу № </w:t>
      </w:r>
      <w:r>
        <w:t>3</w:t>
      </w:r>
      <w:r w:rsidRPr="00697832">
        <w:t>.</w:t>
      </w:r>
    </w:p>
    <w:p w:rsidR="002A08E2" w:rsidRDefault="002A08E2" w:rsidP="00EC1E9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35B27">
        <w:t xml:space="preserve">Опубликовать </w:t>
      </w:r>
      <w:r>
        <w:t>настоящее решение в «Вестнике Колобовского городского поселения»</w:t>
      </w:r>
      <w:r w:rsidRPr="002F75A8">
        <w:t xml:space="preserve"> и разместить на сайте </w:t>
      </w:r>
      <w:r>
        <w:t xml:space="preserve">Колобовского городского </w:t>
      </w:r>
      <w:r w:rsidRPr="002F75A8">
        <w:t xml:space="preserve"> поселения в сети Интернет.</w:t>
      </w:r>
    </w:p>
    <w:p w:rsidR="002A08E2" w:rsidRDefault="002A08E2" w:rsidP="00EC1E9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Настоящее решение вступает в силу с момента его официального </w:t>
      </w:r>
      <w:r w:rsidRPr="00335B27">
        <w:t xml:space="preserve">опубликования </w:t>
      </w:r>
      <w:r>
        <w:t>в «Вестнике Колобовского городского поселения»</w:t>
      </w:r>
    </w:p>
    <w:p w:rsidR="002A08E2" w:rsidRDefault="002A08E2" w:rsidP="00A23D1B">
      <w:pPr>
        <w:ind w:left="5040" w:hanging="5040"/>
      </w:pPr>
    </w:p>
    <w:p w:rsidR="002A08E2" w:rsidRDefault="002A08E2" w:rsidP="00C1068A">
      <w:pPr>
        <w:ind w:left="5040" w:hanging="5040"/>
        <w:rPr>
          <w:b/>
          <w:bCs/>
        </w:rPr>
      </w:pPr>
    </w:p>
    <w:p w:rsidR="002A08E2" w:rsidRDefault="002A08E2" w:rsidP="00C1068A">
      <w:pPr>
        <w:ind w:left="5040" w:hanging="5040"/>
        <w:rPr>
          <w:b/>
          <w:bCs/>
        </w:rPr>
      </w:pPr>
    </w:p>
    <w:p w:rsidR="002A08E2" w:rsidRDefault="002A08E2" w:rsidP="00C1068A">
      <w:pPr>
        <w:ind w:left="5040" w:hanging="5040"/>
        <w:rPr>
          <w:b/>
          <w:bCs/>
        </w:rPr>
      </w:pPr>
    </w:p>
    <w:p w:rsidR="002A08E2" w:rsidRPr="00EC1E92" w:rsidRDefault="002A08E2" w:rsidP="00C1068A">
      <w:pPr>
        <w:ind w:left="5040" w:hanging="5040"/>
      </w:pPr>
      <w:r w:rsidRPr="00EC1E92">
        <w:t>Председательствующий на заседании</w:t>
      </w:r>
    </w:p>
    <w:p w:rsidR="002A08E2" w:rsidRPr="00EC1E92" w:rsidRDefault="002A08E2" w:rsidP="00C1068A">
      <w:pPr>
        <w:ind w:left="5040" w:hanging="5040"/>
      </w:pPr>
      <w:r w:rsidRPr="00EC1E92">
        <w:t>Совета Колобовского городского поселения</w:t>
      </w:r>
    </w:p>
    <w:p w:rsidR="002A08E2" w:rsidRPr="00EC1E92" w:rsidRDefault="002A08E2" w:rsidP="00C1068A">
      <w:pPr>
        <w:ind w:left="5040" w:hanging="5040"/>
      </w:pPr>
      <w:r w:rsidRPr="00EC1E92">
        <w:t xml:space="preserve">Шуйского муниципального района                       </w:t>
      </w:r>
      <w:r>
        <w:t xml:space="preserve">         </w:t>
      </w:r>
      <w:r w:rsidRPr="00EC1E92">
        <w:t xml:space="preserve">             </w:t>
      </w:r>
      <w:r>
        <w:t>Н.В. Елфимова</w:t>
      </w:r>
    </w:p>
    <w:p w:rsidR="002A08E2" w:rsidRPr="00EC1E92" w:rsidRDefault="002A08E2" w:rsidP="00C1068A">
      <w:pPr>
        <w:ind w:left="5040" w:hanging="5040"/>
      </w:pPr>
    </w:p>
    <w:p w:rsidR="002A08E2" w:rsidRPr="00EC1E92" w:rsidRDefault="002A08E2" w:rsidP="00C1068A">
      <w:pPr>
        <w:ind w:left="5040" w:hanging="5040"/>
      </w:pPr>
    </w:p>
    <w:sectPr w:rsidR="002A08E2" w:rsidRPr="00EC1E92" w:rsidSect="00C1068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77F"/>
    <w:multiLevelType w:val="hybridMultilevel"/>
    <w:tmpl w:val="B906A7C0"/>
    <w:lvl w:ilvl="0" w:tplc="0166D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1E16"/>
    <w:multiLevelType w:val="hybridMultilevel"/>
    <w:tmpl w:val="E41A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D1B"/>
    <w:rsid w:val="00001699"/>
    <w:rsid w:val="0000697A"/>
    <w:rsid w:val="00012FE6"/>
    <w:rsid w:val="00013769"/>
    <w:rsid w:val="00017244"/>
    <w:rsid w:val="00020A7B"/>
    <w:rsid w:val="00025FB8"/>
    <w:rsid w:val="00030402"/>
    <w:rsid w:val="00036197"/>
    <w:rsid w:val="00037CAD"/>
    <w:rsid w:val="00047F04"/>
    <w:rsid w:val="00050D0C"/>
    <w:rsid w:val="0005353B"/>
    <w:rsid w:val="00057013"/>
    <w:rsid w:val="00064AE4"/>
    <w:rsid w:val="0006643B"/>
    <w:rsid w:val="00071127"/>
    <w:rsid w:val="00072C6A"/>
    <w:rsid w:val="00073F0C"/>
    <w:rsid w:val="00074871"/>
    <w:rsid w:val="00081851"/>
    <w:rsid w:val="00085820"/>
    <w:rsid w:val="00090684"/>
    <w:rsid w:val="000961EA"/>
    <w:rsid w:val="000A4726"/>
    <w:rsid w:val="000C0F58"/>
    <w:rsid w:val="000C266D"/>
    <w:rsid w:val="000D3B59"/>
    <w:rsid w:val="000E241F"/>
    <w:rsid w:val="000E6411"/>
    <w:rsid w:val="000F64DA"/>
    <w:rsid w:val="000F6594"/>
    <w:rsid w:val="00105E48"/>
    <w:rsid w:val="001142E0"/>
    <w:rsid w:val="0011620A"/>
    <w:rsid w:val="00127374"/>
    <w:rsid w:val="001421A1"/>
    <w:rsid w:val="00142694"/>
    <w:rsid w:val="00145934"/>
    <w:rsid w:val="00150305"/>
    <w:rsid w:val="0017064A"/>
    <w:rsid w:val="001823E8"/>
    <w:rsid w:val="0018532A"/>
    <w:rsid w:val="0019032F"/>
    <w:rsid w:val="001A22E7"/>
    <w:rsid w:val="001A31CF"/>
    <w:rsid w:val="001A454C"/>
    <w:rsid w:val="001A5099"/>
    <w:rsid w:val="001B5CA6"/>
    <w:rsid w:val="001B70E6"/>
    <w:rsid w:val="001D0DF4"/>
    <w:rsid w:val="001D450D"/>
    <w:rsid w:val="001D66F4"/>
    <w:rsid w:val="001E259A"/>
    <w:rsid w:val="001E3809"/>
    <w:rsid w:val="001E5C67"/>
    <w:rsid w:val="001F7275"/>
    <w:rsid w:val="002033E4"/>
    <w:rsid w:val="00206AAF"/>
    <w:rsid w:val="002119AC"/>
    <w:rsid w:val="002156DE"/>
    <w:rsid w:val="00217411"/>
    <w:rsid w:val="002327DC"/>
    <w:rsid w:val="00233219"/>
    <w:rsid w:val="00233B34"/>
    <w:rsid w:val="00240DDC"/>
    <w:rsid w:val="00240DED"/>
    <w:rsid w:val="0027711C"/>
    <w:rsid w:val="002852AB"/>
    <w:rsid w:val="00286B75"/>
    <w:rsid w:val="00292E18"/>
    <w:rsid w:val="002A08E2"/>
    <w:rsid w:val="002A3C54"/>
    <w:rsid w:val="002A592D"/>
    <w:rsid w:val="002B15AE"/>
    <w:rsid w:val="002C009F"/>
    <w:rsid w:val="002C11E2"/>
    <w:rsid w:val="002E55F4"/>
    <w:rsid w:val="002F0181"/>
    <w:rsid w:val="002F4480"/>
    <w:rsid w:val="002F75A8"/>
    <w:rsid w:val="0030122C"/>
    <w:rsid w:val="00313D79"/>
    <w:rsid w:val="00315678"/>
    <w:rsid w:val="00323478"/>
    <w:rsid w:val="00326CC8"/>
    <w:rsid w:val="00335B27"/>
    <w:rsid w:val="00342E3A"/>
    <w:rsid w:val="003463E2"/>
    <w:rsid w:val="00360477"/>
    <w:rsid w:val="00360AF8"/>
    <w:rsid w:val="003616E9"/>
    <w:rsid w:val="003709E1"/>
    <w:rsid w:val="00386998"/>
    <w:rsid w:val="00392921"/>
    <w:rsid w:val="00395693"/>
    <w:rsid w:val="00395923"/>
    <w:rsid w:val="00396013"/>
    <w:rsid w:val="003A22FE"/>
    <w:rsid w:val="003A2FCA"/>
    <w:rsid w:val="003B343A"/>
    <w:rsid w:val="003D6CE6"/>
    <w:rsid w:val="003E0DA4"/>
    <w:rsid w:val="003E62C5"/>
    <w:rsid w:val="004008A1"/>
    <w:rsid w:val="004114F3"/>
    <w:rsid w:val="004119B7"/>
    <w:rsid w:val="00421B42"/>
    <w:rsid w:val="004243D5"/>
    <w:rsid w:val="00432153"/>
    <w:rsid w:val="00432DF0"/>
    <w:rsid w:val="00437268"/>
    <w:rsid w:val="00442DAE"/>
    <w:rsid w:val="00454EDE"/>
    <w:rsid w:val="00455C3E"/>
    <w:rsid w:val="004646B3"/>
    <w:rsid w:val="00466DCC"/>
    <w:rsid w:val="004759F8"/>
    <w:rsid w:val="004815A4"/>
    <w:rsid w:val="004B1DF9"/>
    <w:rsid w:val="004C4B04"/>
    <w:rsid w:val="004D0019"/>
    <w:rsid w:val="004E5D18"/>
    <w:rsid w:val="004E5DD4"/>
    <w:rsid w:val="004E778B"/>
    <w:rsid w:val="004F1748"/>
    <w:rsid w:val="004F240D"/>
    <w:rsid w:val="0050258C"/>
    <w:rsid w:val="00517EE6"/>
    <w:rsid w:val="00537A10"/>
    <w:rsid w:val="00537C07"/>
    <w:rsid w:val="005408C5"/>
    <w:rsid w:val="005505FB"/>
    <w:rsid w:val="005545DE"/>
    <w:rsid w:val="005718DA"/>
    <w:rsid w:val="00574164"/>
    <w:rsid w:val="00574EAA"/>
    <w:rsid w:val="00581EFD"/>
    <w:rsid w:val="00585B23"/>
    <w:rsid w:val="005871FE"/>
    <w:rsid w:val="0059235D"/>
    <w:rsid w:val="005A366F"/>
    <w:rsid w:val="005A7410"/>
    <w:rsid w:val="005B2474"/>
    <w:rsid w:val="005C550E"/>
    <w:rsid w:val="005C659B"/>
    <w:rsid w:val="005D07DC"/>
    <w:rsid w:val="005D0F25"/>
    <w:rsid w:val="005D2209"/>
    <w:rsid w:val="005E2523"/>
    <w:rsid w:val="005E36E0"/>
    <w:rsid w:val="005F61A8"/>
    <w:rsid w:val="00604609"/>
    <w:rsid w:val="006073E3"/>
    <w:rsid w:val="0061095A"/>
    <w:rsid w:val="00620E67"/>
    <w:rsid w:val="0062223C"/>
    <w:rsid w:val="00622D65"/>
    <w:rsid w:val="00623219"/>
    <w:rsid w:val="0062458D"/>
    <w:rsid w:val="006249DB"/>
    <w:rsid w:val="0062610F"/>
    <w:rsid w:val="00630506"/>
    <w:rsid w:val="00632E50"/>
    <w:rsid w:val="00652F25"/>
    <w:rsid w:val="00655726"/>
    <w:rsid w:val="00662A83"/>
    <w:rsid w:val="006643E2"/>
    <w:rsid w:val="0067501A"/>
    <w:rsid w:val="006827F8"/>
    <w:rsid w:val="0068716B"/>
    <w:rsid w:val="00687FF3"/>
    <w:rsid w:val="00697832"/>
    <w:rsid w:val="006A01E2"/>
    <w:rsid w:val="006A1C61"/>
    <w:rsid w:val="006A3BBD"/>
    <w:rsid w:val="006B6DBD"/>
    <w:rsid w:val="006C20C2"/>
    <w:rsid w:val="006D0FB2"/>
    <w:rsid w:val="006E07EE"/>
    <w:rsid w:val="006E1FFF"/>
    <w:rsid w:val="006E633B"/>
    <w:rsid w:val="00714CAE"/>
    <w:rsid w:val="007173B1"/>
    <w:rsid w:val="00725884"/>
    <w:rsid w:val="00734055"/>
    <w:rsid w:val="007438FC"/>
    <w:rsid w:val="00750899"/>
    <w:rsid w:val="00763AE6"/>
    <w:rsid w:val="00764F05"/>
    <w:rsid w:val="00767648"/>
    <w:rsid w:val="00770250"/>
    <w:rsid w:val="007719DF"/>
    <w:rsid w:val="00786235"/>
    <w:rsid w:val="00786D2E"/>
    <w:rsid w:val="007A2973"/>
    <w:rsid w:val="007A3572"/>
    <w:rsid w:val="007A763D"/>
    <w:rsid w:val="007B2AA3"/>
    <w:rsid w:val="007B3124"/>
    <w:rsid w:val="007B3CA0"/>
    <w:rsid w:val="007E01D6"/>
    <w:rsid w:val="007E7377"/>
    <w:rsid w:val="007F1466"/>
    <w:rsid w:val="007F5C23"/>
    <w:rsid w:val="007F6BE8"/>
    <w:rsid w:val="00803C63"/>
    <w:rsid w:val="00804E41"/>
    <w:rsid w:val="00806147"/>
    <w:rsid w:val="008152D2"/>
    <w:rsid w:val="00821CF7"/>
    <w:rsid w:val="008262E8"/>
    <w:rsid w:val="00837300"/>
    <w:rsid w:val="00837614"/>
    <w:rsid w:val="0085097A"/>
    <w:rsid w:val="008512F3"/>
    <w:rsid w:val="008539EC"/>
    <w:rsid w:val="008570E6"/>
    <w:rsid w:val="00864108"/>
    <w:rsid w:val="00880E1F"/>
    <w:rsid w:val="0088104F"/>
    <w:rsid w:val="00890267"/>
    <w:rsid w:val="008919EB"/>
    <w:rsid w:val="008922FA"/>
    <w:rsid w:val="008961C0"/>
    <w:rsid w:val="008B6C1C"/>
    <w:rsid w:val="008C2842"/>
    <w:rsid w:val="008C347F"/>
    <w:rsid w:val="008C4334"/>
    <w:rsid w:val="008D41B3"/>
    <w:rsid w:val="008D7679"/>
    <w:rsid w:val="008E57D6"/>
    <w:rsid w:val="008F7E70"/>
    <w:rsid w:val="00901A01"/>
    <w:rsid w:val="0091386C"/>
    <w:rsid w:val="0092157C"/>
    <w:rsid w:val="00926F29"/>
    <w:rsid w:val="00950F86"/>
    <w:rsid w:val="009550D5"/>
    <w:rsid w:val="00963C8F"/>
    <w:rsid w:val="009672BC"/>
    <w:rsid w:val="009713DB"/>
    <w:rsid w:val="00987D69"/>
    <w:rsid w:val="009A3FF9"/>
    <w:rsid w:val="009A5EF3"/>
    <w:rsid w:val="009B0B7A"/>
    <w:rsid w:val="009B1867"/>
    <w:rsid w:val="009C3544"/>
    <w:rsid w:val="009D11FC"/>
    <w:rsid w:val="009D278B"/>
    <w:rsid w:val="009E0C9E"/>
    <w:rsid w:val="009E1422"/>
    <w:rsid w:val="009E4C6B"/>
    <w:rsid w:val="009F0659"/>
    <w:rsid w:val="009F7AAB"/>
    <w:rsid w:val="00A10405"/>
    <w:rsid w:val="00A10728"/>
    <w:rsid w:val="00A10811"/>
    <w:rsid w:val="00A15532"/>
    <w:rsid w:val="00A179D0"/>
    <w:rsid w:val="00A213A3"/>
    <w:rsid w:val="00A23C48"/>
    <w:rsid w:val="00A23D1B"/>
    <w:rsid w:val="00A24C19"/>
    <w:rsid w:val="00A251BF"/>
    <w:rsid w:val="00A256A6"/>
    <w:rsid w:val="00A33137"/>
    <w:rsid w:val="00A546EE"/>
    <w:rsid w:val="00A57540"/>
    <w:rsid w:val="00A61A49"/>
    <w:rsid w:val="00A64930"/>
    <w:rsid w:val="00A75020"/>
    <w:rsid w:val="00A764FA"/>
    <w:rsid w:val="00A80D19"/>
    <w:rsid w:val="00A95272"/>
    <w:rsid w:val="00A95CD5"/>
    <w:rsid w:val="00AA0B25"/>
    <w:rsid w:val="00AA0D8D"/>
    <w:rsid w:val="00AA60B6"/>
    <w:rsid w:val="00AA662A"/>
    <w:rsid w:val="00AB4DC3"/>
    <w:rsid w:val="00AB5432"/>
    <w:rsid w:val="00AB6820"/>
    <w:rsid w:val="00AD20E2"/>
    <w:rsid w:val="00AD3909"/>
    <w:rsid w:val="00AE6130"/>
    <w:rsid w:val="00AF2BBC"/>
    <w:rsid w:val="00B10C71"/>
    <w:rsid w:val="00B20F30"/>
    <w:rsid w:val="00B36441"/>
    <w:rsid w:val="00B4159A"/>
    <w:rsid w:val="00B42111"/>
    <w:rsid w:val="00B4355B"/>
    <w:rsid w:val="00B462E6"/>
    <w:rsid w:val="00B6194E"/>
    <w:rsid w:val="00B621CB"/>
    <w:rsid w:val="00B64CA6"/>
    <w:rsid w:val="00B64D3D"/>
    <w:rsid w:val="00B658C1"/>
    <w:rsid w:val="00B73278"/>
    <w:rsid w:val="00B73C35"/>
    <w:rsid w:val="00B81D4A"/>
    <w:rsid w:val="00B84835"/>
    <w:rsid w:val="00B86BBD"/>
    <w:rsid w:val="00B90A42"/>
    <w:rsid w:val="00B91524"/>
    <w:rsid w:val="00B96615"/>
    <w:rsid w:val="00BB13B8"/>
    <w:rsid w:val="00BD02F2"/>
    <w:rsid w:val="00BD2E2B"/>
    <w:rsid w:val="00BF226A"/>
    <w:rsid w:val="00BF7522"/>
    <w:rsid w:val="00C06843"/>
    <w:rsid w:val="00C07F5E"/>
    <w:rsid w:val="00C1004A"/>
    <w:rsid w:val="00C1068A"/>
    <w:rsid w:val="00C13F24"/>
    <w:rsid w:val="00C1597B"/>
    <w:rsid w:val="00C17638"/>
    <w:rsid w:val="00C21704"/>
    <w:rsid w:val="00C2238A"/>
    <w:rsid w:val="00C245BA"/>
    <w:rsid w:val="00C25A6F"/>
    <w:rsid w:val="00C40784"/>
    <w:rsid w:val="00C4174F"/>
    <w:rsid w:val="00C4311A"/>
    <w:rsid w:val="00C43590"/>
    <w:rsid w:val="00C472DC"/>
    <w:rsid w:val="00C52953"/>
    <w:rsid w:val="00C57098"/>
    <w:rsid w:val="00C61528"/>
    <w:rsid w:val="00C63884"/>
    <w:rsid w:val="00C63E77"/>
    <w:rsid w:val="00C64A4F"/>
    <w:rsid w:val="00C66F6E"/>
    <w:rsid w:val="00C70A7D"/>
    <w:rsid w:val="00C71104"/>
    <w:rsid w:val="00C80099"/>
    <w:rsid w:val="00C85223"/>
    <w:rsid w:val="00C94043"/>
    <w:rsid w:val="00CA312C"/>
    <w:rsid w:val="00CA46B4"/>
    <w:rsid w:val="00CA679B"/>
    <w:rsid w:val="00CB196B"/>
    <w:rsid w:val="00CB1B01"/>
    <w:rsid w:val="00CB3CB9"/>
    <w:rsid w:val="00CB6376"/>
    <w:rsid w:val="00CB673C"/>
    <w:rsid w:val="00CB6EE8"/>
    <w:rsid w:val="00CC2608"/>
    <w:rsid w:val="00CD754E"/>
    <w:rsid w:val="00CE53D2"/>
    <w:rsid w:val="00CE7DC5"/>
    <w:rsid w:val="00D03E4D"/>
    <w:rsid w:val="00D0467B"/>
    <w:rsid w:val="00D15404"/>
    <w:rsid w:val="00D358AA"/>
    <w:rsid w:val="00D413E0"/>
    <w:rsid w:val="00D4439B"/>
    <w:rsid w:val="00D47E76"/>
    <w:rsid w:val="00D53949"/>
    <w:rsid w:val="00D54F5B"/>
    <w:rsid w:val="00D63D3A"/>
    <w:rsid w:val="00D649BC"/>
    <w:rsid w:val="00D74368"/>
    <w:rsid w:val="00D919B7"/>
    <w:rsid w:val="00D9261D"/>
    <w:rsid w:val="00D92665"/>
    <w:rsid w:val="00DA0E1C"/>
    <w:rsid w:val="00DA17E3"/>
    <w:rsid w:val="00DA618C"/>
    <w:rsid w:val="00DC0850"/>
    <w:rsid w:val="00DC2869"/>
    <w:rsid w:val="00DD33B8"/>
    <w:rsid w:val="00E00A97"/>
    <w:rsid w:val="00E00EC3"/>
    <w:rsid w:val="00E16AD1"/>
    <w:rsid w:val="00E2063F"/>
    <w:rsid w:val="00E27698"/>
    <w:rsid w:val="00E45953"/>
    <w:rsid w:val="00E471D5"/>
    <w:rsid w:val="00E55EA6"/>
    <w:rsid w:val="00E600C6"/>
    <w:rsid w:val="00E80A13"/>
    <w:rsid w:val="00E80BB2"/>
    <w:rsid w:val="00E8215C"/>
    <w:rsid w:val="00EA1046"/>
    <w:rsid w:val="00EA5C67"/>
    <w:rsid w:val="00EC1E92"/>
    <w:rsid w:val="00ED4F98"/>
    <w:rsid w:val="00ED5648"/>
    <w:rsid w:val="00EF24B4"/>
    <w:rsid w:val="00EF30AA"/>
    <w:rsid w:val="00EF3B59"/>
    <w:rsid w:val="00F01A3C"/>
    <w:rsid w:val="00F053B0"/>
    <w:rsid w:val="00F118A7"/>
    <w:rsid w:val="00F3301C"/>
    <w:rsid w:val="00F43A4D"/>
    <w:rsid w:val="00F566D5"/>
    <w:rsid w:val="00F62D49"/>
    <w:rsid w:val="00F73839"/>
    <w:rsid w:val="00F865EA"/>
    <w:rsid w:val="00F9601E"/>
    <w:rsid w:val="00FA0340"/>
    <w:rsid w:val="00FA2FE3"/>
    <w:rsid w:val="00FB1AEC"/>
    <w:rsid w:val="00FB7EB6"/>
    <w:rsid w:val="00FC1B3B"/>
    <w:rsid w:val="00FC6861"/>
    <w:rsid w:val="00FC71C7"/>
    <w:rsid w:val="00FC71E3"/>
    <w:rsid w:val="00FC7802"/>
    <w:rsid w:val="00FD7417"/>
    <w:rsid w:val="00FE3903"/>
    <w:rsid w:val="00FF09AD"/>
    <w:rsid w:val="00FF34EB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1B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A23D1B"/>
    <w:pPr>
      <w:keepNext/>
      <w:ind w:firstLine="540"/>
      <w:jc w:val="both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A23D1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B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205</Words>
  <Characters>1175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2020-09-30T14:01:00Z</cp:lastPrinted>
  <dcterms:created xsi:type="dcterms:W3CDTF">2020-09-29T07:31:00Z</dcterms:created>
  <dcterms:modified xsi:type="dcterms:W3CDTF">2020-10-19T09:01:00Z</dcterms:modified>
</cp:coreProperties>
</file>