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F9" w:rsidRPr="00BF72AE" w:rsidRDefault="00554FF9" w:rsidP="00962F1E">
      <w:pPr>
        <w:jc w:val="center"/>
        <w:rPr>
          <w:sz w:val="28"/>
          <w:szCs w:val="28"/>
        </w:rPr>
      </w:pPr>
      <w:r w:rsidRPr="00BF72AE">
        <w:rPr>
          <w:sz w:val="28"/>
          <w:szCs w:val="28"/>
        </w:rPr>
        <w:t>РОССИЙСКАЯ ФЕДЕРАЦИЯ</w:t>
      </w:r>
    </w:p>
    <w:p w:rsidR="00554FF9" w:rsidRPr="00BF72AE" w:rsidRDefault="00554FF9" w:rsidP="00962F1E">
      <w:pPr>
        <w:jc w:val="center"/>
        <w:rPr>
          <w:b/>
          <w:bCs/>
          <w:sz w:val="28"/>
          <w:szCs w:val="28"/>
        </w:rPr>
      </w:pPr>
      <w:r w:rsidRPr="00BF72AE">
        <w:rPr>
          <w:b/>
          <w:bCs/>
          <w:sz w:val="28"/>
          <w:szCs w:val="28"/>
        </w:rPr>
        <w:t>СОВЕТ КОЛОБОВСКОГО ГОРОДСКОГО ПОСЕЛЕНИЯ</w:t>
      </w:r>
    </w:p>
    <w:p w:rsidR="00554FF9" w:rsidRPr="00BF72AE" w:rsidRDefault="00554FF9" w:rsidP="00962F1E">
      <w:pPr>
        <w:jc w:val="center"/>
        <w:rPr>
          <w:b/>
          <w:bCs/>
          <w:sz w:val="28"/>
          <w:szCs w:val="28"/>
        </w:rPr>
      </w:pPr>
      <w:r w:rsidRPr="00BF72AE">
        <w:rPr>
          <w:b/>
          <w:bCs/>
          <w:sz w:val="28"/>
          <w:szCs w:val="28"/>
        </w:rPr>
        <w:t>Шуйского муниципального района</w:t>
      </w:r>
    </w:p>
    <w:p w:rsidR="00554FF9" w:rsidRPr="00BF72AE" w:rsidRDefault="00554FF9" w:rsidP="00962F1E">
      <w:pPr>
        <w:jc w:val="center"/>
        <w:rPr>
          <w:b/>
          <w:bCs/>
          <w:sz w:val="28"/>
          <w:szCs w:val="28"/>
        </w:rPr>
      </w:pPr>
      <w:r w:rsidRPr="00BF72AE">
        <w:rPr>
          <w:b/>
          <w:bCs/>
          <w:sz w:val="28"/>
          <w:szCs w:val="28"/>
        </w:rPr>
        <w:t>Ивановской области</w:t>
      </w:r>
    </w:p>
    <w:p w:rsidR="00554FF9" w:rsidRPr="00BF72AE" w:rsidRDefault="00554FF9" w:rsidP="00962F1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BF72AE">
        <w:rPr>
          <w:sz w:val="28"/>
          <w:szCs w:val="28"/>
        </w:rPr>
        <w:t xml:space="preserve"> СОЗЫВА</w:t>
      </w:r>
    </w:p>
    <w:p w:rsidR="00554FF9" w:rsidRPr="00BF72AE" w:rsidRDefault="00554FF9" w:rsidP="00962F1E">
      <w:pPr>
        <w:jc w:val="center"/>
        <w:rPr>
          <w:sz w:val="28"/>
          <w:szCs w:val="28"/>
        </w:rPr>
      </w:pPr>
      <w:r w:rsidRPr="00BF72AE">
        <w:rPr>
          <w:sz w:val="28"/>
          <w:szCs w:val="28"/>
        </w:rPr>
        <w:t>_____________________________________________________</w:t>
      </w:r>
    </w:p>
    <w:p w:rsidR="00554FF9" w:rsidRPr="00BF72AE" w:rsidRDefault="00554FF9" w:rsidP="00962F1E">
      <w:pPr>
        <w:jc w:val="center"/>
        <w:rPr>
          <w:b/>
          <w:bCs/>
          <w:sz w:val="28"/>
          <w:szCs w:val="28"/>
        </w:rPr>
      </w:pPr>
      <w:r w:rsidRPr="00BF72AE">
        <w:rPr>
          <w:b/>
          <w:bCs/>
          <w:sz w:val="28"/>
          <w:szCs w:val="28"/>
        </w:rPr>
        <w:t>РЕШЕНИЕ</w:t>
      </w:r>
    </w:p>
    <w:p w:rsidR="00554FF9" w:rsidRPr="00BF72AE" w:rsidRDefault="00554FF9" w:rsidP="00D27C4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F72AE">
        <w:rPr>
          <w:sz w:val="28"/>
          <w:szCs w:val="28"/>
        </w:rPr>
        <w:t>т</w:t>
      </w:r>
      <w:r w:rsidRPr="00AA47A6">
        <w:rPr>
          <w:sz w:val="28"/>
          <w:szCs w:val="28"/>
        </w:rPr>
        <w:t xml:space="preserve"> </w:t>
      </w:r>
      <w:r w:rsidRPr="00BF72AE">
        <w:rPr>
          <w:sz w:val="28"/>
          <w:szCs w:val="28"/>
        </w:rPr>
        <w:t xml:space="preserve"> </w:t>
      </w:r>
      <w:r w:rsidRPr="00AA47A6">
        <w:rPr>
          <w:sz w:val="28"/>
          <w:szCs w:val="28"/>
        </w:rPr>
        <w:t>27</w:t>
      </w:r>
      <w:r w:rsidRPr="00BF72A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F72AE">
        <w:rPr>
          <w:sz w:val="28"/>
          <w:szCs w:val="28"/>
        </w:rPr>
        <w:t>. 20</w:t>
      </w:r>
      <w:r w:rsidRPr="00AA47A6">
        <w:rPr>
          <w:sz w:val="28"/>
          <w:szCs w:val="28"/>
        </w:rPr>
        <w:t>20</w:t>
      </w:r>
      <w:r w:rsidRPr="00BF72AE">
        <w:rPr>
          <w:sz w:val="28"/>
          <w:szCs w:val="28"/>
        </w:rPr>
        <w:t xml:space="preserve"> г.</w:t>
      </w:r>
      <w:r w:rsidRPr="00BF72AE">
        <w:rPr>
          <w:sz w:val="28"/>
          <w:szCs w:val="28"/>
        </w:rPr>
        <w:tab/>
      </w:r>
      <w:r w:rsidRPr="00BF72AE">
        <w:rPr>
          <w:sz w:val="28"/>
          <w:szCs w:val="28"/>
        </w:rPr>
        <w:tab/>
      </w:r>
      <w:r w:rsidRPr="00BF72AE">
        <w:rPr>
          <w:sz w:val="28"/>
          <w:szCs w:val="28"/>
        </w:rPr>
        <w:tab/>
      </w:r>
      <w:r w:rsidRPr="00BF72AE">
        <w:rPr>
          <w:sz w:val="28"/>
          <w:szCs w:val="28"/>
        </w:rPr>
        <w:tab/>
      </w:r>
      <w:r w:rsidRPr="00BF72AE">
        <w:rPr>
          <w:sz w:val="28"/>
          <w:szCs w:val="28"/>
        </w:rPr>
        <w:tab/>
      </w:r>
      <w:r w:rsidRPr="00BF72AE">
        <w:rPr>
          <w:sz w:val="28"/>
          <w:szCs w:val="28"/>
        </w:rPr>
        <w:tab/>
      </w:r>
      <w:r w:rsidRPr="00BF72AE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19</w:t>
      </w:r>
    </w:p>
    <w:p w:rsidR="00554FF9" w:rsidRDefault="00554FF9" w:rsidP="00962F1E">
      <w:pPr>
        <w:tabs>
          <w:tab w:val="left" w:pos="6200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Колобово</w:t>
      </w:r>
    </w:p>
    <w:p w:rsidR="00554FF9" w:rsidRDefault="00554FF9"/>
    <w:p w:rsidR="00554FF9" w:rsidRDefault="00554FF9"/>
    <w:p w:rsidR="00554FF9" w:rsidRDefault="00554FF9" w:rsidP="00962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комиссии по проведению конкурса </w:t>
      </w:r>
    </w:p>
    <w:p w:rsidR="00554FF9" w:rsidRDefault="00554FF9" w:rsidP="00962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отбору кандидатур на должность </w:t>
      </w:r>
    </w:p>
    <w:p w:rsidR="00554FF9" w:rsidRDefault="00554FF9" w:rsidP="00962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 Колобовского городского поселения </w:t>
      </w:r>
    </w:p>
    <w:p w:rsidR="00554FF9" w:rsidRDefault="00554FF9" w:rsidP="00962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Шуйского муниципального района</w:t>
      </w:r>
    </w:p>
    <w:p w:rsidR="00554FF9" w:rsidRDefault="00554FF9" w:rsidP="00962F1E">
      <w:pPr>
        <w:jc w:val="center"/>
        <w:rPr>
          <w:b/>
          <w:bCs/>
          <w:sz w:val="28"/>
          <w:szCs w:val="28"/>
        </w:rPr>
      </w:pPr>
    </w:p>
    <w:p w:rsidR="00554FF9" w:rsidRPr="008D4BE9" w:rsidRDefault="00554FF9" w:rsidP="00962F1E">
      <w:pPr>
        <w:ind w:firstLine="567"/>
        <w:jc w:val="both"/>
        <w:rPr>
          <w:sz w:val="28"/>
          <w:szCs w:val="28"/>
        </w:rPr>
      </w:pPr>
      <w:r w:rsidRPr="008D4BE9">
        <w:rPr>
          <w:sz w:val="28"/>
          <w:szCs w:val="28"/>
        </w:rPr>
        <w:t xml:space="preserve">На основании  Федерального закона от 06.10.2003 № 131-ФЗ «Об общих принципах организации местного самоуправления в Российской Федерации», Закона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Устава </w:t>
      </w:r>
      <w:r>
        <w:rPr>
          <w:sz w:val="28"/>
          <w:szCs w:val="28"/>
        </w:rPr>
        <w:t>Колобовского городского</w:t>
      </w:r>
      <w:r w:rsidRPr="008D4BE9">
        <w:rPr>
          <w:sz w:val="28"/>
          <w:szCs w:val="28"/>
        </w:rPr>
        <w:t xml:space="preserve"> поселения Шуйского муниципального района,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>Колобовского городского</w:t>
      </w:r>
      <w:r w:rsidRPr="008D4BE9">
        <w:rPr>
          <w:sz w:val="28"/>
          <w:szCs w:val="28"/>
        </w:rPr>
        <w:t xml:space="preserve"> поселения Шуйского муниципального района, утвержденного Решением Совета </w:t>
      </w:r>
      <w:r>
        <w:rPr>
          <w:sz w:val="28"/>
          <w:szCs w:val="28"/>
        </w:rPr>
        <w:t>Колобовского городского</w:t>
      </w:r>
      <w:r w:rsidRPr="008D4BE9">
        <w:rPr>
          <w:sz w:val="28"/>
          <w:szCs w:val="28"/>
        </w:rPr>
        <w:t xml:space="preserve"> поселения Шуйского муниципального района от </w:t>
      </w:r>
      <w:r>
        <w:rPr>
          <w:sz w:val="28"/>
          <w:szCs w:val="28"/>
        </w:rPr>
        <w:t>30.09.</w:t>
      </w:r>
      <w:r w:rsidRPr="008D4BE9">
        <w:rPr>
          <w:sz w:val="28"/>
          <w:szCs w:val="28"/>
        </w:rPr>
        <w:t xml:space="preserve">2020 № </w:t>
      </w:r>
      <w:r>
        <w:rPr>
          <w:sz w:val="28"/>
          <w:szCs w:val="28"/>
        </w:rPr>
        <w:t>7</w:t>
      </w:r>
      <w:r w:rsidRPr="008D4B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принятием решения </w:t>
      </w:r>
      <w:r w:rsidRPr="008D4BE9">
        <w:rPr>
          <w:sz w:val="28"/>
          <w:szCs w:val="28"/>
        </w:rPr>
        <w:t xml:space="preserve">«О проведении конкурса по отбору кандидатур на должность Главы  </w:t>
      </w:r>
      <w:r>
        <w:rPr>
          <w:sz w:val="28"/>
          <w:szCs w:val="28"/>
        </w:rPr>
        <w:t>Колобовского городского поселения</w:t>
      </w:r>
      <w:r w:rsidRPr="008D4BE9">
        <w:rPr>
          <w:sz w:val="28"/>
          <w:szCs w:val="28"/>
        </w:rPr>
        <w:t xml:space="preserve"> Шуйского муниципального района», Совет </w:t>
      </w:r>
      <w:r>
        <w:rPr>
          <w:sz w:val="28"/>
          <w:szCs w:val="28"/>
        </w:rPr>
        <w:t>Колобовского городского поселения</w:t>
      </w:r>
      <w:r w:rsidRPr="008D4BE9">
        <w:rPr>
          <w:sz w:val="28"/>
          <w:szCs w:val="28"/>
        </w:rPr>
        <w:t xml:space="preserve">  Шуйского муниципального района</w:t>
      </w:r>
    </w:p>
    <w:p w:rsidR="00554FF9" w:rsidRPr="008D4BE9" w:rsidRDefault="00554FF9" w:rsidP="00962F1E">
      <w:pPr>
        <w:ind w:firstLine="567"/>
        <w:jc w:val="both"/>
        <w:rPr>
          <w:sz w:val="28"/>
          <w:szCs w:val="28"/>
        </w:rPr>
      </w:pPr>
    </w:p>
    <w:p w:rsidR="00554FF9" w:rsidRPr="00A346AE" w:rsidRDefault="00554FF9" w:rsidP="00962F1E">
      <w:pPr>
        <w:ind w:firstLine="709"/>
        <w:rPr>
          <w:sz w:val="28"/>
          <w:szCs w:val="28"/>
        </w:rPr>
      </w:pPr>
      <w:r w:rsidRPr="00A346AE">
        <w:rPr>
          <w:b/>
          <w:bCs/>
          <w:sz w:val="28"/>
          <w:szCs w:val="28"/>
        </w:rPr>
        <w:t xml:space="preserve">                                               Р Е Ш И Л:</w:t>
      </w:r>
    </w:p>
    <w:p w:rsidR="00554FF9" w:rsidRDefault="00554FF9" w:rsidP="00962F1E">
      <w:pPr>
        <w:ind w:firstLine="709"/>
      </w:pPr>
    </w:p>
    <w:p w:rsidR="00554FF9" w:rsidRPr="009E489C" w:rsidRDefault="00554FF9" w:rsidP="00962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489C">
        <w:rPr>
          <w:sz w:val="28"/>
          <w:szCs w:val="28"/>
        </w:rPr>
        <w:t xml:space="preserve">Создать комиссию </w:t>
      </w:r>
      <w:r>
        <w:rPr>
          <w:sz w:val="28"/>
          <w:szCs w:val="28"/>
        </w:rPr>
        <w:t xml:space="preserve">по проведению конкурса </w:t>
      </w:r>
      <w:r w:rsidRPr="009E489C">
        <w:rPr>
          <w:sz w:val="28"/>
          <w:szCs w:val="28"/>
        </w:rPr>
        <w:t xml:space="preserve">по отбору кандидатур на должность Главы  </w:t>
      </w:r>
      <w:r>
        <w:rPr>
          <w:sz w:val="28"/>
          <w:szCs w:val="28"/>
        </w:rPr>
        <w:t>Колобовского городского</w:t>
      </w:r>
      <w:r w:rsidRPr="009E489C">
        <w:rPr>
          <w:sz w:val="28"/>
          <w:szCs w:val="28"/>
        </w:rPr>
        <w:t xml:space="preserve"> поселения Шуйского муниципального района в количестве 8 (восьми) человек. </w:t>
      </w:r>
    </w:p>
    <w:p w:rsidR="00554FF9" w:rsidRDefault="00554FF9" w:rsidP="00962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четырех членов конкурсной комиссии в следующем составе:</w:t>
      </w:r>
    </w:p>
    <w:p w:rsidR="00554FF9" w:rsidRDefault="00554FF9" w:rsidP="00962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-Евграфов Алексей Юрьевич – председатель Совета Колобовского городского поселения;</w:t>
      </w:r>
    </w:p>
    <w:p w:rsidR="00554FF9" w:rsidRDefault="00554FF9" w:rsidP="00962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-Елфимова Нина Васильевна- заместитель председателя Совета Колобовского городского поселения;</w:t>
      </w:r>
    </w:p>
    <w:p w:rsidR="00554FF9" w:rsidRDefault="00554FF9" w:rsidP="00962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-Гладкова Елена Владимировна – депутат Совета Колобовского городского поселения;</w:t>
      </w:r>
    </w:p>
    <w:p w:rsidR="00554FF9" w:rsidRDefault="00554FF9" w:rsidP="00962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-Долотов Сергей Викторович – депутат Совета Колобовского городского поселения.</w:t>
      </w:r>
    </w:p>
    <w:p w:rsidR="00554FF9" w:rsidRPr="00D13A3D" w:rsidRDefault="00554FF9" w:rsidP="00962F1E">
      <w:pPr>
        <w:ind w:firstLine="567"/>
        <w:jc w:val="both"/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  <w:r w:rsidRPr="00D13A3D">
        <w:t xml:space="preserve"> </w:t>
      </w:r>
    </w:p>
    <w:p w:rsidR="00554FF9" w:rsidRPr="00F16E58" w:rsidRDefault="00554FF9" w:rsidP="00962F1E">
      <w:pPr>
        <w:tabs>
          <w:tab w:val="left" w:pos="993"/>
        </w:tabs>
        <w:spacing w:before="100" w:beforeAutospacing="1" w:after="100" w:afterAutospacing="1"/>
        <w:jc w:val="center"/>
        <w:rPr>
          <w:sz w:val="28"/>
          <w:szCs w:val="28"/>
        </w:rPr>
      </w:pPr>
    </w:p>
    <w:p w:rsidR="00554FF9" w:rsidRDefault="00554FF9"/>
    <w:p w:rsidR="00554FF9" w:rsidRPr="00661AF1" w:rsidRDefault="00554FF9">
      <w:pPr>
        <w:rPr>
          <w:sz w:val="28"/>
          <w:szCs w:val="28"/>
        </w:rPr>
      </w:pPr>
      <w:r w:rsidRPr="00661AF1">
        <w:rPr>
          <w:sz w:val="28"/>
          <w:szCs w:val="28"/>
        </w:rPr>
        <w:t>И.о. Главы Колобовского</w:t>
      </w:r>
    </w:p>
    <w:p w:rsidR="00554FF9" w:rsidRPr="00661AF1" w:rsidRDefault="00554F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61AF1">
        <w:rPr>
          <w:sz w:val="28"/>
          <w:szCs w:val="28"/>
        </w:rPr>
        <w:t>ородского поселения                                                       Е.В. Акифьева</w:t>
      </w:r>
    </w:p>
    <w:p w:rsidR="00554FF9" w:rsidRPr="00661AF1" w:rsidRDefault="00554FF9">
      <w:pPr>
        <w:rPr>
          <w:sz w:val="28"/>
          <w:szCs w:val="28"/>
        </w:rPr>
      </w:pPr>
    </w:p>
    <w:p w:rsidR="00554FF9" w:rsidRPr="00661AF1" w:rsidRDefault="00554FF9">
      <w:pPr>
        <w:rPr>
          <w:sz w:val="28"/>
          <w:szCs w:val="28"/>
        </w:rPr>
      </w:pPr>
    </w:p>
    <w:p w:rsidR="00554FF9" w:rsidRPr="00661AF1" w:rsidRDefault="00554FF9">
      <w:pPr>
        <w:rPr>
          <w:sz w:val="28"/>
          <w:szCs w:val="28"/>
        </w:rPr>
      </w:pPr>
      <w:r w:rsidRPr="00661AF1">
        <w:rPr>
          <w:sz w:val="28"/>
          <w:szCs w:val="28"/>
        </w:rPr>
        <w:t>Председатель Совета Колобовского</w:t>
      </w:r>
    </w:p>
    <w:p w:rsidR="00554FF9" w:rsidRPr="00661AF1" w:rsidRDefault="00554F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61AF1">
        <w:rPr>
          <w:sz w:val="28"/>
          <w:szCs w:val="28"/>
        </w:rPr>
        <w:t>ородского поселения                                                      А.Ю. Евграфов</w:t>
      </w:r>
    </w:p>
    <w:sectPr w:rsidR="00554FF9" w:rsidRPr="00661AF1" w:rsidSect="008C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F1E"/>
    <w:rsid w:val="00554FF9"/>
    <w:rsid w:val="005A0BA8"/>
    <w:rsid w:val="00661AF1"/>
    <w:rsid w:val="0071313D"/>
    <w:rsid w:val="008C3C8C"/>
    <w:rsid w:val="008D4BE9"/>
    <w:rsid w:val="00962F1E"/>
    <w:rsid w:val="009D1B18"/>
    <w:rsid w:val="009E489C"/>
    <w:rsid w:val="00A346AE"/>
    <w:rsid w:val="00A423F1"/>
    <w:rsid w:val="00AA47A6"/>
    <w:rsid w:val="00BF72AE"/>
    <w:rsid w:val="00D13A3D"/>
    <w:rsid w:val="00D27C4B"/>
    <w:rsid w:val="00E569F3"/>
    <w:rsid w:val="00F1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335</Words>
  <Characters>1912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4</cp:revision>
  <cp:lastPrinted>2020-11-25T06:51:00Z</cp:lastPrinted>
  <dcterms:created xsi:type="dcterms:W3CDTF">2020-11-24T07:35:00Z</dcterms:created>
  <dcterms:modified xsi:type="dcterms:W3CDTF">2021-01-11T12:51:00Z</dcterms:modified>
</cp:coreProperties>
</file>