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E3" w:rsidRDefault="003C55E3" w:rsidP="0044713A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3C55E3" w:rsidRPr="00217AB2" w:rsidRDefault="003C55E3" w:rsidP="0044713A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C55E3" w:rsidRDefault="003C55E3" w:rsidP="0044713A">
      <w:pPr>
        <w:pStyle w:val="BodyText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3C55E3" w:rsidRPr="00217AB2" w:rsidRDefault="003C55E3" w:rsidP="0044713A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C55E3" w:rsidRPr="00217AB2" w:rsidRDefault="003C55E3" w:rsidP="0044713A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C55E3" w:rsidRDefault="003C55E3" w:rsidP="0044713A">
      <w:pPr>
        <w:pStyle w:val="BodyText"/>
        <w:jc w:val="center"/>
      </w:pPr>
      <w:r>
        <w:t>от  20.03.2020 года  № 44</w:t>
      </w:r>
    </w:p>
    <w:p w:rsidR="003C55E3" w:rsidRDefault="003C55E3" w:rsidP="0044713A">
      <w:pPr>
        <w:pStyle w:val="BodyText"/>
        <w:jc w:val="center"/>
      </w:pPr>
      <w:r>
        <w:t>пос. Колобово</w:t>
      </w:r>
    </w:p>
    <w:p w:rsidR="003C55E3" w:rsidRDefault="003C55E3" w:rsidP="0044713A"/>
    <w:p w:rsidR="003C55E3" w:rsidRPr="007825B5" w:rsidRDefault="003C55E3" w:rsidP="0044713A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3C55E3" w:rsidRDefault="003C55E3" w:rsidP="0044713A">
      <w:pPr>
        <w:rPr>
          <w:sz w:val="28"/>
          <w:szCs w:val="28"/>
        </w:rPr>
      </w:pPr>
    </w:p>
    <w:p w:rsidR="003C55E3" w:rsidRPr="007825B5" w:rsidRDefault="003C55E3" w:rsidP="0044713A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3C55E3" w:rsidRPr="007825B5" w:rsidRDefault="003C55E3" w:rsidP="0044713A">
      <w:pPr>
        <w:pStyle w:val="ListParagraph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поселения»(в действующей редакции) внести следующие изменения:</w:t>
      </w:r>
    </w:p>
    <w:p w:rsidR="003C55E3" w:rsidRPr="00B52DE9" w:rsidRDefault="003C55E3" w:rsidP="0044713A">
      <w:pPr>
        <w:ind w:firstLine="360"/>
        <w:jc w:val="both"/>
      </w:pPr>
      <w:r>
        <w:t xml:space="preserve">    </w:t>
      </w:r>
      <w:r w:rsidRPr="00B52DE9">
        <w:t>1)</w:t>
      </w:r>
      <w:r>
        <w:t xml:space="preserve">Паспорт муниципальной программы </w:t>
      </w:r>
      <w:r w:rsidRPr="00B52DE9">
        <w:t xml:space="preserve">«Развитие культуры и спорта  на территории Колобовского городского поселения» </w:t>
      </w:r>
      <w:r>
        <w:t>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3C55E3">
        <w:trPr>
          <w:trHeight w:val="300"/>
        </w:trPr>
        <w:tc>
          <w:tcPr>
            <w:tcW w:w="2203" w:type="dxa"/>
          </w:tcPr>
          <w:p w:rsidR="003C55E3" w:rsidRDefault="003C55E3" w:rsidP="002D5F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</w:tcPr>
          <w:p w:rsidR="003C55E3" w:rsidRDefault="003C55E3" w:rsidP="002D5F6C">
            <w:pPr>
              <w:spacing w:line="276" w:lineRule="auto"/>
              <w:ind w:firstLine="36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3C55E3">
        <w:trPr>
          <w:trHeight w:val="300"/>
        </w:trPr>
        <w:tc>
          <w:tcPr>
            <w:tcW w:w="2203" w:type="dxa"/>
          </w:tcPr>
          <w:p w:rsidR="003C55E3" w:rsidRDefault="003C55E3" w:rsidP="002D5F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</w:tcPr>
          <w:p w:rsidR="003C55E3" w:rsidRDefault="003C55E3" w:rsidP="002D5F6C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2014-2022гг.</w:t>
            </w:r>
          </w:p>
        </w:tc>
      </w:tr>
      <w:tr w:rsidR="003C55E3">
        <w:trPr>
          <w:trHeight w:val="300"/>
        </w:trPr>
        <w:tc>
          <w:tcPr>
            <w:tcW w:w="2203" w:type="dxa"/>
          </w:tcPr>
          <w:p w:rsidR="003C55E3" w:rsidRDefault="003C55E3" w:rsidP="002D5F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</w:tcPr>
          <w:p w:rsidR="003C55E3" w:rsidRDefault="003C55E3" w:rsidP="002D5F6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3C55E3" w:rsidRDefault="003C55E3" w:rsidP="002D5F6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3C55E3" w:rsidRDefault="003C55E3" w:rsidP="002D5F6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  <w:p w:rsidR="003C55E3" w:rsidRDefault="003C55E3" w:rsidP="002D5F6C">
            <w:pPr>
              <w:spacing w:line="276" w:lineRule="auto"/>
              <w:ind w:firstLine="360"/>
              <w:jc w:val="both"/>
              <w:rPr>
                <w:lang w:eastAsia="en-US"/>
              </w:rPr>
            </w:pP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«Культурно-досуговый центр Колобовского городского поселения»</w:t>
            </w:r>
          </w:p>
        </w:tc>
      </w:tr>
      <w:tr w:rsidR="003C55E3">
        <w:trPr>
          <w:trHeight w:val="566"/>
        </w:trPr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3C55E3" w:rsidRDefault="003C55E3" w:rsidP="002D5F6C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патриотическое воспитание молодежи</w:t>
            </w: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г. – 3740528,00 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г. – 4318527,38 руб., в том числе: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г. – 4499521,76 руб., в том числе: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 – 6229886,30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 – 5464394,82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 – 4479424,22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г.- 4419223,22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iCs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3C55E3">
        <w:trPr>
          <w:trHeight w:val="1081"/>
        </w:trPr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</w:tcPr>
          <w:p w:rsidR="003C55E3" w:rsidRDefault="003C55E3" w:rsidP="002D5F6C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3C55E3" w:rsidRDefault="003C55E3" w:rsidP="002D5F6C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3C55E3" w:rsidRDefault="003C55E3" w:rsidP="002D5F6C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3C55E3" w:rsidRDefault="003C55E3" w:rsidP="002D5F6C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3C55E3" w:rsidRDefault="003C55E3" w:rsidP="002D5F6C">
            <w:pPr>
              <w:pStyle w:val="NormalWeb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3C55E3" w:rsidRDefault="003C55E3" w:rsidP="002D5F6C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3C55E3" w:rsidRDefault="003C55E3" w:rsidP="0044713A">
      <w:r>
        <w:t>2). Таблицу «ресурсное обеспечение программы» изложить в новой редакции:</w:t>
      </w:r>
    </w:p>
    <w:p w:rsidR="003C55E3" w:rsidRDefault="003C55E3" w:rsidP="0044713A"/>
    <w:p w:rsidR="003C55E3" w:rsidRDefault="003C55E3">
      <w:pPr>
        <w:sectPr w:rsidR="003C55E3" w:rsidSect="00957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1276"/>
        <w:gridCol w:w="992"/>
        <w:gridCol w:w="992"/>
        <w:gridCol w:w="1134"/>
        <w:gridCol w:w="1134"/>
        <w:gridCol w:w="992"/>
        <w:gridCol w:w="1134"/>
        <w:gridCol w:w="1650"/>
        <w:gridCol w:w="1680"/>
      </w:tblGrid>
      <w:tr w:rsidR="003C55E3">
        <w:tc>
          <w:tcPr>
            <w:tcW w:w="553" w:type="dxa"/>
            <w:vAlign w:val="center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73" w:type="dxa"/>
            <w:vAlign w:val="center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vAlign w:val="center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1276" w:type="dxa"/>
            <w:vAlign w:val="center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992" w:type="dxa"/>
            <w:vAlign w:val="center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992" w:type="dxa"/>
            <w:vAlign w:val="center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134" w:type="dxa"/>
            <w:vAlign w:val="center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650" w:type="dxa"/>
          </w:tcPr>
          <w:p w:rsidR="003C55E3" w:rsidRDefault="003C55E3" w:rsidP="002D5F6C">
            <w:pPr>
              <w:spacing w:after="200" w:line="276" w:lineRule="auto"/>
              <w:ind w:left="73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680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</w:tr>
      <w:tr w:rsidR="003C55E3">
        <w:tc>
          <w:tcPr>
            <w:tcW w:w="553" w:type="dxa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4441426,03</w:t>
            </w:r>
          </w:p>
        </w:tc>
        <w:tc>
          <w:tcPr>
            <w:tcW w:w="1650" w:type="dxa"/>
          </w:tcPr>
          <w:p w:rsidR="003C55E3" w:rsidRDefault="003C55E3" w:rsidP="002D5F6C">
            <w:pPr>
              <w:spacing w:after="200" w:line="276" w:lineRule="auto"/>
              <w:ind w:left="3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3592640,43</w:t>
            </w:r>
          </w:p>
        </w:tc>
        <w:tc>
          <w:tcPr>
            <w:tcW w:w="1680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3542439,43</w:t>
            </w:r>
          </w:p>
        </w:tc>
      </w:tr>
      <w:tr w:rsidR="003C55E3">
        <w:tc>
          <w:tcPr>
            <w:tcW w:w="553" w:type="dxa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924596,79</w:t>
            </w:r>
          </w:p>
        </w:tc>
        <w:tc>
          <w:tcPr>
            <w:tcW w:w="1650" w:type="dxa"/>
          </w:tcPr>
          <w:p w:rsidR="003C55E3" w:rsidRDefault="003C55E3" w:rsidP="002D5F6C">
            <w:pPr>
              <w:spacing w:after="200" w:line="276" w:lineRule="auto"/>
              <w:ind w:left="3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851783,79</w:t>
            </w:r>
          </w:p>
        </w:tc>
        <w:tc>
          <w:tcPr>
            <w:tcW w:w="1680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851783,79</w:t>
            </w:r>
          </w:p>
        </w:tc>
      </w:tr>
      <w:tr w:rsidR="003C55E3">
        <w:tc>
          <w:tcPr>
            <w:tcW w:w="553" w:type="dxa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276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48372,00</w:t>
            </w:r>
          </w:p>
        </w:tc>
        <w:tc>
          <w:tcPr>
            <w:tcW w:w="1650" w:type="dxa"/>
          </w:tcPr>
          <w:p w:rsidR="003C55E3" w:rsidRDefault="003C55E3" w:rsidP="002D5F6C">
            <w:pPr>
              <w:spacing w:after="200" w:line="276" w:lineRule="auto"/>
              <w:ind w:left="53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680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20000,00</w:t>
            </w:r>
          </w:p>
        </w:tc>
      </w:tr>
      <w:tr w:rsidR="003C55E3">
        <w:tc>
          <w:tcPr>
            <w:tcW w:w="553" w:type="dxa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650" w:type="dxa"/>
          </w:tcPr>
          <w:p w:rsidR="003C55E3" w:rsidRDefault="003C55E3" w:rsidP="002D5F6C">
            <w:pPr>
              <w:spacing w:after="200" w:line="276" w:lineRule="auto"/>
              <w:ind w:left="6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680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3C55E3">
        <w:trPr>
          <w:trHeight w:val="440"/>
        </w:trPr>
        <w:tc>
          <w:tcPr>
            <w:tcW w:w="2626" w:type="dxa"/>
            <w:gridSpan w:val="2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</w:tcPr>
          <w:p w:rsidR="003C55E3" w:rsidRDefault="003C55E3" w:rsidP="002D5F6C">
            <w:pPr>
              <w:spacing w:before="100" w:beforeAutospacing="1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before="100" w:beforeAutospacing="1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5464394,82</w:t>
            </w:r>
          </w:p>
        </w:tc>
        <w:tc>
          <w:tcPr>
            <w:tcW w:w="1650" w:type="dxa"/>
          </w:tcPr>
          <w:p w:rsidR="003C55E3" w:rsidRDefault="003C55E3" w:rsidP="002D5F6C">
            <w:pPr>
              <w:spacing w:after="200" w:line="276" w:lineRule="auto"/>
              <w:ind w:left="447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4479424,22</w:t>
            </w:r>
          </w:p>
        </w:tc>
        <w:tc>
          <w:tcPr>
            <w:tcW w:w="1680" w:type="dxa"/>
          </w:tcPr>
          <w:p w:rsidR="003C55E3" w:rsidRDefault="003C55E3" w:rsidP="002D5F6C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4419223,22</w:t>
            </w:r>
          </w:p>
        </w:tc>
      </w:tr>
    </w:tbl>
    <w:p w:rsidR="003C55E3" w:rsidRDefault="003C55E3" w:rsidP="0044713A">
      <w: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3C55E3" w:rsidRDefault="003C55E3">
      <w:pPr>
        <w:sectPr w:rsidR="003C55E3" w:rsidSect="0044713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3C55E3">
        <w:trPr>
          <w:trHeight w:val="300"/>
        </w:trPr>
        <w:tc>
          <w:tcPr>
            <w:tcW w:w="2203" w:type="dxa"/>
          </w:tcPr>
          <w:p w:rsidR="003C55E3" w:rsidRDefault="003C55E3" w:rsidP="002D5F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3C55E3" w:rsidRDefault="003C55E3" w:rsidP="002D5F6C">
            <w:pPr>
              <w:spacing w:line="276" w:lineRule="auto"/>
              <w:ind w:firstLine="360"/>
              <w:jc w:val="both"/>
              <w:rPr>
                <w:b/>
                <w:bCs/>
                <w:lang w:eastAsia="en-US"/>
              </w:rPr>
            </w:pPr>
          </w:p>
        </w:tc>
      </w:tr>
      <w:tr w:rsidR="003C55E3">
        <w:trPr>
          <w:trHeight w:val="300"/>
        </w:trPr>
        <w:tc>
          <w:tcPr>
            <w:tcW w:w="2203" w:type="dxa"/>
          </w:tcPr>
          <w:p w:rsidR="003C55E3" w:rsidRDefault="003C55E3" w:rsidP="002D5F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2014-2022 гг.</w:t>
            </w: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«Культурно-досуговый центр Колобовского городского поселения»</w:t>
            </w:r>
          </w:p>
        </w:tc>
      </w:tr>
      <w:tr w:rsidR="003C55E3">
        <w:trPr>
          <w:trHeight w:val="952"/>
        </w:trPr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3C55E3" w:rsidRDefault="003C55E3" w:rsidP="002D5F6C">
            <w:pPr>
              <w:pStyle w:val="NormalWeb"/>
              <w:spacing w:line="276" w:lineRule="auto"/>
              <w:rPr>
                <w:lang w:eastAsia="en-US"/>
              </w:rPr>
            </w:pP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г. – 2763375,00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г. – 3482067,38 руб., в том числе средства областного бюджета- 746530,00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г. – 3734914,76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 – 5030073,15 руб., в т.ч. средства областного бюджета 1059170,80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г.- 4434487,23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г. – 5194928,99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г.-  4441426,03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 – 3592640,43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 – 3542439,43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iCs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3C55E3">
        <w:trPr>
          <w:trHeight w:val="1126"/>
        </w:trPr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</w:tcPr>
          <w:p w:rsidR="003C55E3" w:rsidRPr="00F64491" w:rsidRDefault="003C55E3" w:rsidP="002D5F6C">
            <w:pPr>
              <w:pStyle w:val="BodyTextIndent"/>
              <w:spacing w:line="276" w:lineRule="auto"/>
              <w:rPr>
                <w:lang w:eastAsia="en-US"/>
              </w:rPr>
            </w:pPr>
            <w:r w:rsidRPr="00F64491">
              <w:rPr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3C55E3" w:rsidRDefault="003C55E3" w:rsidP="002D5F6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3C55E3" w:rsidRDefault="003C55E3" w:rsidP="002D5F6C">
            <w:pPr>
              <w:pStyle w:val="BodyText"/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3C55E3" w:rsidRDefault="003C55E3" w:rsidP="002D5F6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3C55E3" w:rsidRDefault="003C55E3" w:rsidP="002D5F6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 .</w:t>
            </w:r>
          </w:p>
          <w:p w:rsidR="003C55E3" w:rsidRDefault="003C55E3" w:rsidP="002D5F6C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3C55E3" w:rsidRDefault="003C55E3" w:rsidP="0044713A">
      <w:r>
        <w:t>4) Таблицу «Мероприятия подпрограммы» изложить в новой редакции:</w:t>
      </w:r>
    </w:p>
    <w:p w:rsidR="003C55E3" w:rsidRDefault="003C55E3">
      <w:pPr>
        <w:sectPr w:rsidR="003C55E3" w:rsidSect="0044713A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1134"/>
        <w:gridCol w:w="916"/>
        <w:gridCol w:w="992"/>
        <w:gridCol w:w="1134"/>
        <w:gridCol w:w="1134"/>
        <w:gridCol w:w="851"/>
        <w:gridCol w:w="1134"/>
        <w:gridCol w:w="1275"/>
        <w:gridCol w:w="1516"/>
        <w:gridCol w:w="1619"/>
        <w:gridCol w:w="15"/>
      </w:tblGrid>
      <w:tr w:rsidR="003C55E3">
        <w:trPr>
          <w:gridAfter w:val="1"/>
          <w:wAfter w:w="15" w:type="dxa"/>
        </w:trPr>
        <w:tc>
          <w:tcPr>
            <w:tcW w:w="554" w:type="dxa"/>
            <w:vMerge w:val="restart"/>
          </w:tcPr>
          <w:p w:rsidR="003C55E3" w:rsidRPr="00F64491" w:rsidRDefault="003C55E3" w:rsidP="002D5F6C">
            <w:pPr>
              <w:pStyle w:val="Footer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6449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83" w:type="dxa"/>
            <w:vMerge w:val="restart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569" w:type="dxa"/>
            <w:gridSpan w:val="9"/>
          </w:tcPr>
          <w:p w:rsidR="003C55E3" w:rsidRDefault="003C55E3" w:rsidP="002D5F6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3C55E3">
        <w:trPr>
          <w:gridAfter w:val="1"/>
          <w:wAfter w:w="15" w:type="dxa"/>
        </w:trPr>
        <w:tc>
          <w:tcPr>
            <w:tcW w:w="555" w:type="dxa"/>
            <w:vMerge/>
            <w:vAlign w:val="center"/>
          </w:tcPr>
          <w:p w:rsidR="003C55E3" w:rsidRDefault="003C55E3" w:rsidP="002D5F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vAlign w:val="center"/>
          </w:tcPr>
          <w:p w:rsidR="003C55E3" w:rsidRDefault="003C55E3" w:rsidP="002D5F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C55E3" w:rsidRDefault="003C55E3" w:rsidP="002D5F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 г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 г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 г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 г</w:t>
            </w:r>
          </w:p>
        </w:tc>
        <w:tc>
          <w:tcPr>
            <w:tcW w:w="851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</w:t>
            </w:r>
          </w:p>
        </w:tc>
        <w:tc>
          <w:tcPr>
            <w:tcW w:w="127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15" w:type="dxa"/>
          </w:tcPr>
          <w:p w:rsidR="003C55E3" w:rsidRDefault="003C55E3" w:rsidP="002D5F6C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618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</w:tr>
      <w:tr w:rsidR="003C55E3">
        <w:trPr>
          <w:gridAfter w:val="1"/>
          <w:wAfter w:w="15" w:type="dxa"/>
        </w:trPr>
        <w:tc>
          <w:tcPr>
            <w:tcW w:w="554" w:type="dxa"/>
          </w:tcPr>
          <w:p w:rsidR="003C55E3" w:rsidRPr="00F64491" w:rsidRDefault="003C55E3" w:rsidP="002D5F6C">
            <w:pPr>
              <w:pStyle w:val="Footer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6449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3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з/плату сотрудников МКУ «КДЦ КГП») 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851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127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515" w:type="dxa"/>
          </w:tcPr>
          <w:p w:rsidR="003C55E3" w:rsidRDefault="003C55E3" w:rsidP="002D5F6C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2964740,43</w:t>
            </w:r>
          </w:p>
        </w:tc>
        <w:tc>
          <w:tcPr>
            <w:tcW w:w="1618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2964740,43</w:t>
            </w:r>
          </w:p>
        </w:tc>
      </w:tr>
      <w:tr w:rsidR="003C55E3">
        <w:trPr>
          <w:gridAfter w:val="1"/>
          <w:wAfter w:w="15" w:type="dxa"/>
        </w:trPr>
        <w:tc>
          <w:tcPr>
            <w:tcW w:w="554" w:type="dxa"/>
          </w:tcPr>
          <w:p w:rsidR="003C55E3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3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(установка и обслуживание компьютерных информационных и обслуживающих программ; оплата услуг телефонной связи и интернета)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1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18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C55E3">
        <w:trPr>
          <w:gridAfter w:val="1"/>
          <w:wAfter w:w="15" w:type="dxa"/>
          <w:trHeight w:val="3008"/>
        </w:trPr>
        <w:tc>
          <w:tcPr>
            <w:tcW w:w="554" w:type="dxa"/>
          </w:tcPr>
          <w:p w:rsidR="003C55E3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3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материально-технической  базы(налоговые обязательства; приобретение канцелярских и хозяйственных товаров, концертных костюмов и музыкальных инструментов, их текущий ремонт; приобретение оргтехники, призов и сувениров; транспортные услуги, оплата коммунальных услуг)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2014-2021</w:t>
            </w:r>
          </w:p>
        </w:tc>
        <w:tc>
          <w:tcPr>
            <w:tcW w:w="916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851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127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1297744,60</w:t>
            </w:r>
          </w:p>
        </w:tc>
        <w:tc>
          <w:tcPr>
            <w:tcW w:w="1515" w:type="dxa"/>
          </w:tcPr>
          <w:p w:rsidR="003C55E3" w:rsidRDefault="003C55E3" w:rsidP="002D5F6C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627900,00</w:t>
            </w:r>
          </w:p>
        </w:tc>
        <w:tc>
          <w:tcPr>
            <w:tcW w:w="1618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577699,00</w:t>
            </w:r>
          </w:p>
        </w:tc>
      </w:tr>
      <w:tr w:rsidR="003C55E3">
        <w:trPr>
          <w:gridAfter w:val="1"/>
          <w:wAfter w:w="15" w:type="dxa"/>
          <w:trHeight w:val="401"/>
        </w:trPr>
        <w:tc>
          <w:tcPr>
            <w:tcW w:w="554" w:type="dxa"/>
          </w:tcPr>
          <w:p w:rsidR="003C55E3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3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851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127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55E3">
        <w:trPr>
          <w:gridAfter w:val="1"/>
          <w:wAfter w:w="15" w:type="dxa"/>
          <w:trHeight w:val="401"/>
        </w:trPr>
        <w:tc>
          <w:tcPr>
            <w:tcW w:w="554" w:type="dxa"/>
          </w:tcPr>
          <w:p w:rsidR="003C55E3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3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51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55E3">
        <w:tc>
          <w:tcPr>
            <w:tcW w:w="554" w:type="dxa"/>
          </w:tcPr>
          <w:p w:rsidR="003C55E3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3" w:type="dxa"/>
          </w:tcPr>
          <w:p w:rsidR="003C55E3" w:rsidRDefault="003C55E3" w:rsidP="002D5F6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</w:tcPr>
          <w:p w:rsidR="003C55E3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</w:tcPr>
          <w:p w:rsidR="003C55E3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851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1134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275" w:type="dxa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4441426,03</w:t>
            </w:r>
          </w:p>
        </w:tc>
        <w:tc>
          <w:tcPr>
            <w:tcW w:w="1515" w:type="dxa"/>
          </w:tcPr>
          <w:p w:rsidR="003C55E3" w:rsidRDefault="003C55E3" w:rsidP="002D5F6C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3592640,43</w:t>
            </w:r>
          </w:p>
        </w:tc>
        <w:tc>
          <w:tcPr>
            <w:tcW w:w="1633" w:type="dxa"/>
            <w:gridSpan w:val="2"/>
          </w:tcPr>
          <w:p w:rsidR="003C55E3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3542439,43</w:t>
            </w:r>
          </w:p>
        </w:tc>
      </w:tr>
    </w:tbl>
    <w:p w:rsidR="003C55E3" w:rsidRDefault="003C55E3">
      <w:pPr>
        <w:sectPr w:rsidR="003C55E3" w:rsidSect="0044713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C55E3" w:rsidRDefault="003C55E3">
      <w:r>
        <w:t>5) Паспорт подпрограммы «Развитие физической культуры и спорта на территории Колобовского городского поселения» 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3C55E3">
        <w:trPr>
          <w:trHeight w:val="703"/>
        </w:trPr>
        <w:tc>
          <w:tcPr>
            <w:tcW w:w="2203" w:type="dxa"/>
          </w:tcPr>
          <w:p w:rsidR="003C55E3" w:rsidRDefault="003C55E3" w:rsidP="002D5F6C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3C55E3">
        <w:trPr>
          <w:trHeight w:val="300"/>
        </w:trPr>
        <w:tc>
          <w:tcPr>
            <w:tcW w:w="2203" w:type="dxa"/>
          </w:tcPr>
          <w:p w:rsidR="003C55E3" w:rsidRDefault="003C55E3" w:rsidP="002D5F6C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2014-2022гг.</w:t>
            </w: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Администрация Колобовского городского поселения</w:t>
            </w: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Муниципальное казённое учреждение «Культурно-досуговый центр Колобовского городского поселения»</w:t>
            </w:r>
          </w:p>
        </w:tc>
      </w:tr>
      <w:tr w:rsidR="003C55E3">
        <w:trPr>
          <w:trHeight w:val="566"/>
        </w:trPr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Цель подпрограммы</w:t>
            </w:r>
          </w:p>
        </w:tc>
        <w:tc>
          <w:tcPr>
            <w:tcW w:w="7074" w:type="dxa"/>
          </w:tcPr>
          <w:p w:rsidR="003C55E3" w:rsidRDefault="003C55E3" w:rsidP="002D5F6C">
            <w:pPr>
              <w:pStyle w:val="Normal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Комплексное решение проблем использования и развития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формирование здорового образа жизни.</w:t>
            </w:r>
          </w:p>
          <w:p w:rsidR="003C55E3" w:rsidRDefault="003C55E3" w:rsidP="002D5F6C">
            <w:pPr>
              <w:pStyle w:val="NormalWeb"/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lang w:eastAsia="en-US"/>
              </w:rPr>
              <w:t>   Создание необходимых условий для развития на территории       поселения физической культуры и массового спорта.</w:t>
            </w:r>
          </w:p>
        </w:tc>
      </w:tr>
      <w:tr w:rsidR="003C55E3"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  <w:szCs w:val="25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2014 г. – 185835,90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2015 г. – 238000,00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2016 г. – 209800,00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2017 г.- 373185,50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2018 г. – 205148,50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2019 г.- 92067,00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2020 г. – 48372,00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2021 г. – 30000,00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2022 г.- 20000,0 руб.</w:t>
            </w:r>
          </w:p>
          <w:p w:rsidR="003C55E3" w:rsidRDefault="003C55E3" w:rsidP="002D5F6C">
            <w:pPr>
              <w:spacing w:line="276" w:lineRule="auto"/>
              <w:ind w:right="252" w:firstLine="360"/>
              <w:jc w:val="both"/>
              <w:rPr>
                <w:i/>
                <w:iCs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iCs/>
                <w:sz w:val="25"/>
                <w:szCs w:val="25"/>
                <w:lang w:eastAsia="en-US"/>
              </w:rPr>
              <w:t xml:space="preserve">  </w:t>
            </w:r>
            <w:r>
              <w:rPr>
                <w:sz w:val="25"/>
                <w:szCs w:val="25"/>
                <w:lang w:eastAsia="en-US"/>
              </w:rPr>
              <w:t>финансовый год.</w:t>
            </w:r>
          </w:p>
        </w:tc>
      </w:tr>
      <w:tr w:rsidR="003C55E3">
        <w:trPr>
          <w:trHeight w:val="1126"/>
        </w:trPr>
        <w:tc>
          <w:tcPr>
            <w:tcW w:w="2209" w:type="dxa"/>
            <w:gridSpan w:val="2"/>
          </w:tcPr>
          <w:p w:rsidR="003C55E3" w:rsidRDefault="003C55E3" w:rsidP="002D5F6C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Ожидаемые результаты</w:t>
            </w:r>
          </w:p>
        </w:tc>
        <w:tc>
          <w:tcPr>
            <w:tcW w:w="7074" w:type="dxa"/>
          </w:tcPr>
          <w:p w:rsidR="003C55E3" w:rsidRPr="00C00218" w:rsidRDefault="003C55E3" w:rsidP="002D5F6C">
            <w:pPr>
              <w:pStyle w:val="BodyTextIndent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C00218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Результатами реализации мероприятий программы в сфере развития физической культуры и спорта на территории поселения являются:</w:t>
            </w:r>
          </w:p>
          <w:p w:rsidR="003C55E3" w:rsidRDefault="003C55E3" w:rsidP="002D5F6C">
            <w:pPr>
              <w:pStyle w:val="NormalWeb"/>
              <w:spacing w:line="276" w:lineRule="auto"/>
              <w:rPr>
                <w:lang w:eastAsia="en-US"/>
              </w:rPr>
            </w:pPr>
            <w:r>
              <w:rPr>
                <w:color w:val="244066"/>
                <w:lang w:eastAsia="en-US"/>
              </w:rPr>
              <w:t>-</w:t>
            </w:r>
            <w:r>
              <w:rPr>
                <w:lang w:eastAsia="en-US"/>
              </w:rPr>
              <w:t>создание необходимых условий и возможностей для систематических занятий физкультурой детского и взрослого населения в поселении.</w:t>
            </w:r>
          </w:p>
          <w:p w:rsidR="003C55E3" w:rsidRDefault="003C55E3" w:rsidP="002D5F6C">
            <w:pPr>
              <w:pStyle w:val="Normal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числа людей, активно занимающихся физической культурой.</w:t>
            </w:r>
          </w:p>
          <w:p w:rsidR="003C55E3" w:rsidRDefault="003C55E3" w:rsidP="0044713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lang w:eastAsia="en-US"/>
              </w:rPr>
              <w:t>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>.</w:t>
            </w:r>
          </w:p>
        </w:tc>
      </w:tr>
    </w:tbl>
    <w:p w:rsidR="003C55E3" w:rsidRDefault="003C55E3"/>
    <w:p w:rsidR="003C55E3" w:rsidRDefault="003C55E3"/>
    <w:p w:rsidR="003C55E3" w:rsidRDefault="003C55E3">
      <w:r>
        <w:t>6) таблицу «Мероприятия подпрограммы» изложить в новой редакции:</w:t>
      </w:r>
    </w:p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/>
    <w:p w:rsidR="003C55E3" w:rsidRDefault="003C55E3">
      <w:pPr>
        <w:sectPr w:rsidR="003C55E3" w:rsidSect="0044713A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141"/>
        <w:gridCol w:w="1134"/>
        <w:gridCol w:w="1134"/>
        <w:gridCol w:w="1275"/>
        <w:gridCol w:w="1277"/>
        <w:gridCol w:w="1134"/>
        <w:gridCol w:w="992"/>
        <w:gridCol w:w="1134"/>
        <w:gridCol w:w="1277"/>
        <w:gridCol w:w="1702"/>
        <w:gridCol w:w="1560"/>
      </w:tblGrid>
      <w:tr w:rsidR="003C55E3" w:rsidRPr="00C00218">
        <w:tc>
          <w:tcPr>
            <w:tcW w:w="554" w:type="dxa"/>
            <w:vMerge w:val="restart"/>
          </w:tcPr>
          <w:p w:rsidR="003C55E3" w:rsidRPr="00F64491" w:rsidRDefault="003C55E3" w:rsidP="002D5F6C">
            <w:pPr>
              <w:pStyle w:val="Footer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6449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0" w:type="dxa"/>
            <w:vMerge w:val="restart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1481" w:type="dxa"/>
            <w:gridSpan w:val="9"/>
          </w:tcPr>
          <w:p w:rsidR="003C55E3" w:rsidRPr="00C00218" w:rsidRDefault="003C55E3" w:rsidP="002D5F6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3C55E3" w:rsidRPr="00C00218">
        <w:tc>
          <w:tcPr>
            <w:tcW w:w="555" w:type="dxa"/>
            <w:vMerge/>
            <w:vAlign w:val="center"/>
          </w:tcPr>
          <w:p w:rsidR="003C55E3" w:rsidRPr="00C00218" w:rsidRDefault="003C55E3" w:rsidP="002D5F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vMerge/>
            <w:vAlign w:val="center"/>
          </w:tcPr>
          <w:p w:rsidR="003C55E3" w:rsidRPr="00C00218" w:rsidRDefault="003C55E3" w:rsidP="002D5F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C55E3" w:rsidRPr="00C00218" w:rsidRDefault="003C55E3" w:rsidP="002D5F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2014 (руб.)</w:t>
            </w:r>
          </w:p>
        </w:tc>
        <w:tc>
          <w:tcPr>
            <w:tcW w:w="1275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2015 (руб.)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2016 (руб.)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2017</w:t>
            </w:r>
          </w:p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992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2018 (руб.)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2019 (руб.)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2020 (руб.)</w:t>
            </w:r>
          </w:p>
        </w:tc>
        <w:tc>
          <w:tcPr>
            <w:tcW w:w="1701" w:type="dxa"/>
          </w:tcPr>
          <w:p w:rsidR="003C55E3" w:rsidRPr="00C00218" w:rsidRDefault="003C55E3" w:rsidP="002D5F6C">
            <w:pPr>
              <w:spacing w:after="200" w:line="276" w:lineRule="auto"/>
              <w:ind w:left="522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559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2022 г</w:t>
            </w:r>
          </w:p>
        </w:tc>
      </w:tr>
      <w:tr w:rsidR="003C55E3" w:rsidRPr="00C00218">
        <w:tc>
          <w:tcPr>
            <w:tcW w:w="554" w:type="dxa"/>
          </w:tcPr>
          <w:p w:rsidR="003C55E3" w:rsidRPr="00F64491" w:rsidRDefault="003C55E3" w:rsidP="002D5F6C">
            <w:pPr>
              <w:pStyle w:val="Footer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6449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0" w:type="dxa"/>
          </w:tcPr>
          <w:p w:rsidR="003C55E3" w:rsidRPr="00C00218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Транспортное обеспечение для участия поселенческих команд в спортивных мероприятиях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2014-2017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107725,00</w:t>
            </w:r>
          </w:p>
        </w:tc>
        <w:tc>
          <w:tcPr>
            <w:tcW w:w="1275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41412,80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54000,00</w:t>
            </w:r>
          </w:p>
        </w:tc>
        <w:tc>
          <w:tcPr>
            <w:tcW w:w="992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53600,00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39000,00</w:t>
            </w:r>
          </w:p>
        </w:tc>
        <w:tc>
          <w:tcPr>
            <w:tcW w:w="1701" w:type="dxa"/>
          </w:tcPr>
          <w:p w:rsidR="003C55E3" w:rsidRPr="00C00218" w:rsidRDefault="003C55E3" w:rsidP="002D5F6C">
            <w:pPr>
              <w:spacing w:after="200" w:line="276" w:lineRule="auto"/>
              <w:ind w:left="612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559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20000,00</w:t>
            </w:r>
          </w:p>
        </w:tc>
      </w:tr>
      <w:tr w:rsidR="003C55E3" w:rsidRPr="00C00218">
        <w:tc>
          <w:tcPr>
            <w:tcW w:w="554" w:type="dxa"/>
          </w:tcPr>
          <w:p w:rsidR="003C55E3" w:rsidRPr="00C00218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0" w:type="dxa"/>
          </w:tcPr>
          <w:p w:rsidR="003C55E3" w:rsidRPr="00C00218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Совершенствование материально-технической базы(приобретение спортивного инвентаря)</w:t>
            </w:r>
          </w:p>
          <w:p w:rsidR="003C55E3" w:rsidRPr="00C00218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Содержание спортивной площадки и катка(организация заливки и очистки катка от снега)</w:t>
            </w:r>
          </w:p>
          <w:p w:rsidR="003C55E3" w:rsidRPr="00C00218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Оплата взносов на участие в спортивных соревнованиях ФК «Колтекс»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2014-2017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78110,90</w:t>
            </w:r>
          </w:p>
        </w:tc>
        <w:tc>
          <w:tcPr>
            <w:tcW w:w="1275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178000,00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168387,20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319185,50</w:t>
            </w:r>
          </w:p>
        </w:tc>
        <w:tc>
          <w:tcPr>
            <w:tcW w:w="992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121548,50</w:t>
            </w:r>
          </w:p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52067,00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C55E3" w:rsidRPr="00C00218" w:rsidRDefault="003C55E3" w:rsidP="002D5F6C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3C55E3" w:rsidRPr="00C00218" w:rsidRDefault="003C55E3" w:rsidP="002D5F6C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</w:tr>
      <w:tr w:rsidR="003C55E3" w:rsidRPr="00C00218">
        <w:tc>
          <w:tcPr>
            <w:tcW w:w="554" w:type="dxa"/>
          </w:tcPr>
          <w:p w:rsidR="003C55E3" w:rsidRPr="00C00218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40" w:type="dxa"/>
          </w:tcPr>
          <w:p w:rsidR="003C55E3" w:rsidRPr="00C00218" w:rsidRDefault="003C55E3" w:rsidP="00C002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 xml:space="preserve">Иные выплаты лицам, привлекаемым для выполнения отдельных полномочий 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701" w:type="dxa"/>
          </w:tcPr>
          <w:p w:rsidR="003C55E3" w:rsidRPr="00C00218" w:rsidRDefault="003C55E3" w:rsidP="002D5F6C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C55E3" w:rsidRPr="00C00218" w:rsidRDefault="003C55E3" w:rsidP="002D5F6C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</w:tr>
      <w:tr w:rsidR="003C55E3" w:rsidRPr="00C00218">
        <w:tc>
          <w:tcPr>
            <w:tcW w:w="554" w:type="dxa"/>
          </w:tcPr>
          <w:p w:rsidR="003C55E3" w:rsidRPr="00C00218" w:rsidRDefault="003C55E3" w:rsidP="002D5F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</w:tcPr>
          <w:p w:rsidR="003C55E3" w:rsidRPr="00C00218" w:rsidRDefault="003C55E3" w:rsidP="002D5F6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0218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00218">
              <w:rPr>
                <w:b/>
                <w:bCs/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1275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00218">
              <w:rPr>
                <w:b/>
                <w:bCs/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00218">
              <w:rPr>
                <w:b/>
                <w:bCs/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00218">
              <w:rPr>
                <w:b/>
                <w:bCs/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992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1134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276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48372,00</w:t>
            </w:r>
          </w:p>
        </w:tc>
        <w:tc>
          <w:tcPr>
            <w:tcW w:w="1701" w:type="dxa"/>
          </w:tcPr>
          <w:p w:rsidR="003C55E3" w:rsidRPr="00C00218" w:rsidRDefault="003C55E3" w:rsidP="002D5F6C">
            <w:pPr>
              <w:spacing w:after="200" w:line="276" w:lineRule="auto"/>
              <w:ind w:left="312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559" w:type="dxa"/>
          </w:tcPr>
          <w:p w:rsidR="003C55E3" w:rsidRPr="00C00218" w:rsidRDefault="003C55E3" w:rsidP="002D5F6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00218">
              <w:rPr>
                <w:sz w:val="20"/>
                <w:szCs w:val="20"/>
                <w:lang w:eastAsia="en-US"/>
              </w:rPr>
              <w:t>20000,00</w:t>
            </w:r>
          </w:p>
        </w:tc>
      </w:tr>
    </w:tbl>
    <w:p w:rsidR="003C55E3" w:rsidRPr="00C00218" w:rsidRDefault="003C55E3">
      <w:pPr>
        <w:rPr>
          <w:sz w:val="20"/>
          <w:szCs w:val="20"/>
        </w:rPr>
      </w:pPr>
    </w:p>
    <w:p w:rsidR="003C55E3" w:rsidRDefault="003C55E3">
      <w:pPr>
        <w:sectPr w:rsidR="003C55E3" w:rsidSect="0044713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C55E3" w:rsidRPr="00B305D6" w:rsidRDefault="003C55E3" w:rsidP="0044713A">
      <w:pPr>
        <w:jc w:val="both"/>
      </w:pPr>
      <w:r w:rsidRPr="00B305D6">
        <w:t>2. Контроль за исполнением настоящей программы возложить на директора МКУ «КДЦ КГП» Рожкову О.В.</w:t>
      </w:r>
    </w:p>
    <w:p w:rsidR="003C55E3" w:rsidRPr="00B305D6" w:rsidRDefault="003C55E3" w:rsidP="0044713A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3C55E3" w:rsidRPr="00B305D6" w:rsidRDefault="003C55E3" w:rsidP="0044713A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3C55E3" w:rsidRPr="00B305D6" w:rsidRDefault="003C55E3" w:rsidP="0044713A">
      <w:pPr>
        <w:jc w:val="both"/>
      </w:pPr>
    </w:p>
    <w:p w:rsidR="003C55E3" w:rsidRPr="00B305D6" w:rsidRDefault="003C55E3" w:rsidP="0044713A">
      <w:pPr>
        <w:jc w:val="both"/>
      </w:pPr>
    </w:p>
    <w:p w:rsidR="003C55E3" w:rsidRPr="00B305D6" w:rsidRDefault="003C55E3" w:rsidP="0044713A">
      <w:pPr>
        <w:jc w:val="both"/>
      </w:pPr>
    </w:p>
    <w:p w:rsidR="003C55E3" w:rsidRPr="00B305D6" w:rsidRDefault="003C55E3" w:rsidP="0044713A">
      <w:pPr>
        <w:jc w:val="both"/>
      </w:pPr>
    </w:p>
    <w:p w:rsidR="003C55E3" w:rsidRPr="00B305D6" w:rsidRDefault="003C55E3" w:rsidP="0044713A">
      <w:pPr>
        <w:jc w:val="both"/>
      </w:pPr>
    </w:p>
    <w:p w:rsidR="003C55E3" w:rsidRPr="00B305D6" w:rsidRDefault="003C55E3" w:rsidP="0044713A">
      <w:pPr>
        <w:jc w:val="both"/>
      </w:pPr>
    </w:p>
    <w:p w:rsidR="003C55E3" w:rsidRPr="00B305D6" w:rsidRDefault="003C55E3" w:rsidP="0044713A">
      <w:pPr>
        <w:jc w:val="both"/>
      </w:pPr>
    </w:p>
    <w:p w:rsidR="003C55E3" w:rsidRPr="00B305D6" w:rsidRDefault="003C55E3" w:rsidP="0044713A">
      <w:pPr>
        <w:jc w:val="both"/>
      </w:pPr>
      <w:r>
        <w:t xml:space="preserve">       </w:t>
      </w:r>
      <w:r w:rsidRPr="00B305D6">
        <w:t>Глава Колобовского</w:t>
      </w:r>
    </w:p>
    <w:p w:rsidR="003C55E3" w:rsidRPr="00B305D6" w:rsidRDefault="003C55E3" w:rsidP="0044713A">
      <w:pPr>
        <w:jc w:val="both"/>
      </w:pPr>
      <w:r>
        <w:t xml:space="preserve">        </w:t>
      </w:r>
      <w:r w:rsidRPr="00B305D6">
        <w:t xml:space="preserve">городского поселения                                     </w:t>
      </w:r>
      <w:r>
        <w:t xml:space="preserve">           </w:t>
      </w:r>
      <w:r w:rsidRPr="00B305D6">
        <w:t xml:space="preserve">      Б.А. Середкин</w:t>
      </w:r>
    </w:p>
    <w:p w:rsidR="003C55E3" w:rsidRPr="00B305D6" w:rsidRDefault="003C55E3" w:rsidP="0044713A">
      <w:pPr>
        <w:jc w:val="both"/>
      </w:pPr>
    </w:p>
    <w:p w:rsidR="003C55E3" w:rsidRPr="00B305D6" w:rsidRDefault="003C55E3" w:rsidP="0044713A"/>
    <w:p w:rsidR="003C55E3" w:rsidRDefault="003C55E3" w:rsidP="0044713A"/>
    <w:p w:rsidR="003C55E3" w:rsidRDefault="003C55E3"/>
    <w:sectPr w:rsidR="003C55E3" w:rsidSect="007E65D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13A"/>
    <w:rsid w:val="00217AB2"/>
    <w:rsid w:val="002752F9"/>
    <w:rsid w:val="002D5F6C"/>
    <w:rsid w:val="003C55E3"/>
    <w:rsid w:val="0044713A"/>
    <w:rsid w:val="00472077"/>
    <w:rsid w:val="007825B5"/>
    <w:rsid w:val="007E65D4"/>
    <w:rsid w:val="00957A2E"/>
    <w:rsid w:val="00B305D6"/>
    <w:rsid w:val="00B52DE9"/>
    <w:rsid w:val="00C00218"/>
    <w:rsid w:val="00DA6D58"/>
    <w:rsid w:val="00DE34CD"/>
    <w:rsid w:val="00F6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713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71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4713A"/>
    <w:pPr>
      <w:ind w:left="720"/>
    </w:pPr>
  </w:style>
  <w:style w:type="paragraph" w:styleId="NormalWeb">
    <w:name w:val="Normal (Web)"/>
    <w:basedOn w:val="Normal"/>
    <w:uiPriority w:val="99"/>
    <w:rsid w:val="0044713A"/>
    <w:pPr>
      <w:spacing w:before="100" w:beforeAutospacing="1" w:after="100" w:afterAutospacing="1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713A"/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4713A"/>
    <w:pPr>
      <w:spacing w:after="120"/>
      <w:ind w:left="283"/>
    </w:pPr>
    <w:rPr>
      <w:rFonts w:ascii="Calibri" w:eastAsia="Calibri" w:hAnsi="Calibri" w:cs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42B82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4471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713A"/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4713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42B82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44713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9</Pages>
  <Words>1733</Words>
  <Characters>9884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3</cp:revision>
  <dcterms:created xsi:type="dcterms:W3CDTF">2020-03-22T13:47:00Z</dcterms:created>
  <dcterms:modified xsi:type="dcterms:W3CDTF">2020-03-27T11:37:00Z</dcterms:modified>
</cp:coreProperties>
</file>