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8C" w:rsidRDefault="008F0C8C" w:rsidP="00E13B5D">
      <w:pPr>
        <w:jc w:val="center"/>
      </w:pPr>
      <w:r>
        <w:rPr>
          <w:b/>
          <w:bCs/>
          <w:sz w:val="28"/>
          <w:szCs w:val="28"/>
        </w:rPr>
        <w:t>РОССИЙСКАЯ ФЕДЕРАЦИЯ</w:t>
      </w:r>
    </w:p>
    <w:p w:rsidR="008F0C8C" w:rsidRPr="00217AB2" w:rsidRDefault="008F0C8C" w:rsidP="00E13B5D">
      <w:pPr>
        <w:pStyle w:val="BodyText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8F0C8C" w:rsidRDefault="008F0C8C" w:rsidP="00E13B5D">
      <w:pPr>
        <w:pStyle w:val="BodyText"/>
        <w:pBdr>
          <w:bottom w:val="single" w:sz="12" w:space="0" w:color="auto"/>
        </w:pBdr>
        <w:jc w:val="center"/>
      </w:pPr>
      <w:r>
        <w:t>155933 Ивановская обл. Шуйский мун. район пос. Колобово ул.1 Фабричная д. 35</w:t>
      </w:r>
    </w:p>
    <w:p w:rsidR="008F0C8C" w:rsidRDefault="008F0C8C" w:rsidP="00E13B5D">
      <w:pPr>
        <w:pStyle w:val="BodyText"/>
      </w:pPr>
    </w:p>
    <w:p w:rsidR="008F0C8C" w:rsidRPr="00217AB2" w:rsidRDefault="008F0C8C" w:rsidP="00E13B5D">
      <w:pPr>
        <w:pStyle w:val="BodyText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8F0C8C" w:rsidRPr="00217AB2" w:rsidRDefault="008F0C8C" w:rsidP="00E13B5D">
      <w:pPr>
        <w:pStyle w:val="BodyText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8F0C8C" w:rsidRDefault="008F0C8C" w:rsidP="00E13B5D">
      <w:pPr>
        <w:pStyle w:val="BodyText"/>
        <w:jc w:val="center"/>
      </w:pPr>
      <w:r>
        <w:t>от  23.09.2020 года  № 131</w:t>
      </w:r>
    </w:p>
    <w:p w:rsidR="008F0C8C" w:rsidRDefault="008F0C8C" w:rsidP="00E13B5D">
      <w:pPr>
        <w:pStyle w:val="BodyText"/>
        <w:jc w:val="center"/>
      </w:pPr>
      <w:r>
        <w:t>пос. Колобово</w:t>
      </w:r>
    </w:p>
    <w:p w:rsidR="008F0C8C" w:rsidRDefault="008F0C8C" w:rsidP="00E13B5D"/>
    <w:p w:rsidR="008F0C8C" w:rsidRDefault="008F0C8C" w:rsidP="00E13B5D"/>
    <w:tbl>
      <w:tblPr>
        <w:tblW w:w="116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1"/>
        <w:gridCol w:w="2682"/>
      </w:tblGrid>
      <w:tr w:rsidR="008F0C8C" w:rsidRPr="000F0B5B">
        <w:trPr>
          <w:trHeight w:val="66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8F0C8C" w:rsidRDefault="008F0C8C" w:rsidP="00E13B5D">
            <w:pPr>
              <w:jc w:val="center"/>
            </w:pPr>
            <w:r>
              <w:t>Об  отмене постановления от 04.06.2020 № 75 «</w:t>
            </w:r>
            <w:r w:rsidRPr="000F0B5B">
              <w:t>Об утверждении Порядка исполнения решения о применении бюджетных</w:t>
            </w:r>
          </w:p>
          <w:p w:rsidR="008F0C8C" w:rsidRDefault="008F0C8C" w:rsidP="00E13B5D">
            <w:pPr>
              <w:jc w:val="center"/>
            </w:pPr>
            <w:r w:rsidRPr="000F0B5B">
              <w:t>мер принуждения и Порядка установления случаев и условий продления</w:t>
            </w:r>
          </w:p>
          <w:p w:rsidR="008F0C8C" w:rsidRPr="000F0B5B" w:rsidRDefault="008F0C8C" w:rsidP="00E13B5D">
            <w:pPr>
              <w:jc w:val="center"/>
            </w:pPr>
            <w:r w:rsidRPr="000F0B5B">
              <w:t>срока исполнения бюджетной меры принуждения</w:t>
            </w:r>
            <w:r>
              <w:t>»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8F0C8C" w:rsidRPr="000F0B5B" w:rsidRDefault="008F0C8C" w:rsidP="00E13B5D">
            <w:pPr>
              <w:jc w:val="center"/>
              <w:rPr>
                <w:b/>
                <w:bCs/>
              </w:rPr>
            </w:pPr>
          </w:p>
        </w:tc>
      </w:tr>
    </w:tbl>
    <w:p w:rsidR="008F0C8C" w:rsidRDefault="008F0C8C" w:rsidP="00E13B5D">
      <w:pPr>
        <w:jc w:val="center"/>
      </w:pPr>
    </w:p>
    <w:p w:rsidR="008F0C8C" w:rsidRDefault="008F0C8C"/>
    <w:p w:rsidR="008F0C8C" w:rsidRDefault="008F0C8C"/>
    <w:p w:rsidR="008F0C8C" w:rsidRDefault="008F0C8C" w:rsidP="00E13B5D">
      <w:pPr>
        <w:jc w:val="both"/>
      </w:pPr>
      <w:r>
        <w:t xml:space="preserve">       На основании экспертного заключения  Аппарата Правительства Ивановской области № 2290 от 25.08.2020, Администрация Колобовского городского поселения постановляет: </w:t>
      </w:r>
    </w:p>
    <w:p w:rsidR="008F0C8C" w:rsidRDefault="008F0C8C" w:rsidP="00E13B5D">
      <w:pPr>
        <w:jc w:val="both"/>
      </w:pPr>
      <w:r>
        <w:t xml:space="preserve">       1. Отменить постановление Администрации Колобовского городского поселения от 04.06.2020 № 75 «Об утверждении Порядка исполнения решения о применении бюджетных мер принуждения и Порядка установления случаев и условий продления срока исполнения бюджетной меры принуждения».</w:t>
      </w:r>
    </w:p>
    <w:p w:rsidR="008F0C8C" w:rsidRDefault="008F0C8C" w:rsidP="00E13B5D">
      <w:pPr>
        <w:jc w:val="both"/>
      </w:pPr>
      <w:r>
        <w:t xml:space="preserve">       2. Опубликовать настоящее постановление в «Вестнике Колобовского городского поселения» и разместить на официальном сайте поселения.</w:t>
      </w:r>
    </w:p>
    <w:p w:rsidR="008F0C8C" w:rsidRDefault="008F0C8C" w:rsidP="00E13B5D">
      <w:pPr>
        <w:jc w:val="both"/>
      </w:pPr>
      <w:r>
        <w:t xml:space="preserve">       3. Настоящее  постановление вступает в силу с момента подписания.</w:t>
      </w:r>
    </w:p>
    <w:p w:rsidR="008F0C8C" w:rsidRDefault="008F0C8C" w:rsidP="00E13B5D">
      <w:pPr>
        <w:jc w:val="both"/>
      </w:pPr>
    </w:p>
    <w:p w:rsidR="008F0C8C" w:rsidRDefault="008F0C8C" w:rsidP="00E13B5D">
      <w:pPr>
        <w:jc w:val="both"/>
      </w:pPr>
    </w:p>
    <w:p w:rsidR="008F0C8C" w:rsidRDefault="008F0C8C" w:rsidP="00E13B5D">
      <w:pPr>
        <w:jc w:val="both"/>
      </w:pPr>
    </w:p>
    <w:p w:rsidR="008F0C8C" w:rsidRDefault="008F0C8C" w:rsidP="00E13B5D">
      <w:pPr>
        <w:jc w:val="both"/>
      </w:pPr>
    </w:p>
    <w:p w:rsidR="008F0C8C" w:rsidRDefault="008F0C8C" w:rsidP="00E13B5D">
      <w:pPr>
        <w:jc w:val="both"/>
      </w:pPr>
    </w:p>
    <w:p w:rsidR="008F0C8C" w:rsidRDefault="008F0C8C" w:rsidP="00E13B5D">
      <w:pPr>
        <w:jc w:val="both"/>
      </w:pPr>
    </w:p>
    <w:p w:rsidR="008F0C8C" w:rsidRDefault="008F0C8C" w:rsidP="00E13B5D">
      <w:pPr>
        <w:jc w:val="both"/>
      </w:pPr>
    </w:p>
    <w:p w:rsidR="008F0C8C" w:rsidRDefault="008F0C8C" w:rsidP="00E13B5D">
      <w:pPr>
        <w:jc w:val="both"/>
      </w:pPr>
    </w:p>
    <w:p w:rsidR="008F0C8C" w:rsidRDefault="008F0C8C" w:rsidP="00E13B5D">
      <w:pPr>
        <w:jc w:val="both"/>
      </w:pPr>
    </w:p>
    <w:p w:rsidR="008F0C8C" w:rsidRDefault="008F0C8C" w:rsidP="00E13B5D">
      <w:pPr>
        <w:jc w:val="both"/>
      </w:pPr>
      <w:r>
        <w:t>Глава Колобовского</w:t>
      </w:r>
    </w:p>
    <w:p w:rsidR="008F0C8C" w:rsidRDefault="008F0C8C" w:rsidP="00E13B5D">
      <w:pPr>
        <w:jc w:val="both"/>
      </w:pPr>
      <w:r>
        <w:t>городского поселения                                                     Б.А. Середкин</w:t>
      </w:r>
    </w:p>
    <w:p w:rsidR="008F0C8C" w:rsidRDefault="008F0C8C"/>
    <w:p w:rsidR="008F0C8C" w:rsidRDefault="008F0C8C">
      <w:r>
        <w:t xml:space="preserve">       </w:t>
      </w:r>
    </w:p>
    <w:sectPr w:rsidR="008F0C8C" w:rsidSect="00C90D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B5D"/>
    <w:rsid w:val="000E6AF2"/>
    <w:rsid w:val="000F0B5B"/>
    <w:rsid w:val="00217AB2"/>
    <w:rsid w:val="00694681"/>
    <w:rsid w:val="008F0C8C"/>
    <w:rsid w:val="00C90D78"/>
    <w:rsid w:val="00D94AC1"/>
    <w:rsid w:val="00DA5E94"/>
    <w:rsid w:val="00E13B5D"/>
    <w:rsid w:val="00E54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B5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13B5D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13B5D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196</Words>
  <Characters>1121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1</cp:lastModifiedBy>
  <cp:revision>2</cp:revision>
  <cp:lastPrinted>2020-09-23T12:49:00Z</cp:lastPrinted>
  <dcterms:created xsi:type="dcterms:W3CDTF">2020-09-23T12:41:00Z</dcterms:created>
  <dcterms:modified xsi:type="dcterms:W3CDTF">2020-09-24T05:19:00Z</dcterms:modified>
</cp:coreProperties>
</file>