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8B" w:rsidRDefault="00B8628B" w:rsidP="00225C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B8628B" w:rsidRDefault="00B8628B" w:rsidP="00225C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B8628B" w:rsidRDefault="00B8628B" w:rsidP="00225C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B8628B" w:rsidRPr="00BE1A6E" w:rsidRDefault="00B8628B" w:rsidP="00F97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8628B" w:rsidRPr="00BE1A6E" w:rsidRDefault="00B8628B" w:rsidP="00F9729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t>АДМИНИСТРАЦИЯ КОЛОБОВСКОГО  ГОРОДСКОГО ПОСЕЛЕНИЯ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t>ШУЙСКОГО МУНИЦИПАЛЬНОГО РАЙОНА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A6E">
        <w:rPr>
          <w:rFonts w:ascii="Times New Roman" w:hAnsi="Times New Roman" w:cs="Times New Roman"/>
          <w:b/>
          <w:bCs/>
          <w:sz w:val="24"/>
          <w:szCs w:val="24"/>
        </w:rPr>
        <w:t xml:space="preserve"> ИВАНОВСКОЙ ОБЛАСТИ</w:t>
      </w:r>
    </w:p>
    <w:p w:rsidR="00B8628B" w:rsidRPr="00BE1A6E" w:rsidRDefault="00B8628B" w:rsidP="00F9729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155933 Ивановская обл. Шуйский мун. район пос. Колобово ул.1 Фабричная д. 35</w:t>
      </w:r>
    </w:p>
    <w:p w:rsidR="00B8628B" w:rsidRPr="00BE1A6E" w:rsidRDefault="00B8628B" w:rsidP="00F972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8628B" w:rsidRPr="00BE1A6E" w:rsidRDefault="00B8628B" w:rsidP="00F972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АДМИНИСТРАЦИИ КОЛОБОВСКОГО ГОРОДСКОГО ПОСЕЛЕНИЯ</w:t>
      </w:r>
    </w:p>
    <w:p w:rsidR="00B8628B" w:rsidRPr="002B0EA9" w:rsidRDefault="00B8628B" w:rsidP="00F972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0EA9">
        <w:rPr>
          <w:rFonts w:ascii="Times New Roman" w:hAnsi="Times New Roman" w:cs="Times New Roman"/>
          <w:b/>
          <w:bCs/>
          <w:sz w:val="24"/>
          <w:szCs w:val="24"/>
          <w:u w:val="single"/>
        </w:rPr>
        <w:t>От 20.01.2021 года  № 7</w:t>
      </w:r>
    </w:p>
    <w:p w:rsidR="00B8628B" w:rsidRPr="00BE1A6E" w:rsidRDefault="00B8628B" w:rsidP="00F9729E">
      <w:pPr>
        <w:pStyle w:val="NoSpacing"/>
        <w:jc w:val="center"/>
        <w:rPr>
          <w:rStyle w:val="BodyTextChar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пос. Колобово</w:t>
      </w:r>
    </w:p>
    <w:p w:rsidR="00B8628B" w:rsidRPr="009B030A" w:rsidRDefault="00B8628B" w:rsidP="00225C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28B" w:rsidRPr="009B030A" w:rsidRDefault="00B8628B" w:rsidP="00225C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28B" w:rsidRPr="00F9729E" w:rsidRDefault="00B8628B" w:rsidP="00225CD5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9729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Акта оценки </w:t>
      </w:r>
    </w:p>
    <w:p w:rsidR="00B8628B" w:rsidRPr="00F9729E" w:rsidRDefault="00B8628B" w:rsidP="00225CD5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9729E">
        <w:rPr>
          <w:rFonts w:ascii="Times New Roman" w:hAnsi="Times New Roman" w:cs="Times New Roman"/>
          <w:b/>
          <w:bCs/>
          <w:sz w:val="28"/>
          <w:szCs w:val="28"/>
        </w:rPr>
        <w:t xml:space="preserve">потенциального вреда субъектам </w:t>
      </w:r>
    </w:p>
    <w:p w:rsidR="00B8628B" w:rsidRPr="00F9729E" w:rsidRDefault="00B8628B" w:rsidP="00225CD5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9729E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персональных данных администрации </w:t>
      </w:r>
    </w:p>
    <w:p w:rsidR="00B8628B" w:rsidRPr="00F9729E" w:rsidRDefault="00B8628B" w:rsidP="00225CD5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9729E">
        <w:rPr>
          <w:rFonts w:ascii="Times New Roman" w:hAnsi="Times New Roman" w:cs="Times New Roman"/>
          <w:b/>
          <w:bCs/>
          <w:sz w:val="28"/>
          <w:szCs w:val="28"/>
        </w:rPr>
        <w:t>Колобовского городского поселения</w:t>
      </w:r>
    </w:p>
    <w:p w:rsidR="00B8628B" w:rsidRPr="00F9729E" w:rsidRDefault="00B8628B" w:rsidP="00225CD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28B" w:rsidRPr="00F9729E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 по защите информации, администрация Колобовского городского поселения</w:t>
      </w:r>
    </w:p>
    <w:p w:rsidR="00B8628B" w:rsidRPr="00F9729E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29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8628B" w:rsidRPr="00F9729E" w:rsidRDefault="00B8628B" w:rsidP="00225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8B" w:rsidRPr="00F9729E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1. Утвердить Акт оценки потенциального вреда субъектам персональных данных администрации Колобовского городского поселения (приложение 1);</w:t>
      </w:r>
    </w:p>
    <w:p w:rsidR="00B8628B" w:rsidRPr="00F9729E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8628B" w:rsidRPr="009B030A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9B030A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8628B" w:rsidRPr="009B030A" w:rsidRDefault="00B8628B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28B" w:rsidRPr="00F9729E" w:rsidRDefault="00B8628B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F9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28B" w:rsidRPr="00F9729E" w:rsidRDefault="00B8628B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Е.В. Акифьева</w:t>
      </w:r>
    </w:p>
    <w:p w:rsidR="00B8628B" w:rsidRPr="009B030A" w:rsidRDefault="00B8628B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B8628B" w:rsidRPr="009B030A" w:rsidRDefault="00B8628B" w:rsidP="00225CD5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Pr="009B030A" w:rsidRDefault="00B8628B" w:rsidP="00225CD5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Default="00B8628B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628B" w:rsidRPr="001201AF" w:rsidRDefault="00B8628B" w:rsidP="00F9729E">
      <w:pPr>
        <w:spacing w:line="240" w:lineRule="atLeast"/>
        <w:ind w:right="-1"/>
        <w:rPr>
          <w:rFonts w:ascii="Times New Roman" w:hAnsi="Times New Roman" w:cs="Times New Roman"/>
          <w:sz w:val="14"/>
          <w:szCs w:val="14"/>
        </w:rPr>
      </w:pPr>
    </w:p>
    <w:p w:rsidR="00B8628B" w:rsidRDefault="00B8628B" w:rsidP="0021779D">
      <w:pPr>
        <w:pStyle w:val="Heading1"/>
        <w:spacing w:before="0" w:after="0" w:line="36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B8628B" w:rsidRDefault="00B8628B" w:rsidP="0021779D">
      <w:pPr>
        <w:spacing w:after="0"/>
        <w:jc w:val="right"/>
        <w:rPr>
          <w:rFonts w:ascii="Times New Roman" w:hAnsi="Times New Roman" w:cs="Times New Roman"/>
        </w:rPr>
      </w:pPr>
      <w:r w:rsidRPr="0021779D">
        <w:rPr>
          <w:rFonts w:ascii="Times New Roman" w:hAnsi="Times New Roman" w:cs="Times New Roman"/>
        </w:rPr>
        <w:t xml:space="preserve"> Постановлением</w:t>
      </w:r>
      <w:r>
        <w:rPr>
          <w:rFonts w:ascii="Times New Roman" w:hAnsi="Times New Roman" w:cs="Times New Roman"/>
        </w:rPr>
        <w:t xml:space="preserve"> администрации</w:t>
      </w:r>
    </w:p>
    <w:p w:rsidR="00B8628B" w:rsidRDefault="00B8628B" w:rsidP="002177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Колобовского городского поселения</w:t>
      </w:r>
    </w:p>
    <w:p w:rsidR="00B8628B" w:rsidRPr="0021779D" w:rsidRDefault="00B8628B" w:rsidP="002177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20.01.2021г № 7</w:t>
      </w:r>
    </w:p>
    <w:p w:rsidR="00B8628B" w:rsidRPr="0021779D" w:rsidRDefault="00B8628B" w:rsidP="0021779D"/>
    <w:p w:rsidR="00B8628B" w:rsidRPr="00562B9C" w:rsidRDefault="00B8628B" w:rsidP="00562B9C"/>
    <w:p w:rsidR="00B8628B" w:rsidRPr="0021779D" w:rsidRDefault="00B8628B" w:rsidP="00F9729E">
      <w:pPr>
        <w:pStyle w:val="Heading1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28B" w:rsidRPr="0021779D" w:rsidRDefault="00B8628B" w:rsidP="00562B9C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79D">
        <w:rPr>
          <w:rFonts w:ascii="Times New Roman" w:hAnsi="Times New Roman" w:cs="Times New Roman"/>
          <w:sz w:val="28"/>
          <w:szCs w:val="28"/>
        </w:rPr>
        <w:t>АКТ</w:t>
      </w:r>
    </w:p>
    <w:p w:rsidR="00B8628B" w:rsidRPr="0021779D" w:rsidRDefault="00B8628B" w:rsidP="00562B9C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79D">
        <w:rPr>
          <w:rFonts w:ascii="Times New Roman" w:hAnsi="Times New Roman" w:cs="Times New Roman"/>
          <w:sz w:val="28"/>
          <w:szCs w:val="28"/>
        </w:rPr>
        <w:t xml:space="preserve">оценки потенциального вреда субъектам персональных данных </w:t>
      </w:r>
    </w:p>
    <w:p w:rsidR="00B8628B" w:rsidRPr="0021779D" w:rsidRDefault="00B8628B" w:rsidP="00562B9C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7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Pr="0021779D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8628B" w:rsidRPr="0021779D" w:rsidRDefault="00B8628B" w:rsidP="00562B9C">
      <w:pPr>
        <w:rPr>
          <w:b/>
          <w:bCs/>
          <w:sz w:val="28"/>
          <w:szCs w:val="28"/>
        </w:rPr>
      </w:pPr>
    </w:p>
    <w:p w:rsidR="00B8628B" w:rsidRPr="0021779D" w:rsidRDefault="00B8628B" w:rsidP="00562B9C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28B" w:rsidRPr="0021779D" w:rsidRDefault="00B8628B" w:rsidP="00562B9C">
      <w:pPr>
        <w:spacing w:line="36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Колобовского городского </w:t>
      </w:r>
      <w:r w:rsidRPr="0021779D">
        <w:rPr>
          <w:rFonts w:ascii="Times New Roman" w:hAnsi="Times New Roman" w:cs="Times New Roman"/>
          <w:sz w:val="28"/>
          <w:szCs w:val="28"/>
        </w:rPr>
        <w:t>поселения (далее — Оператор) производит оценку потенциального вреда субъектам персональных данных в соответствии c п. 5 ч. 1 ст. 18.1 Федерального закона от 27 июля 2006 г. № 152-ФЗ «О персональных данных» и Политикой в отношении обработки персональных данных.</w:t>
      </w:r>
    </w:p>
    <w:p w:rsidR="00B8628B" w:rsidRPr="0021779D" w:rsidRDefault="00B8628B" w:rsidP="0021779D">
      <w:pPr>
        <w:spacing w:line="36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9D">
        <w:rPr>
          <w:rFonts w:ascii="Times New Roman" w:hAnsi="Times New Roman" w:cs="Times New Roman"/>
          <w:sz w:val="28"/>
          <w:szCs w:val="28"/>
        </w:rPr>
        <w:t xml:space="preserve">Уровень вреда, который может быть причинен субъектам персональных данных в случае нарушения данного закона, оценивается как незначительный в силу того, что Оператором обрабатываются персональные данные, которые могут быть отнесены к иным </w:t>
      </w:r>
      <w:r>
        <w:rPr>
          <w:rFonts w:ascii="Times New Roman" w:hAnsi="Times New Roman" w:cs="Times New Roman"/>
          <w:sz w:val="28"/>
          <w:szCs w:val="28"/>
        </w:rPr>
        <w:t>категориям персональных данных.</w:t>
      </w:r>
      <w:bookmarkStart w:id="0" w:name="_GoBack"/>
      <w:bookmarkEnd w:id="0"/>
    </w:p>
    <w:p w:rsidR="00B8628B" w:rsidRPr="0021779D" w:rsidRDefault="00B8628B" w:rsidP="00562B9C">
      <w:pPr>
        <w:rPr>
          <w:rFonts w:ascii="Times New Roman" w:hAnsi="Times New Roman" w:cs="Times New Roman"/>
          <w:sz w:val="28"/>
          <w:szCs w:val="28"/>
        </w:rPr>
      </w:pPr>
    </w:p>
    <w:p w:rsidR="00B8628B" w:rsidRPr="00F9729E" w:rsidRDefault="00B8628B" w:rsidP="00F9729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F9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28B" w:rsidRPr="00F9729E" w:rsidRDefault="00B8628B" w:rsidP="00F972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>______________ Е.В. Акифьева</w:t>
      </w:r>
    </w:p>
    <w:p w:rsidR="00B8628B" w:rsidRPr="0021779D" w:rsidRDefault="00B8628B" w:rsidP="00562B9C">
      <w:pPr>
        <w:rPr>
          <w:sz w:val="28"/>
          <w:szCs w:val="28"/>
        </w:rPr>
      </w:pPr>
    </w:p>
    <w:p w:rsidR="00B8628B" w:rsidRPr="0021779D" w:rsidRDefault="00B8628B" w:rsidP="00225CD5">
      <w:pPr>
        <w:spacing w:after="0" w:line="240" w:lineRule="auto"/>
        <w:ind w:firstLine="709"/>
        <w:rPr>
          <w:sz w:val="28"/>
          <w:szCs w:val="28"/>
        </w:rPr>
      </w:pPr>
    </w:p>
    <w:sectPr w:rsidR="00B8628B" w:rsidRPr="0021779D" w:rsidSect="00DF4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CD5"/>
    <w:rsid w:val="000936E8"/>
    <w:rsid w:val="001077F6"/>
    <w:rsid w:val="001201AF"/>
    <w:rsid w:val="00153344"/>
    <w:rsid w:val="001C5309"/>
    <w:rsid w:val="0021779D"/>
    <w:rsid w:val="00225CD5"/>
    <w:rsid w:val="002B0EA9"/>
    <w:rsid w:val="00362BC9"/>
    <w:rsid w:val="0039071C"/>
    <w:rsid w:val="00562B9C"/>
    <w:rsid w:val="00660D0B"/>
    <w:rsid w:val="009B030A"/>
    <w:rsid w:val="00A172E5"/>
    <w:rsid w:val="00A955A5"/>
    <w:rsid w:val="00B4150D"/>
    <w:rsid w:val="00B43EAE"/>
    <w:rsid w:val="00B8628B"/>
    <w:rsid w:val="00BE1A6E"/>
    <w:rsid w:val="00D53836"/>
    <w:rsid w:val="00D8205F"/>
    <w:rsid w:val="00DF47AB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D5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B9C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B9C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CD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729E"/>
    <w:rPr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9729E"/>
    <w:pPr>
      <w:widowControl w:val="0"/>
      <w:shd w:val="clear" w:color="auto" w:fill="FFFFFF"/>
      <w:spacing w:before="720" w:after="120" w:line="240" w:lineRule="atLeast"/>
      <w:ind w:hanging="1540"/>
    </w:pPr>
    <w:rPr>
      <w:rFonts w:cs="Times New Roman"/>
      <w:sz w:val="28"/>
      <w:szCs w:val="28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5157F"/>
    <w:rPr>
      <w:rFonts w:ascii="Calibri" w:hAnsi="Calibri" w:cs="Calibri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F9729E"/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F9729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362</Words>
  <Characters>2066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Александр Робертович</dc:creator>
  <cp:keywords/>
  <dc:description/>
  <cp:lastModifiedBy>1</cp:lastModifiedBy>
  <cp:revision>6</cp:revision>
  <dcterms:created xsi:type="dcterms:W3CDTF">2020-07-29T09:29:00Z</dcterms:created>
  <dcterms:modified xsi:type="dcterms:W3CDTF">2021-01-27T07:04:00Z</dcterms:modified>
</cp:coreProperties>
</file>